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tblInd w:w="10" w:type="dxa"/>
        <w:tblBorders>
          <w:top w:val="single" w:sz="4" w:space="0" w:color="0096D6"/>
          <w:bottom w:val="single" w:sz="4" w:space="0" w:color="0096D6"/>
          <w:insideH w:val="single" w:sz="4" w:space="0" w:color="0096D6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593"/>
      </w:tblGrid>
      <w:tr w:rsidR="007D2B87" w:rsidRPr="005763A5" w14:paraId="41D3258F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56A4C2B2" w14:textId="77777777" w:rsidR="007D2B87" w:rsidRPr="005763A5" w:rsidRDefault="00FC2B07" w:rsidP="00AF0842">
            <w:pPr>
              <w:jc w:val="left"/>
              <w:rPr>
                <w:color w:val="0096D6"/>
                <w:sz w:val="16"/>
                <w:szCs w:val="16"/>
              </w:rPr>
            </w:pPr>
            <w:r w:rsidRPr="005763A5">
              <w:rPr>
                <w:color w:val="0096D6"/>
              </w:rPr>
              <w:t>Druh dokumentu</w:t>
            </w:r>
            <w:r w:rsidR="007D2B87" w:rsidRPr="005763A5">
              <w:rPr>
                <w:color w:val="0096D6"/>
              </w:rPr>
              <w:t>:</w:t>
            </w: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09CE139D" w14:textId="504D35ED" w:rsidR="007D2B87" w:rsidRPr="004C1539" w:rsidRDefault="003023A0" w:rsidP="004C1539">
            <w:pPr>
              <w:pStyle w:val="Typdokumentu"/>
            </w:pPr>
            <w:bookmarkStart w:id="0" w:name="BM_CN_KIND_OF_DOCUMENT"/>
            <w:r>
              <w:t>RAM/LCC dokument</w:t>
            </w:r>
            <w:bookmarkEnd w:id="0"/>
          </w:p>
        </w:tc>
      </w:tr>
      <w:tr w:rsidR="00DD4653" w:rsidRPr="005763A5" w14:paraId="068D261D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5C54A947" w14:textId="77777777" w:rsidR="00DD4653" w:rsidRPr="005763A5" w:rsidRDefault="00A97BE2" w:rsidP="00AF0842">
            <w:pPr>
              <w:jc w:val="left"/>
              <w:rPr>
                <w:color w:val="0096D6"/>
              </w:rPr>
            </w:pPr>
            <w:r>
              <w:rPr>
                <w:color w:val="0096D6"/>
              </w:rPr>
              <w:t>N</w:t>
            </w:r>
            <w:r w:rsidR="00FC2B07" w:rsidRPr="005763A5">
              <w:rPr>
                <w:color w:val="0096D6"/>
              </w:rPr>
              <w:t>ázev dokumentu</w:t>
            </w:r>
            <w:r w:rsidR="00DD4653" w:rsidRPr="005763A5">
              <w:rPr>
                <w:color w:val="0096D6"/>
              </w:rPr>
              <w:t>:</w:t>
            </w: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36EEE9D3" w14:textId="15B8F654" w:rsidR="00DD4653" w:rsidRPr="005308FB" w:rsidRDefault="003023A0" w:rsidP="004C1539">
            <w:pPr>
              <w:pStyle w:val="Nzevdokumentu"/>
            </w:pPr>
            <w:bookmarkStart w:id="1" w:name="BM_TDM_DESCRIPTION"/>
            <w:r>
              <w:t>Pokyny a vysvětlivky k požadavkům na RAM/LCC nakupovaných položek</w:t>
            </w:r>
            <w:bookmarkEnd w:id="1"/>
          </w:p>
        </w:tc>
      </w:tr>
      <w:tr w:rsidR="007D2B87" w:rsidRPr="005763A5" w14:paraId="681B4661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6FFBCD92" w14:textId="77777777" w:rsidR="007D2B87" w:rsidRPr="005763A5" w:rsidRDefault="009E7691" w:rsidP="00AF0842">
            <w:pPr>
              <w:jc w:val="left"/>
              <w:rPr>
                <w:color w:val="0096D6"/>
              </w:rPr>
            </w:pPr>
            <w:r>
              <w:rPr>
                <w:color w:val="0096D6"/>
              </w:rPr>
              <w:t>Projekt</w:t>
            </w:r>
            <w:r w:rsidR="007D2B87" w:rsidRPr="005763A5">
              <w:rPr>
                <w:color w:val="0096D6"/>
              </w:rPr>
              <w:t>:</w:t>
            </w: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2A0A4C3B" w14:textId="77777777" w:rsidR="007D2B87" w:rsidRPr="00AF0842" w:rsidRDefault="007D2B87" w:rsidP="004C1539"/>
        </w:tc>
      </w:tr>
      <w:tr w:rsidR="002E48C3" w:rsidRPr="005763A5" w14:paraId="7C599B62" w14:textId="77777777" w:rsidTr="001D348A">
        <w:trPr>
          <w:trHeight w:val="454"/>
        </w:trPr>
        <w:tc>
          <w:tcPr>
            <w:tcW w:w="1170" w:type="pct"/>
            <w:shd w:val="clear" w:color="auto" w:fill="FFFFFF" w:themeFill="background1"/>
            <w:vAlign w:val="center"/>
          </w:tcPr>
          <w:p w14:paraId="7967D3FF" w14:textId="77777777" w:rsidR="002E48C3" w:rsidRPr="005763A5" w:rsidRDefault="002E48C3" w:rsidP="00AF0842">
            <w:pPr>
              <w:jc w:val="left"/>
              <w:rPr>
                <w:color w:val="0096D6"/>
              </w:rPr>
            </w:pPr>
          </w:p>
        </w:tc>
        <w:tc>
          <w:tcPr>
            <w:tcW w:w="3830" w:type="pct"/>
            <w:shd w:val="clear" w:color="auto" w:fill="FFFFFF" w:themeFill="background1"/>
            <w:vAlign w:val="center"/>
          </w:tcPr>
          <w:p w14:paraId="1F3CD8E5" w14:textId="77777777" w:rsidR="00C07655" w:rsidRPr="00AF0842" w:rsidRDefault="00C07655" w:rsidP="00AF0842">
            <w:pPr>
              <w:pStyle w:val="Podnadpis1"/>
              <w:jc w:val="left"/>
              <w:rPr>
                <w:sz w:val="20"/>
                <w:szCs w:val="20"/>
              </w:rPr>
            </w:pPr>
          </w:p>
        </w:tc>
      </w:tr>
    </w:tbl>
    <w:p w14:paraId="14AB08C6" w14:textId="77777777" w:rsidR="004261BF" w:rsidRPr="00FC2B07" w:rsidRDefault="004261BF" w:rsidP="001C7BCD"/>
    <w:tbl>
      <w:tblPr>
        <w:tblpPr w:leftFromText="142" w:rightFromText="142" w:vertAnchor="page" w:tblpXSpec="center" w:tblpY="11908"/>
        <w:tblOverlap w:val="never"/>
        <w:tblW w:w="4881" w:type="pct"/>
        <w:tblBorders>
          <w:top w:val="single" w:sz="4" w:space="0" w:color="0096D6"/>
          <w:left w:val="single" w:sz="4" w:space="0" w:color="0096D6"/>
          <w:bottom w:val="single" w:sz="4" w:space="0" w:color="0096D6"/>
          <w:right w:val="single" w:sz="4" w:space="0" w:color="0096D6"/>
          <w:insideH w:val="single" w:sz="4" w:space="0" w:color="0096D6"/>
          <w:insideV w:val="single" w:sz="4" w:space="0" w:color="0096D6"/>
        </w:tblBorders>
        <w:tblLook w:val="01E0" w:firstRow="1" w:lastRow="1" w:firstColumn="1" w:lastColumn="1" w:noHBand="0" w:noVBand="0"/>
      </w:tblPr>
      <w:tblGrid>
        <w:gridCol w:w="2517"/>
        <w:gridCol w:w="2854"/>
        <w:gridCol w:w="2231"/>
        <w:gridCol w:w="2294"/>
      </w:tblGrid>
      <w:tr w:rsidR="006F1C01" w:rsidRPr="00781D52" w14:paraId="2FA5B07D" w14:textId="77777777" w:rsidTr="00684D9C">
        <w:trPr>
          <w:trHeight w:hRule="exact" w:val="397"/>
        </w:trPr>
        <w:tc>
          <w:tcPr>
            <w:tcW w:w="1272" w:type="pct"/>
            <w:shd w:val="clear" w:color="auto" w:fill="auto"/>
            <w:vAlign w:val="center"/>
          </w:tcPr>
          <w:p w14:paraId="007C4550" w14:textId="77777777" w:rsidR="006F1C01" w:rsidRPr="00781D52" w:rsidRDefault="00FC2B07" w:rsidP="00781D52">
            <w:pPr>
              <w:spacing w:after="0"/>
              <w:jc w:val="left"/>
              <w:rPr>
                <w:color w:val="0096D6"/>
                <w:sz w:val="20"/>
              </w:rPr>
            </w:pPr>
            <w:r w:rsidRPr="00781D52">
              <w:rPr>
                <w:color w:val="0096D6"/>
                <w:sz w:val="20"/>
              </w:rPr>
              <w:t>Číslo dokumentu</w:t>
            </w:r>
            <w:r w:rsidR="006F1C01" w:rsidRPr="00781D52">
              <w:rPr>
                <w:color w:val="0096D6"/>
                <w:sz w:val="20"/>
              </w:rPr>
              <w:t xml:space="preserve"> 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3A7BB613" w14:textId="590CD895" w:rsidR="006F1C01" w:rsidRPr="00781D52" w:rsidRDefault="003023A0" w:rsidP="00684CE9">
            <w:pPr>
              <w:spacing w:after="0"/>
              <w:jc w:val="center"/>
              <w:rPr>
                <w:color w:val="0096D6"/>
                <w:sz w:val="20"/>
              </w:rPr>
            </w:pPr>
            <w:bookmarkStart w:id="2" w:name="BM_TDM_ID"/>
            <w:r>
              <w:rPr>
                <w:color w:val="0096D6"/>
                <w:sz w:val="20"/>
              </w:rPr>
              <w:t>EY08607P</w:t>
            </w:r>
            <w:bookmarkEnd w:id="2"/>
          </w:p>
        </w:tc>
        <w:tc>
          <w:tcPr>
            <w:tcW w:w="1127" w:type="pct"/>
            <w:shd w:val="clear" w:color="auto" w:fill="auto"/>
            <w:vAlign w:val="center"/>
          </w:tcPr>
          <w:p w14:paraId="3704D098" w14:textId="77777777" w:rsidR="006F1C01" w:rsidRPr="00781D52" w:rsidRDefault="006F1C01" w:rsidP="00781D52">
            <w:pPr>
              <w:spacing w:after="0"/>
              <w:jc w:val="center"/>
              <w:rPr>
                <w:color w:val="0096D6"/>
                <w:sz w:val="20"/>
              </w:rPr>
            </w:pPr>
            <w:r w:rsidRPr="00781D52">
              <w:rPr>
                <w:color w:val="0096D6"/>
                <w:sz w:val="20"/>
              </w:rPr>
              <w:t>Revi</w:t>
            </w:r>
            <w:r w:rsidR="00FC2B07" w:rsidRPr="00781D52">
              <w:rPr>
                <w:color w:val="0096D6"/>
                <w:sz w:val="20"/>
              </w:rPr>
              <w:t>ze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4EC3266B" w14:textId="7938804B" w:rsidR="006F1C01" w:rsidRPr="00781D52" w:rsidRDefault="00A05583" w:rsidP="00684CE9">
            <w:pPr>
              <w:spacing w:after="0"/>
              <w:jc w:val="center"/>
              <w:rPr>
                <w:color w:val="0096D6"/>
                <w:sz w:val="20"/>
              </w:rPr>
            </w:pPr>
            <w:r>
              <w:rPr>
                <w:color w:val="0096D6"/>
                <w:sz w:val="20"/>
              </w:rPr>
              <w:t>e</w:t>
            </w:r>
          </w:p>
        </w:tc>
      </w:tr>
      <w:tr w:rsidR="00A01871" w:rsidRPr="00781D52" w14:paraId="2379E514" w14:textId="77777777" w:rsidTr="00684D9C">
        <w:trPr>
          <w:trHeight w:hRule="exact" w:val="397"/>
        </w:trPr>
        <w:tc>
          <w:tcPr>
            <w:tcW w:w="1272" w:type="pct"/>
            <w:shd w:val="clear" w:color="auto" w:fill="auto"/>
            <w:vAlign w:val="center"/>
          </w:tcPr>
          <w:p w14:paraId="0270682E" w14:textId="77777777" w:rsidR="00A01871" w:rsidRPr="00781D52" w:rsidRDefault="00A01871" w:rsidP="00781D52">
            <w:pPr>
              <w:spacing w:after="0"/>
              <w:jc w:val="left"/>
              <w:rPr>
                <w:b/>
                <w:color w:val="0096D6"/>
                <w:sz w:val="20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2D596C1A" w14:textId="77777777" w:rsidR="00A01871" w:rsidRPr="00781D52" w:rsidRDefault="00CE2579" w:rsidP="00781D52">
            <w:pPr>
              <w:spacing w:after="0"/>
              <w:jc w:val="center"/>
              <w:rPr>
                <w:sz w:val="20"/>
              </w:rPr>
            </w:pPr>
            <w:r w:rsidRPr="00781D52">
              <w:rPr>
                <w:sz w:val="20"/>
              </w:rPr>
              <w:t>P</w:t>
            </w:r>
            <w:r w:rsidR="00FC2B07" w:rsidRPr="00781D52">
              <w:rPr>
                <w:sz w:val="20"/>
              </w:rPr>
              <w:t>říjmení</w:t>
            </w:r>
            <w:r w:rsidRPr="00781D52">
              <w:rPr>
                <w:sz w:val="20"/>
              </w:rPr>
              <w:t xml:space="preserve"> a jméno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A94EE8C" w14:textId="77777777" w:rsidR="00A01871" w:rsidRPr="00781D52" w:rsidRDefault="00E20ABD" w:rsidP="00781D52">
            <w:pPr>
              <w:spacing w:after="0"/>
              <w:jc w:val="center"/>
              <w:rPr>
                <w:sz w:val="20"/>
              </w:rPr>
            </w:pPr>
            <w:r w:rsidRPr="00781D52">
              <w:rPr>
                <w:sz w:val="20"/>
              </w:rPr>
              <w:t>Dat</w:t>
            </w:r>
            <w:r w:rsidR="00FC2B07" w:rsidRPr="00781D52">
              <w:rPr>
                <w:sz w:val="20"/>
              </w:rPr>
              <w:t>um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1E905E2F" w14:textId="77777777" w:rsidR="00A01871" w:rsidRPr="00781D52" w:rsidRDefault="00FC2B07" w:rsidP="00781D52">
            <w:pPr>
              <w:spacing w:after="0"/>
              <w:jc w:val="center"/>
              <w:rPr>
                <w:sz w:val="20"/>
              </w:rPr>
            </w:pPr>
            <w:r w:rsidRPr="00781D52">
              <w:rPr>
                <w:sz w:val="20"/>
              </w:rPr>
              <w:t>Podpis</w:t>
            </w:r>
          </w:p>
        </w:tc>
      </w:tr>
      <w:tr w:rsidR="00A01871" w:rsidRPr="00781D52" w14:paraId="58B0CBC1" w14:textId="77777777" w:rsidTr="00684D9C">
        <w:trPr>
          <w:trHeight w:hRule="exact" w:val="397"/>
        </w:trPr>
        <w:tc>
          <w:tcPr>
            <w:tcW w:w="1272" w:type="pct"/>
            <w:shd w:val="clear" w:color="auto" w:fill="auto"/>
            <w:vAlign w:val="center"/>
          </w:tcPr>
          <w:p w14:paraId="1655E5FE" w14:textId="77777777" w:rsidR="00A01871" w:rsidRPr="00781D52" w:rsidRDefault="00FC2B07" w:rsidP="00781D52">
            <w:pPr>
              <w:spacing w:after="0"/>
              <w:rPr>
                <w:bCs/>
                <w:color w:val="0096D6"/>
                <w:sz w:val="20"/>
              </w:rPr>
            </w:pPr>
            <w:r w:rsidRPr="00781D52">
              <w:rPr>
                <w:bCs/>
                <w:color w:val="0096D6"/>
                <w:sz w:val="20"/>
              </w:rPr>
              <w:t>Vypracoval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7864FDD0" w14:textId="0A73C640" w:rsidR="00A01871" w:rsidRPr="00781D52" w:rsidRDefault="003023A0" w:rsidP="00781D52">
            <w:pPr>
              <w:spacing w:after="0"/>
              <w:jc w:val="center"/>
              <w:rPr>
                <w:sz w:val="20"/>
              </w:rPr>
            </w:pPr>
            <w:bookmarkStart w:id="3" w:name="BN_CN_WORKER"/>
            <w:r>
              <w:rPr>
                <w:sz w:val="20"/>
              </w:rPr>
              <w:t>Šmiřák  Miroslav</w:t>
            </w:r>
            <w:bookmarkEnd w:id="3"/>
          </w:p>
        </w:tc>
        <w:tc>
          <w:tcPr>
            <w:tcW w:w="1127" w:type="pct"/>
            <w:shd w:val="clear" w:color="auto" w:fill="auto"/>
            <w:vAlign w:val="center"/>
          </w:tcPr>
          <w:p w14:paraId="556A0BC6" w14:textId="7E973C4C" w:rsidR="00A01871" w:rsidRPr="00781D52" w:rsidRDefault="003023A0" w:rsidP="00781D52">
            <w:pPr>
              <w:spacing w:after="0"/>
              <w:jc w:val="center"/>
              <w:rPr>
                <w:sz w:val="20"/>
              </w:rPr>
            </w:pPr>
            <w:bookmarkStart w:id="4" w:name="BM_CN_WORK_DATE"/>
            <w:r>
              <w:rPr>
                <w:sz w:val="20"/>
              </w:rPr>
              <w:t>21.1.2016</w:t>
            </w:r>
            <w:bookmarkEnd w:id="4"/>
          </w:p>
        </w:tc>
        <w:tc>
          <w:tcPr>
            <w:tcW w:w="1159" w:type="pct"/>
            <w:shd w:val="clear" w:color="auto" w:fill="auto"/>
            <w:vAlign w:val="center"/>
          </w:tcPr>
          <w:p w14:paraId="60528478" w14:textId="77777777" w:rsidR="00A01871" w:rsidRPr="00781D52" w:rsidRDefault="00A01871" w:rsidP="00781D52">
            <w:pPr>
              <w:spacing w:after="0"/>
              <w:jc w:val="center"/>
              <w:rPr>
                <w:sz w:val="20"/>
              </w:rPr>
            </w:pPr>
          </w:p>
        </w:tc>
      </w:tr>
      <w:tr w:rsidR="00CF04CA" w:rsidRPr="00781D52" w14:paraId="29C80EDE" w14:textId="77777777" w:rsidTr="00684D9C">
        <w:trPr>
          <w:trHeight w:hRule="exact" w:val="397"/>
        </w:trPr>
        <w:tc>
          <w:tcPr>
            <w:tcW w:w="1272" w:type="pct"/>
            <w:shd w:val="clear" w:color="auto" w:fill="auto"/>
            <w:vAlign w:val="center"/>
          </w:tcPr>
          <w:p w14:paraId="118594FD" w14:textId="77777777" w:rsidR="00CF04CA" w:rsidRPr="00781D52" w:rsidRDefault="00FC2B07" w:rsidP="00781D52">
            <w:pPr>
              <w:spacing w:after="0"/>
              <w:rPr>
                <w:bCs/>
                <w:color w:val="0096D6"/>
                <w:sz w:val="20"/>
              </w:rPr>
            </w:pPr>
            <w:r w:rsidRPr="00781D52">
              <w:rPr>
                <w:bCs/>
                <w:color w:val="0096D6"/>
                <w:sz w:val="20"/>
              </w:rPr>
              <w:t>Přezkoušel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4CB17AA3" w14:textId="5191BB18" w:rsidR="00CF04CA" w:rsidRPr="00781D52" w:rsidRDefault="003023A0" w:rsidP="00781D52">
            <w:pPr>
              <w:spacing w:after="0"/>
              <w:jc w:val="center"/>
              <w:rPr>
                <w:sz w:val="20"/>
              </w:rPr>
            </w:pPr>
            <w:bookmarkStart w:id="5" w:name="BN_CN_CHECKED_BY"/>
            <w:r>
              <w:rPr>
                <w:sz w:val="20"/>
              </w:rPr>
              <w:t>Kraus  Jan</w:t>
            </w:r>
            <w:bookmarkEnd w:id="5"/>
          </w:p>
        </w:tc>
        <w:tc>
          <w:tcPr>
            <w:tcW w:w="1127" w:type="pct"/>
            <w:shd w:val="clear" w:color="auto" w:fill="auto"/>
            <w:vAlign w:val="center"/>
          </w:tcPr>
          <w:p w14:paraId="4FBA990E" w14:textId="189076A1" w:rsidR="00CF04CA" w:rsidRPr="00781D52" w:rsidRDefault="003023A0" w:rsidP="00781D52">
            <w:pPr>
              <w:spacing w:after="0"/>
              <w:jc w:val="center"/>
              <w:rPr>
                <w:sz w:val="20"/>
              </w:rPr>
            </w:pPr>
            <w:bookmarkStart w:id="6" w:name="BM_CN_CHECKED_DATE"/>
            <w:r>
              <w:rPr>
                <w:sz w:val="20"/>
              </w:rPr>
              <w:t>27.6.2024</w:t>
            </w:r>
            <w:bookmarkEnd w:id="6"/>
          </w:p>
        </w:tc>
        <w:tc>
          <w:tcPr>
            <w:tcW w:w="1159" w:type="pct"/>
            <w:shd w:val="clear" w:color="auto" w:fill="auto"/>
            <w:vAlign w:val="center"/>
          </w:tcPr>
          <w:p w14:paraId="448E7FC2" w14:textId="77777777" w:rsidR="00CF04CA" w:rsidRPr="00781D52" w:rsidRDefault="00CF04CA" w:rsidP="00781D52">
            <w:pPr>
              <w:spacing w:after="0"/>
              <w:jc w:val="center"/>
              <w:rPr>
                <w:sz w:val="20"/>
              </w:rPr>
            </w:pPr>
          </w:p>
        </w:tc>
      </w:tr>
      <w:tr w:rsidR="00CF04CA" w:rsidRPr="00781D52" w14:paraId="2CC07772" w14:textId="77777777" w:rsidTr="00684D9C">
        <w:trPr>
          <w:trHeight w:hRule="exact" w:val="397"/>
        </w:trPr>
        <w:tc>
          <w:tcPr>
            <w:tcW w:w="1272" w:type="pct"/>
            <w:shd w:val="clear" w:color="auto" w:fill="auto"/>
            <w:vAlign w:val="center"/>
          </w:tcPr>
          <w:p w14:paraId="7AEF28DF" w14:textId="77777777" w:rsidR="00CF04CA" w:rsidRPr="00781D52" w:rsidRDefault="00FC2B07" w:rsidP="00781D52">
            <w:pPr>
              <w:spacing w:after="0"/>
              <w:rPr>
                <w:bCs/>
                <w:color w:val="0096D6"/>
                <w:sz w:val="20"/>
              </w:rPr>
            </w:pPr>
            <w:r w:rsidRPr="00781D52">
              <w:rPr>
                <w:bCs/>
                <w:color w:val="0096D6"/>
                <w:sz w:val="20"/>
              </w:rPr>
              <w:t>Schválil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43FFE521" w14:textId="2BA50E79" w:rsidR="00CF04CA" w:rsidRPr="00781D52" w:rsidRDefault="003023A0" w:rsidP="00781D52">
            <w:pPr>
              <w:spacing w:after="0"/>
              <w:jc w:val="center"/>
              <w:rPr>
                <w:sz w:val="20"/>
              </w:rPr>
            </w:pPr>
            <w:bookmarkStart w:id="7" w:name="BN_TDM_APPROVED_BY"/>
            <w:bookmarkStart w:id="8" w:name="_GoBack"/>
            <w:r>
              <w:rPr>
                <w:sz w:val="20"/>
              </w:rPr>
              <w:t>Kéhar  Ota</w:t>
            </w:r>
            <w:bookmarkEnd w:id="7"/>
            <w:bookmarkEnd w:id="8"/>
          </w:p>
        </w:tc>
        <w:tc>
          <w:tcPr>
            <w:tcW w:w="1127" w:type="pct"/>
            <w:shd w:val="clear" w:color="auto" w:fill="auto"/>
            <w:vAlign w:val="center"/>
          </w:tcPr>
          <w:p w14:paraId="4B05EF0A" w14:textId="6DAD8D60" w:rsidR="00CF04CA" w:rsidRPr="00781D52" w:rsidRDefault="003023A0" w:rsidP="00781D52">
            <w:pPr>
              <w:spacing w:after="0"/>
              <w:jc w:val="center"/>
              <w:rPr>
                <w:sz w:val="20"/>
              </w:rPr>
            </w:pPr>
            <w:bookmarkStart w:id="9" w:name="BM_APPROVAL_DATE"/>
            <w:r>
              <w:rPr>
                <w:sz w:val="20"/>
              </w:rPr>
              <w:t>27.6.2024</w:t>
            </w:r>
            <w:bookmarkEnd w:id="9"/>
          </w:p>
        </w:tc>
        <w:tc>
          <w:tcPr>
            <w:tcW w:w="1159" w:type="pct"/>
            <w:shd w:val="clear" w:color="auto" w:fill="auto"/>
            <w:vAlign w:val="center"/>
          </w:tcPr>
          <w:p w14:paraId="3DB03A7C" w14:textId="77777777" w:rsidR="00CF04CA" w:rsidRPr="00781D52" w:rsidRDefault="00CF04CA" w:rsidP="00781D52">
            <w:pPr>
              <w:spacing w:after="0"/>
              <w:jc w:val="left"/>
              <w:rPr>
                <w:sz w:val="20"/>
              </w:rPr>
            </w:pPr>
          </w:p>
        </w:tc>
      </w:tr>
    </w:tbl>
    <w:p w14:paraId="6EB3266E" w14:textId="77777777" w:rsidR="00596DA9" w:rsidRDefault="00596DA9" w:rsidP="00F67770">
      <w:pPr>
        <w:sectPr w:rsidR="00596DA9" w:rsidSect="00FC162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-3090" w:right="851" w:bottom="567" w:left="1134" w:header="2155" w:footer="567" w:gutter="0"/>
          <w:cols w:space="708"/>
          <w:titlePg/>
          <w:docGrid w:linePitch="360"/>
        </w:sectPr>
      </w:pPr>
    </w:p>
    <w:tbl>
      <w:tblPr>
        <w:tblpPr w:leftFromText="142" w:rightFromText="142" w:vertAnchor="page" w:tblpY="1986"/>
        <w:tblOverlap w:val="never"/>
        <w:tblW w:w="4897" w:type="pct"/>
        <w:tblBorders>
          <w:top w:val="single" w:sz="4" w:space="0" w:color="0096D6"/>
          <w:left w:val="single" w:sz="4" w:space="0" w:color="0096D6"/>
          <w:bottom w:val="single" w:sz="4" w:space="0" w:color="0096D6"/>
          <w:right w:val="single" w:sz="4" w:space="0" w:color="0096D6"/>
          <w:insideH w:val="single" w:sz="4" w:space="0" w:color="0096D6"/>
          <w:insideV w:val="single" w:sz="4" w:space="0" w:color="0096D6"/>
        </w:tblBorders>
        <w:tblLook w:val="01E0" w:firstRow="1" w:lastRow="1" w:firstColumn="1" w:lastColumn="1" w:noHBand="0" w:noVBand="0"/>
      </w:tblPr>
      <w:tblGrid>
        <w:gridCol w:w="914"/>
        <w:gridCol w:w="3073"/>
        <w:gridCol w:w="3076"/>
        <w:gridCol w:w="2865"/>
      </w:tblGrid>
      <w:tr w:rsidR="003E3AA4" w:rsidRPr="00FC2B07" w14:paraId="3C5CCB28" w14:textId="77777777" w:rsidTr="00BD1E1D">
        <w:trPr>
          <w:trHeight w:hRule="exact" w:val="397"/>
        </w:trPr>
        <w:tc>
          <w:tcPr>
            <w:tcW w:w="460" w:type="pct"/>
            <w:shd w:val="clear" w:color="auto" w:fill="0096D6"/>
            <w:vAlign w:val="center"/>
          </w:tcPr>
          <w:p w14:paraId="69D637E1" w14:textId="77777777" w:rsidR="003E3AA4" w:rsidRPr="00D10DBB" w:rsidRDefault="003E3AA4" w:rsidP="00166C5B">
            <w:pPr>
              <w:jc w:val="left"/>
              <w:rPr>
                <w:b/>
                <w:color w:val="FFFFFF" w:themeColor="background1"/>
              </w:rPr>
            </w:pPr>
            <w:r w:rsidRPr="00D10DBB">
              <w:rPr>
                <w:b/>
                <w:color w:val="FFFFFF" w:themeColor="background1"/>
              </w:rPr>
              <w:lastRenderedPageBreak/>
              <w:t>Revi</w:t>
            </w:r>
            <w:r w:rsidR="00FC2B07" w:rsidRPr="00D10DBB">
              <w:rPr>
                <w:b/>
                <w:color w:val="FFFFFF" w:themeColor="background1"/>
              </w:rPr>
              <w:t>ze</w:t>
            </w:r>
          </w:p>
        </w:tc>
        <w:tc>
          <w:tcPr>
            <w:tcW w:w="1548" w:type="pct"/>
            <w:shd w:val="clear" w:color="auto" w:fill="0096D6"/>
            <w:vAlign w:val="center"/>
          </w:tcPr>
          <w:p w14:paraId="5A2A9E8F" w14:textId="77777777" w:rsidR="003E3AA4" w:rsidRPr="00D10DBB" w:rsidRDefault="00FC2B07" w:rsidP="00166C5B">
            <w:pPr>
              <w:jc w:val="center"/>
              <w:rPr>
                <w:b/>
                <w:color w:val="FFFFFF" w:themeColor="background1"/>
              </w:rPr>
            </w:pPr>
            <w:r w:rsidRPr="00D10DBB">
              <w:rPr>
                <w:b/>
                <w:color w:val="FFFFFF" w:themeColor="background1"/>
              </w:rPr>
              <w:t>Jméno a příjmení</w:t>
            </w:r>
          </w:p>
        </w:tc>
        <w:tc>
          <w:tcPr>
            <w:tcW w:w="1549" w:type="pct"/>
            <w:shd w:val="clear" w:color="auto" w:fill="0096D6"/>
            <w:vAlign w:val="center"/>
          </w:tcPr>
          <w:p w14:paraId="3011BC67" w14:textId="77777777" w:rsidR="003E3AA4" w:rsidRPr="00D10DBB" w:rsidRDefault="003E3AA4" w:rsidP="00166C5B">
            <w:pPr>
              <w:jc w:val="center"/>
              <w:rPr>
                <w:b/>
                <w:color w:val="FFFFFF" w:themeColor="background1"/>
              </w:rPr>
            </w:pPr>
            <w:r w:rsidRPr="00D10DBB">
              <w:rPr>
                <w:b/>
                <w:color w:val="FFFFFF" w:themeColor="background1"/>
              </w:rPr>
              <w:t>Dat</w:t>
            </w:r>
            <w:r w:rsidR="00FC2B07" w:rsidRPr="00D10DBB">
              <w:rPr>
                <w:b/>
                <w:color w:val="FFFFFF" w:themeColor="background1"/>
              </w:rPr>
              <w:t>um</w:t>
            </w:r>
          </w:p>
        </w:tc>
        <w:tc>
          <w:tcPr>
            <w:tcW w:w="1442" w:type="pct"/>
            <w:shd w:val="clear" w:color="auto" w:fill="0096D6"/>
            <w:vAlign w:val="center"/>
          </w:tcPr>
          <w:p w14:paraId="337576D6" w14:textId="77777777" w:rsidR="003E3AA4" w:rsidRPr="00D10DBB" w:rsidRDefault="00FC2B07" w:rsidP="00166C5B">
            <w:pPr>
              <w:jc w:val="center"/>
              <w:rPr>
                <w:b/>
                <w:color w:val="FFFFFF" w:themeColor="background1"/>
              </w:rPr>
            </w:pPr>
            <w:r w:rsidRPr="00D10DBB">
              <w:rPr>
                <w:b/>
                <w:color w:val="FFFFFF" w:themeColor="background1"/>
              </w:rPr>
              <w:t>Podpis</w:t>
            </w:r>
          </w:p>
        </w:tc>
      </w:tr>
      <w:tr w:rsidR="009E7691" w:rsidRPr="00FC2B07" w14:paraId="16738392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0096D6"/>
            <w:vAlign w:val="center"/>
          </w:tcPr>
          <w:p w14:paraId="4EEA8816" w14:textId="77777777" w:rsidR="009E7691" w:rsidRPr="00D10DBB" w:rsidRDefault="009E7691" w:rsidP="00166C5B">
            <w:pPr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Popis změny</w:t>
            </w:r>
          </w:p>
        </w:tc>
      </w:tr>
      <w:tr w:rsidR="00535939" w:rsidRPr="00FC2B07" w14:paraId="3F8AE104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688B27C4" w14:textId="77777777" w:rsidR="00535939" w:rsidRPr="00CC0B84" w:rsidRDefault="00535939" w:rsidP="00166C5B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a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3D817F17" w14:textId="77777777" w:rsidR="00535939" w:rsidRPr="00D10DBB" w:rsidRDefault="00BD1E1D" w:rsidP="00BD1E1D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Miroslav Šmiřák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2BF57CFC" w14:textId="77777777" w:rsidR="00535939" w:rsidRPr="00D10DBB" w:rsidRDefault="00BD1E1D" w:rsidP="00166C5B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9. 2. 2016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3C88B0B" w14:textId="77777777" w:rsidR="00535939" w:rsidRPr="00D10DBB" w:rsidRDefault="00535939" w:rsidP="00166C5B">
            <w:pPr>
              <w:jc w:val="left"/>
              <w:rPr>
                <w:color w:val="003F7E"/>
              </w:rPr>
            </w:pPr>
          </w:p>
        </w:tc>
      </w:tr>
      <w:tr w:rsidR="00BD1E1D" w:rsidRPr="00FC2B07" w14:paraId="364C006A" w14:textId="77777777" w:rsidTr="00BD1E1D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DE71CE3" w14:textId="77777777" w:rsidR="00BD1E1D" w:rsidRPr="00CD0BF2" w:rsidRDefault="00BD1E1D" w:rsidP="00BD1E1D">
            <w:pPr>
              <w:jc w:val="left"/>
              <w:rPr>
                <w:color w:val="003F7E"/>
                <w:sz w:val="20"/>
              </w:rPr>
            </w:pPr>
            <w:r w:rsidRPr="00CD0BF2">
              <w:rPr>
                <w:color w:val="003F7E"/>
                <w:sz w:val="20"/>
              </w:rPr>
              <w:t xml:space="preserve">Doplněna zkratka LRU, doplněn bod „Skladovatelnost“ </w:t>
            </w:r>
          </w:p>
        </w:tc>
      </w:tr>
      <w:tr w:rsidR="00BD1E1D" w:rsidRPr="00FC2B07" w14:paraId="739C4790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1CB8B515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b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7507A08C" w14:textId="77777777" w:rsidR="00BD1E1D" w:rsidRPr="00D10DBB" w:rsidRDefault="00BD1E1D" w:rsidP="00BD1E1D">
            <w:pPr>
              <w:pStyle w:val="textkoda"/>
              <w:rPr>
                <w:color w:val="003F7E"/>
              </w:rPr>
            </w:pPr>
            <w:r>
              <w:rPr>
                <w:color w:val="003F7E"/>
              </w:rPr>
              <w:t>Miroslav Šmiřák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40A7045C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625F0DAB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3645EE08" w14:textId="77777777" w:rsidTr="00BD1E1D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D725579" w14:textId="77777777" w:rsidR="00BD1E1D" w:rsidRPr="00CD0BF2" w:rsidRDefault="00BD1E1D" w:rsidP="00BD1E1D">
            <w:pPr>
              <w:jc w:val="left"/>
              <w:rPr>
                <w:color w:val="003F7E"/>
                <w:sz w:val="20"/>
              </w:rPr>
            </w:pPr>
            <w:r w:rsidRPr="00CD0BF2">
              <w:rPr>
                <w:color w:val="003F7E"/>
                <w:sz w:val="20"/>
              </w:rPr>
              <w:t>Opraveny chybné odkazy v Dotazníku</w:t>
            </w:r>
          </w:p>
        </w:tc>
      </w:tr>
      <w:tr w:rsidR="00BD1E1D" w:rsidRPr="00FC2B07" w14:paraId="54B74A6B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33C9720A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c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5228A7E6" w14:textId="77777777" w:rsidR="00BD1E1D" w:rsidRPr="00D10DBB" w:rsidRDefault="009326F2" w:rsidP="009326F2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Miroslav Šmiřák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7CBDFA38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1F35241E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4D2A0458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6AEDB91" w14:textId="77777777" w:rsidR="00BD1E1D" w:rsidRPr="00CD0BF2" w:rsidRDefault="009326F2" w:rsidP="003677AE">
            <w:pPr>
              <w:jc w:val="left"/>
              <w:rPr>
                <w:color w:val="003F7E"/>
                <w:sz w:val="20"/>
              </w:rPr>
            </w:pPr>
            <w:r w:rsidRPr="00CD0BF2">
              <w:rPr>
                <w:color w:val="003F7E"/>
                <w:sz w:val="20"/>
              </w:rPr>
              <w:t xml:space="preserve">Doplněn požadavek na </w:t>
            </w:r>
            <w:r w:rsidR="0042452B" w:rsidRPr="00CD0BF2">
              <w:rPr>
                <w:color w:val="003F7E"/>
                <w:sz w:val="20"/>
              </w:rPr>
              <w:t xml:space="preserve">dodání </w:t>
            </w:r>
            <w:r w:rsidRPr="00CD0BF2">
              <w:rPr>
                <w:color w:val="003F7E"/>
                <w:sz w:val="20"/>
              </w:rPr>
              <w:t>katalog</w:t>
            </w:r>
            <w:r w:rsidR="0042452B" w:rsidRPr="00CD0BF2">
              <w:rPr>
                <w:color w:val="003F7E"/>
                <w:sz w:val="20"/>
              </w:rPr>
              <w:t>u</w:t>
            </w:r>
            <w:r w:rsidRPr="00CD0BF2">
              <w:rPr>
                <w:color w:val="003F7E"/>
                <w:sz w:val="20"/>
              </w:rPr>
              <w:t xml:space="preserve"> náhradních dílů </w:t>
            </w:r>
          </w:p>
        </w:tc>
      </w:tr>
      <w:tr w:rsidR="00BD1E1D" w:rsidRPr="00FC2B07" w14:paraId="40FF0D21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5FF5866C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d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6932D0FF" w14:textId="77777777" w:rsidR="00BD1E1D" w:rsidRPr="00D10DBB" w:rsidRDefault="004571FD" w:rsidP="00BD1E1D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Miroslav Šmiřák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D88B8D3" w14:textId="77777777" w:rsidR="00BD1E1D" w:rsidRPr="00D10DBB" w:rsidRDefault="004571FD" w:rsidP="00BD1E1D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13. 2. 2020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61276FF6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1BE1D33A" w14:textId="77777777" w:rsidTr="004571FD">
        <w:trPr>
          <w:trHeight w:hRule="exact" w:val="408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3A77FE3" w14:textId="77777777" w:rsidR="00BD1E1D" w:rsidRPr="00D10DBB" w:rsidRDefault="003E5275" w:rsidP="004571FD">
            <w:pPr>
              <w:jc w:val="left"/>
              <w:rPr>
                <w:color w:val="003F7E"/>
              </w:rPr>
            </w:pPr>
            <w:r w:rsidRPr="003E5275">
              <w:rPr>
                <w:color w:val="003F7E"/>
                <w:sz w:val="20"/>
              </w:rPr>
              <w:t>Aktualizace</w:t>
            </w:r>
            <w:r w:rsidR="00CD0BF2" w:rsidRPr="003E5275">
              <w:rPr>
                <w:color w:val="003F7E"/>
                <w:sz w:val="20"/>
              </w:rPr>
              <w:t xml:space="preserve"> adres</w:t>
            </w:r>
            <w:r w:rsidRPr="003E5275">
              <w:rPr>
                <w:color w:val="003F7E"/>
                <w:sz w:val="20"/>
              </w:rPr>
              <w:t>y</w:t>
            </w:r>
            <w:r w:rsidR="00CD0BF2" w:rsidRPr="003E5275">
              <w:rPr>
                <w:color w:val="003F7E"/>
                <w:sz w:val="20"/>
              </w:rPr>
              <w:t xml:space="preserve"> sídla ŠKODA ELECTRIC a.s.; </w:t>
            </w:r>
            <w:r w:rsidR="004571FD">
              <w:rPr>
                <w:color w:val="003F7E"/>
                <w:sz w:val="20"/>
              </w:rPr>
              <w:t>upraven</w:t>
            </w:r>
            <w:r w:rsidR="00CD0BF2" w:rsidRPr="003E5275">
              <w:rPr>
                <w:color w:val="003F7E"/>
                <w:sz w:val="20"/>
              </w:rPr>
              <w:t xml:space="preserve"> text kapitol</w:t>
            </w:r>
            <w:r w:rsidR="004571FD">
              <w:rPr>
                <w:color w:val="003F7E"/>
                <w:sz w:val="20"/>
              </w:rPr>
              <w:t>y</w:t>
            </w:r>
            <w:r w:rsidR="00CD0BF2" w:rsidRPr="003E5275">
              <w:rPr>
                <w:color w:val="003F7E"/>
                <w:sz w:val="20"/>
              </w:rPr>
              <w:t xml:space="preserve"> 4.1; doplněn název kapitoly 4.2</w:t>
            </w:r>
            <w:r w:rsidR="00CD0BF2">
              <w:rPr>
                <w:color w:val="003F7E"/>
              </w:rPr>
              <w:t xml:space="preserve"> </w:t>
            </w:r>
          </w:p>
        </w:tc>
      </w:tr>
      <w:tr w:rsidR="00BD1E1D" w:rsidRPr="00FC2B07" w14:paraId="69E5B6C1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41710E8B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e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2947C65C" w14:textId="0DAD778F" w:rsidR="00BD1E1D" w:rsidRPr="00D10DBB" w:rsidRDefault="00A05583" w:rsidP="00BD1E1D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Ota Kéhar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4191856C" w14:textId="3EC02648" w:rsidR="00BD1E1D" w:rsidRPr="00D10DBB" w:rsidRDefault="00A05583" w:rsidP="00BD1E1D">
            <w:pPr>
              <w:jc w:val="left"/>
              <w:rPr>
                <w:color w:val="003F7E"/>
              </w:rPr>
            </w:pPr>
            <w:r>
              <w:rPr>
                <w:color w:val="003F7E"/>
              </w:rPr>
              <w:t>27. 6. 2024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06B85D73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3438EF19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A0E9E0" w14:textId="1408C68D" w:rsidR="00BD1E1D" w:rsidRPr="00D10DBB" w:rsidRDefault="00A05583" w:rsidP="00BD1E1D">
            <w:pPr>
              <w:jc w:val="left"/>
              <w:rPr>
                <w:color w:val="003F7E"/>
              </w:rPr>
            </w:pPr>
            <w:r w:rsidRPr="00A05583">
              <w:rPr>
                <w:color w:val="003F7E"/>
                <w:sz w:val="20"/>
                <w:szCs w:val="18"/>
              </w:rPr>
              <w:t xml:space="preserve">Aktualizace </w:t>
            </w:r>
            <w:r>
              <w:rPr>
                <w:color w:val="003F7E"/>
                <w:sz w:val="20"/>
                <w:szCs w:val="18"/>
              </w:rPr>
              <w:t>označení norm</w:t>
            </w:r>
            <w:r w:rsidR="0039030A">
              <w:rPr>
                <w:color w:val="003F7E"/>
                <w:sz w:val="20"/>
                <w:szCs w:val="18"/>
              </w:rPr>
              <w:t>y</w:t>
            </w:r>
          </w:p>
        </w:tc>
      </w:tr>
      <w:tr w:rsidR="00BD1E1D" w:rsidRPr="00FC2B07" w14:paraId="19EAD747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073958D1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f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3E110F62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2F880B0E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111CD382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100EEAE9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1518958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486F708E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27569C60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g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40B9DD66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356F79AE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109BEA12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3F6F538D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63DE461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45CBAA35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2CE51ADF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h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6C449DE6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1F6A65EF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4FD55285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07B49D30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14D90B1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006836E1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36FEE778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i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6C02C6CD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41918901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0741BFD0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68EC2704" w14:textId="77777777" w:rsidTr="00166C5B">
        <w:trPr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90DFE93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  <w:tr w:rsidR="00BD1E1D" w:rsidRPr="00FC2B07" w14:paraId="76608F87" w14:textId="77777777" w:rsidTr="00BD1E1D">
        <w:trPr>
          <w:trHeight w:hRule="exact" w:val="397"/>
        </w:trPr>
        <w:tc>
          <w:tcPr>
            <w:tcW w:w="460" w:type="pct"/>
            <w:shd w:val="clear" w:color="auto" w:fill="F2F2F2" w:themeFill="background1" w:themeFillShade="F2"/>
            <w:vAlign w:val="center"/>
          </w:tcPr>
          <w:p w14:paraId="46A1B5F8" w14:textId="77777777" w:rsidR="00BD1E1D" w:rsidRPr="00CC0B84" w:rsidRDefault="00BD1E1D" w:rsidP="00BD1E1D">
            <w:pPr>
              <w:jc w:val="center"/>
              <w:rPr>
                <w:color w:val="003F7E"/>
              </w:rPr>
            </w:pPr>
            <w:r w:rsidRPr="00CC0B84">
              <w:rPr>
                <w:color w:val="003F7E"/>
              </w:rPr>
              <w:t>j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44CECC0D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4C76EA36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14:paraId="0903EB25" w14:textId="77777777" w:rsidR="00BD1E1D" w:rsidRPr="00D10DBB" w:rsidRDefault="00BD1E1D" w:rsidP="00BD1E1D">
            <w:pPr>
              <w:jc w:val="left"/>
              <w:rPr>
                <w:color w:val="003F7E"/>
              </w:rPr>
            </w:pPr>
          </w:p>
        </w:tc>
      </w:tr>
    </w:tbl>
    <w:p w14:paraId="716F2ADF" w14:textId="77777777" w:rsidR="003E3AA4" w:rsidRPr="00FC2B07" w:rsidRDefault="003E3AA4" w:rsidP="003E3AA4"/>
    <w:p w14:paraId="50CC9E87" w14:textId="77777777" w:rsidR="00C5301E" w:rsidRPr="00FC2B07" w:rsidRDefault="00C5301E" w:rsidP="00240DC0"/>
    <w:p w14:paraId="54EA8213" w14:textId="77777777" w:rsidR="00E437EF" w:rsidRPr="00FC2B07" w:rsidRDefault="00E437EF" w:rsidP="00A40093">
      <w:pPr>
        <w:sectPr w:rsidR="00E437EF" w:rsidRPr="00FC2B07" w:rsidSect="00FC1622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-3090" w:right="851" w:bottom="567" w:left="1134" w:header="1417" w:footer="567" w:gutter="0"/>
          <w:cols w:space="708"/>
          <w:docGrid w:linePitch="360"/>
        </w:sectPr>
      </w:pPr>
    </w:p>
    <w:p w14:paraId="438CF55C" w14:textId="77777777" w:rsidR="00451072" w:rsidRPr="00F67770" w:rsidRDefault="00687642" w:rsidP="00F67770">
      <w:pPr>
        <w:pStyle w:val="NADPISROVEN1"/>
      </w:pPr>
      <w:r w:rsidRPr="00F67770">
        <w:lastRenderedPageBreak/>
        <w:t>OBSAH</w:t>
      </w:r>
    </w:p>
    <w:p w14:paraId="11AD97D3" w14:textId="77777777" w:rsidR="008B1D6C" w:rsidRDefault="00AA411C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r>
        <w:rPr>
          <w:caps w:val="0"/>
        </w:rPr>
        <w:fldChar w:fldCharType="begin"/>
      </w:r>
      <w:r w:rsidR="00E969FD">
        <w:rPr>
          <w:caps w:val="0"/>
        </w:rPr>
        <w:instrText xml:space="preserve"> TOC \h \z \t "Nadpis 1;1;Nadpis 2;2;Styl Nadpis 1 + 12 b.;1;Styl Nadpis 1 + 12 b.1;1;Nadpis 1 + 12 b.;1" </w:instrText>
      </w:r>
      <w:r>
        <w:rPr>
          <w:caps w:val="0"/>
        </w:rPr>
        <w:fldChar w:fldCharType="separate"/>
      </w:r>
      <w:hyperlink w:anchor="_Toc24529696" w:history="1">
        <w:r w:rsidR="008B1D6C" w:rsidRPr="00E44DE6">
          <w:rPr>
            <w:rStyle w:val="Hypertextovodkaz"/>
            <w:noProof/>
          </w:rPr>
          <w:t>1.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Použité zkratky</w:t>
        </w:r>
        <w:r w:rsidR="008B1D6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A6457B" w14:textId="77777777" w:rsidR="008B1D6C" w:rsidRDefault="003023A0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hyperlink w:anchor="_Toc24529697" w:history="1">
        <w:r w:rsidR="008B1D6C" w:rsidRPr="00E44DE6">
          <w:rPr>
            <w:rStyle w:val="Hypertextovodkaz"/>
            <w:noProof/>
          </w:rPr>
          <w:t>2.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Bezporuchovost</w:t>
        </w:r>
        <w:r w:rsidR="008B1D6C">
          <w:rPr>
            <w:noProof/>
            <w:webHidden/>
          </w:rPr>
          <w:tab/>
        </w:r>
        <w:r w:rsidR="00AA411C"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_Toc24529697 \h </w:instrText>
        </w:r>
        <w:r w:rsidR="00AA411C">
          <w:rPr>
            <w:noProof/>
            <w:webHidden/>
          </w:rPr>
        </w:r>
        <w:r w:rsidR="00AA411C"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4</w:t>
        </w:r>
        <w:r w:rsidR="00AA411C">
          <w:rPr>
            <w:noProof/>
            <w:webHidden/>
          </w:rPr>
          <w:fldChar w:fldCharType="end"/>
        </w:r>
      </w:hyperlink>
    </w:p>
    <w:p w14:paraId="44C452A1" w14:textId="77777777" w:rsidR="008B1D6C" w:rsidRDefault="003023A0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hyperlink w:anchor="_Toc24529698" w:history="1">
        <w:r w:rsidR="008B1D6C" w:rsidRPr="00E44DE6">
          <w:rPr>
            <w:rStyle w:val="Hypertextovodkaz"/>
            <w:noProof/>
          </w:rPr>
          <w:t>3.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Životnost</w:t>
        </w:r>
        <w:r w:rsidR="008B1D6C">
          <w:rPr>
            <w:noProof/>
            <w:webHidden/>
          </w:rPr>
          <w:tab/>
        </w:r>
        <w:r w:rsidR="00AA411C"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_Toc24529698 \h </w:instrText>
        </w:r>
        <w:r w:rsidR="00AA411C">
          <w:rPr>
            <w:noProof/>
            <w:webHidden/>
          </w:rPr>
        </w:r>
        <w:r w:rsidR="00AA411C"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4</w:t>
        </w:r>
        <w:r w:rsidR="00AA411C">
          <w:rPr>
            <w:noProof/>
            <w:webHidden/>
          </w:rPr>
          <w:fldChar w:fldCharType="end"/>
        </w:r>
      </w:hyperlink>
    </w:p>
    <w:p w14:paraId="3AA2C740" w14:textId="77777777" w:rsidR="008B1D6C" w:rsidRDefault="003023A0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hyperlink w:anchor="_Toc24529699" w:history="1">
        <w:r w:rsidR="008B1D6C" w:rsidRPr="00E44DE6">
          <w:rPr>
            <w:rStyle w:val="Hypertextovodkaz"/>
            <w:noProof/>
          </w:rPr>
          <w:t>4.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Udržovatelnost</w:t>
        </w:r>
        <w:r w:rsidR="008B1D6C">
          <w:rPr>
            <w:noProof/>
            <w:webHidden/>
          </w:rPr>
          <w:tab/>
        </w:r>
        <w:r w:rsidR="00AA411C"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_Toc24529699 \h </w:instrText>
        </w:r>
        <w:r w:rsidR="00AA411C">
          <w:rPr>
            <w:noProof/>
            <w:webHidden/>
          </w:rPr>
        </w:r>
        <w:r w:rsidR="00AA411C"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4</w:t>
        </w:r>
        <w:r w:rsidR="00AA411C">
          <w:rPr>
            <w:noProof/>
            <w:webHidden/>
          </w:rPr>
          <w:fldChar w:fldCharType="end"/>
        </w:r>
      </w:hyperlink>
    </w:p>
    <w:p w14:paraId="11C2B726" w14:textId="77777777" w:rsidR="008B1D6C" w:rsidRPr="00940152" w:rsidRDefault="003023A0" w:rsidP="00940152">
      <w:pPr>
        <w:pStyle w:val="Obsah2"/>
        <w:tabs>
          <w:tab w:val="left" w:pos="1134"/>
        </w:tabs>
        <w:ind w:left="567"/>
        <w:rPr>
          <w:rFonts w:asciiTheme="minorHAnsi" w:eastAsiaTheme="minorEastAsia" w:hAnsiTheme="minorHAnsi" w:cstheme="minorBidi"/>
          <w:noProof/>
          <w:color w:val="0096D6"/>
          <w:szCs w:val="22"/>
        </w:rPr>
      </w:pPr>
      <w:hyperlink w:anchor="_Toc24529700" w:history="1">
        <w:r w:rsidR="008B1D6C" w:rsidRPr="00940152">
          <w:rPr>
            <w:rStyle w:val="Hypertextovodkaz"/>
            <w:noProof/>
            <w:color w:val="0096D6"/>
          </w:rPr>
          <w:t>4.1.</w:t>
        </w:r>
        <w:r w:rsidR="008B1D6C" w:rsidRPr="00940152">
          <w:rPr>
            <w:rFonts w:asciiTheme="minorHAnsi" w:eastAsiaTheme="minorEastAsia" w:hAnsiTheme="minorHAnsi" w:cstheme="minorBidi"/>
            <w:noProof/>
            <w:color w:val="0096D6"/>
            <w:szCs w:val="22"/>
          </w:rPr>
          <w:tab/>
        </w:r>
        <w:r w:rsidR="008B1D6C" w:rsidRPr="00940152">
          <w:rPr>
            <w:rStyle w:val="Hypertextovodkaz"/>
            <w:noProof/>
            <w:color w:val="0096D6"/>
          </w:rPr>
          <w:t>Preventivní údržba</w:t>
        </w:r>
        <w:r w:rsidR="008B1D6C" w:rsidRPr="00940152">
          <w:rPr>
            <w:noProof/>
            <w:webHidden/>
            <w:color w:val="0096D6"/>
          </w:rPr>
          <w:tab/>
        </w:r>
        <w:r w:rsidR="00AA411C" w:rsidRPr="00940152">
          <w:rPr>
            <w:noProof/>
            <w:webHidden/>
            <w:color w:val="0096D6"/>
          </w:rPr>
          <w:fldChar w:fldCharType="begin"/>
        </w:r>
        <w:r w:rsidR="008B1D6C" w:rsidRPr="00940152">
          <w:rPr>
            <w:noProof/>
            <w:webHidden/>
            <w:color w:val="0096D6"/>
          </w:rPr>
          <w:instrText xml:space="preserve"> PAGEREF _Toc24529700 \h </w:instrText>
        </w:r>
        <w:r w:rsidR="00AA411C" w:rsidRPr="00940152">
          <w:rPr>
            <w:noProof/>
            <w:webHidden/>
            <w:color w:val="0096D6"/>
          </w:rPr>
        </w:r>
        <w:r w:rsidR="00AA411C" w:rsidRPr="00940152">
          <w:rPr>
            <w:noProof/>
            <w:webHidden/>
            <w:color w:val="0096D6"/>
          </w:rPr>
          <w:fldChar w:fldCharType="separate"/>
        </w:r>
        <w:r w:rsidR="008B1D6C" w:rsidRPr="00940152">
          <w:rPr>
            <w:noProof/>
            <w:webHidden/>
            <w:color w:val="0096D6"/>
          </w:rPr>
          <w:t>4</w:t>
        </w:r>
        <w:r w:rsidR="00AA411C" w:rsidRPr="00940152">
          <w:rPr>
            <w:noProof/>
            <w:webHidden/>
            <w:color w:val="0096D6"/>
          </w:rPr>
          <w:fldChar w:fldCharType="end"/>
        </w:r>
      </w:hyperlink>
    </w:p>
    <w:p w14:paraId="75F8D88F" w14:textId="77777777" w:rsidR="008B1D6C" w:rsidRPr="00940152" w:rsidRDefault="003023A0" w:rsidP="00940152">
      <w:pPr>
        <w:pStyle w:val="Obsah2"/>
        <w:tabs>
          <w:tab w:val="left" w:pos="1134"/>
        </w:tabs>
        <w:ind w:left="567"/>
        <w:rPr>
          <w:rFonts w:asciiTheme="minorHAnsi" w:eastAsiaTheme="minorEastAsia" w:hAnsiTheme="minorHAnsi" w:cstheme="minorBidi"/>
          <w:noProof/>
          <w:color w:val="0096D6"/>
          <w:szCs w:val="22"/>
        </w:rPr>
      </w:pPr>
      <w:hyperlink w:anchor="_Toc24529701" w:history="1">
        <w:r w:rsidR="008B1D6C" w:rsidRPr="00940152">
          <w:rPr>
            <w:rStyle w:val="Hypertextovodkaz"/>
            <w:noProof/>
            <w:color w:val="0096D6"/>
          </w:rPr>
          <w:t>4.2.</w:t>
        </w:r>
        <w:r w:rsidR="008B1D6C" w:rsidRPr="00940152">
          <w:rPr>
            <w:rFonts w:asciiTheme="minorHAnsi" w:eastAsiaTheme="minorEastAsia" w:hAnsiTheme="minorHAnsi" w:cstheme="minorBidi"/>
            <w:noProof/>
            <w:color w:val="0096D6"/>
            <w:szCs w:val="22"/>
          </w:rPr>
          <w:tab/>
        </w:r>
        <w:r w:rsidR="008B1D6C" w:rsidRPr="00940152">
          <w:rPr>
            <w:rStyle w:val="Hypertextovodkaz"/>
            <w:noProof/>
            <w:color w:val="0096D6"/>
          </w:rPr>
          <w:t>Opravitelnost a údržba po poruše</w:t>
        </w:r>
        <w:r w:rsidR="008B1D6C" w:rsidRPr="00940152">
          <w:rPr>
            <w:noProof/>
            <w:webHidden/>
            <w:color w:val="0096D6"/>
          </w:rPr>
          <w:tab/>
        </w:r>
        <w:r w:rsidR="00AA411C" w:rsidRPr="00940152">
          <w:rPr>
            <w:noProof/>
            <w:webHidden/>
            <w:color w:val="0096D6"/>
          </w:rPr>
          <w:fldChar w:fldCharType="begin"/>
        </w:r>
        <w:r w:rsidR="008B1D6C" w:rsidRPr="00940152">
          <w:rPr>
            <w:noProof/>
            <w:webHidden/>
            <w:color w:val="0096D6"/>
          </w:rPr>
          <w:instrText xml:space="preserve"> PAGEREF _Toc24529701 \h </w:instrText>
        </w:r>
        <w:r w:rsidR="00AA411C" w:rsidRPr="00940152">
          <w:rPr>
            <w:noProof/>
            <w:webHidden/>
            <w:color w:val="0096D6"/>
          </w:rPr>
        </w:r>
        <w:r w:rsidR="00AA411C" w:rsidRPr="00940152">
          <w:rPr>
            <w:noProof/>
            <w:webHidden/>
            <w:color w:val="0096D6"/>
          </w:rPr>
          <w:fldChar w:fldCharType="separate"/>
        </w:r>
        <w:r w:rsidR="008B1D6C" w:rsidRPr="00940152">
          <w:rPr>
            <w:noProof/>
            <w:webHidden/>
            <w:color w:val="0096D6"/>
          </w:rPr>
          <w:t>5</w:t>
        </w:r>
        <w:r w:rsidR="00AA411C" w:rsidRPr="00940152">
          <w:rPr>
            <w:noProof/>
            <w:webHidden/>
            <w:color w:val="0096D6"/>
          </w:rPr>
          <w:fldChar w:fldCharType="end"/>
        </w:r>
      </w:hyperlink>
    </w:p>
    <w:p w14:paraId="6698E926" w14:textId="77777777" w:rsidR="008B1D6C" w:rsidRPr="00940152" w:rsidRDefault="003023A0" w:rsidP="00940152">
      <w:pPr>
        <w:pStyle w:val="Obsah2"/>
        <w:tabs>
          <w:tab w:val="left" w:pos="1134"/>
        </w:tabs>
        <w:ind w:left="567"/>
        <w:rPr>
          <w:rFonts w:asciiTheme="minorHAnsi" w:eastAsiaTheme="minorEastAsia" w:hAnsiTheme="minorHAnsi" w:cstheme="minorBidi"/>
          <w:noProof/>
          <w:color w:val="0096D6"/>
          <w:szCs w:val="22"/>
        </w:rPr>
      </w:pPr>
      <w:hyperlink w:anchor="_Toc24529702" w:history="1">
        <w:r w:rsidR="008B1D6C" w:rsidRPr="00940152">
          <w:rPr>
            <w:rStyle w:val="Hypertextovodkaz"/>
            <w:noProof/>
            <w:color w:val="0096D6"/>
          </w:rPr>
          <w:t>4.3.</w:t>
        </w:r>
        <w:r w:rsidR="008B1D6C" w:rsidRPr="00940152">
          <w:rPr>
            <w:rFonts w:asciiTheme="minorHAnsi" w:eastAsiaTheme="minorEastAsia" w:hAnsiTheme="minorHAnsi" w:cstheme="minorBidi"/>
            <w:noProof/>
            <w:color w:val="0096D6"/>
            <w:szCs w:val="22"/>
          </w:rPr>
          <w:tab/>
        </w:r>
        <w:r w:rsidR="008B1D6C" w:rsidRPr="00940152">
          <w:rPr>
            <w:rStyle w:val="Hypertextovodkaz"/>
            <w:noProof/>
            <w:color w:val="0096D6"/>
          </w:rPr>
          <w:t>Skladovatelnost</w:t>
        </w:r>
        <w:r w:rsidR="008B1D6C" w:rsidRPr="00940152">
          <w:rPr>
            <w:noProof/>
            <w:webHidden/>
            <w:color w:val="0096D6"/>
          </w:rPr>
          <w:tab/>
        </w:r>
        <w:r w:rsidR="00AA411C" w:rsidRPr="00940152">
          <w:rPr>
            <w:noProof/>
            <w:webHidden/>
            <w:color w:val="0096D6"/>
          </w:rPr>
          <w:fldChar w:fldCharType="begin"/>
        </w:r>
        <w:r w:rsidR="008B1D6C" w:rsidRPr="00940152">
          <w:rPr>
            <w:noProof/>
            <w:webHidden/>
            <w:color w:val="0096D6"/>
          </w:rPr>
          <w:instrText xml:space="preserve"> PAGEREF _Toc24529702 \h </w:instrText>
        </w:r>
        <w:r w:rsidR="00AA411C" w:rsidRPr="00940152">
          <w:rPr>
            <w:noProof/>
            <w:webHidden/>
            <w:color w:val="0096D6"/>
          </w:rPr>
        </w:r>
        <w:r w:rsidR="00AA411C" w:rsidRPr="00940152">
          <w:rPr>
            <w:noProof/>
            <w:webHidden/>
            <w:color w:val="0096D6"/>
          </w:rPr>
          <w:fldChar w:fldCharType="separate"/>
        </w:r>
        <w:r w:rsidR="008B1D6C" w:rsidRPr="00940152">
          <w:rPr>
            <w:noProof/>
            <w:webHidden/>
            <w:color w:val="0096D6"/>
          </w:rPr>
          <w:t>5</w:t>
        </w:r>
        <w:r w:rsidR="00AA411C" w:rsidRPr="00940152">
          <w:rPr>
            <w:noProof/>
            <w:webHidden/>
            <w:color w:val="0096D6"/>
          </w:rPr>
          <w:fldChar w:fldCharType="end"/>
        </w:r>
      </w:hyperlink>
    </w:p>
    <w:p w14:paraId="133532BF" w14:textId="77777777" w:rsidR="008B1D6C" w:rsidRDefault="003023A0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hyperlink w:anchor="_Toc24529703" w:history="1">
        <w:r w:rsidR="008B1D6C" w:rsidRPr="00E44DE6">
          <w:rPr>
            <w:rStyle w:val="Hypertextovodkaz"/>
            <w:noProof/>
          </w:rPr>
          <w:t>5.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NÁKLADY ŽIVOTNÍHO CYKLU (lcc)</w:t>
        </w:r>
        <w:r w:rsidR="008B1D6C">
          <w:rPr>
            <w:noProof/>
            <w:webHidden/>
          </w:rPr>
          <w:tab/>
        </w:r>
        <w:r w:rsidR="00AA411C"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_Toc24529703 \h </w:instrText>
        </w:r>
        <w:r w:rsidR="00AA411C">
          <w:rPr>
            <w:noProof/>
            <w:webHidden/>
          </w:rPr>
        </w:r>
        <w:r w:rsidR="00AA411C"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5</w:t>
        </w:r>
        <w:r w:rsidR="00AA411C">
          <w:rPr>
            <w:noProof/>
            <w:webHidden/>
          </w:rPr>
          <w:fldChar w:fldCharType="end"/>
        </w:r>
      </w:hyperlink>
    </w:p>
    <w:p w14:paraId="7AE877FD" w14:textId="77777777" w:rsidR="008B1D6C" w:rsidRDefault="003023A0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hyperlink w:anchor="_Toc24529704" w:history="1">
        <w:r w:rsidR="008B1D6C" w:rsidRPr="00E44DE6">
          <w:rPr>
            <w:rStyle w:val="Hypertextovodkaz"/>
            <w:noProof/>
          </w:rPr>
          <w:t>6.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sOUVISEJÍCÍ DOKUMENTACE</w:t>
        </w:r>
        <w:r w:rsidR="008B1D6C">
          <w:rPr>
            <w:noProof/>
            <w:webHidden/>
          </w:rPr>
          <w:tab/>
        </w:r>
        <w:r w:rsidR="00AA411C"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_Toc24529704 \h </w:instrText>
        </w:r>
        <w:r w:rsidR="00AA411C">
          <w:rPr>
            <w:noProof/>
            <w:webHidden/>
          </w:rPr>
        </w:r>
        <w:r w:rsidR="00AA411C"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6</w:t>
        </w:r>
        <w:r w:rsidR="00AA411C">
          <w:rPr>
            <w:noProof/>
            <w:webHidden/>
          </w:rPr>
          <w:fldChar w:fldCharType="end"/>
        </w:r>
      </w:hyperlink>
    </w:p>
    <w:p w14:paraId="4350245D" w14:textId="77777777" w:rsidR="008B1D6C" w:rsidRDefault="003023A0" w:rsidP="008B1D6C">
      <w:pPr>
        <w:pStyle w:val="Obsah1"/>
        <w:tabs>
          <w:tab w:val="clear" w:pos="482"/>
          <w:tab w:val="left" w:pos="567"/>
        </w:tabs>
        <w:rPr>
          <w:rFonts w:asciiTheme="minorHAnsi" w:eastAsiaTheme="minorEastAsia" w:hAnsiTheme="minorHAnsi" w:cstheme="minorBidi"/>
          <w:caps w:val="0"/>
          <w:noProof/>
          <w:color w:val="auto"/>
          <w:sz w:val="22"/>
          <w:szCs w:val="22"/>
        </w:rPr>
      </w:pPr>
      <w:hyperlink w:anchor="_Toc24529705" w:history="1">
        <w:r w:rsidR="008B1D6C" w:rsidRPr="00E44DE6">
          <w:rPr>
            <w:rStyle w:val="Hypertextovodkaz"/>
            <w:noProof/>
          </w:rPr>
          <w:t>7.</w:t>
        </w:r>
        <w:r w:rsidR="008B1D6C">
          <w:rPr>
            <w:rFonts w:asciiTheme="minorHAnsi" w:eastAsiaTheme="minorEastAsia" w:hAnsiTheme="minorHAnsi" w:cstheme="minorBidi"/>
            <w:caps w:val="0"/>
            <w:noProof/>
            <w:color w:val="auto"/>
            <w:sz w:val="22"/>
            <w:szCs w:val="22"/>
          </w:rPr>
          <w:tab/>
        </w:r>
        <w:r w:rsidR="008B1D6C" w:rsidRPr="00E44DE6">
          <w:rPr>
            <w:rStyle w:val="Hypertextovodkaz"/>
            <w:noProof/>
          </w:rPr>
          <w:t>Příloha</w:t>
        </w:r>
        <w:r w:rsidR="008B1D6C">
          <w:rPr>
            <w:noProof/>
            <w:webHidden/>
          </w:rPr>
          <w:tab/>
        </w:r>
        <w:r w:rsidR="00AA411C">
          <w:rPr>
            <w:noProof/>
            <w:webHidden/>
          </w:rPr>
          <w:fldChar w:fldCharType="begin"/>
        </w:r>
        <w:r w:rsidR="008B1D6C">
          <w:rPr>
            <w:noProof/>
            <w:webHidden/>
          </w:rPr>
          <w:instrText xml:space="preserve"> PAGEREF _Toc24529705 \h </w:instrText>
        </w:r>
        <w:r w:rsidR="00AA411C">
          <w:rPr>
            <w:noProof/>
            <w:webHidden/>
          </w:rPr>
        </w:r>
        <w:r w:rsidR="00AA411C">
          <w:rPr>
            <w:noProof/>
            <w:webHidden/>
          </w:rPr>
          <w:fldChar w:fldCharType="separate"/>
        </w:r>
        <w:r w:rsidR="008B1D6C">
          <w:rPr>
            <w:noProof/>
            <w:webHidden/>
          </w:rPr>
          <w:t>6</w:t>
        </w:r>
        <w:r w:rsidR="00AA411C">
          <w:rPr>
            <w:noProof/>
            <w:webHidden/>
          </w:rPr>
          <w:fldChar w:fldCharType="end"/>
        </w:r>
      </w:hyperlink>
    </w:p>
    <w:p w14:paraId="748FDC93" w14:textId="77777777" w:rsidR="00F4139E" w:rsidRDefault="00AA411C" w:rsidP="008B1D6C">
      <w:pPr>
        <w:tabs>
          <w:tab w:val="left" w:pos="567"/>
        </w:tabs>
      </w:pPr>
      <w:r>
        <w:rPr>
          <w:caps/>
          <w:color w:val="0096D6"/>
          <w:sz w:val="24"/>
        </w:rPr>
        <w:fldChar w:fldCharType="end"/>
      </w:r>
    </w:p>
    <w:p w14:paraId="4E0DD69B" w14:textId="77777777" w:rsidR="00F4139E" w:rsidRDefault="00F4139E" w:rsidP="00302882">
      <w:r>
        <w:br w:type="page"/>
      </w:r>
    </w:p>
    <w:p w14:paraId="03EEE509" w14:textId="77777777" w:rsidR="005F08C6" w:rsidRDefault="005F08C6" w:rsidP="00EA4420">
      <w:pPr>
        <w:pStyle w:val="Nadpis1"/>
        <w:spacing w:before="120"/>
      </w:pPr>
      <w:bookmarkStart w:id="14" w:name="_Toc24529696"/>
      <w:bookmarkStart w:id="15" w:name="_Toc229810810"/>
      <w:r>
        <w:t>Použité zkratky</w:t>
      </w:r>
      <w:bookmarkEnd w:id="14"/>
    </w:p>
    <w:p w14:paraId="7ED52CE2" w14:textId="77777777" w:rsidR="005F08C6" w:rsidRDefault="005F08C6" w:rsidP="003A5479">
      <w:pPr>
        <w:pStyle w:val="OdstavecG"/>
      </w:pPr>
      <w:r w:rsidRPr="005E7AA6">
        <w:t>RAM</w:t>
      </w:r>
      <w:r w:rsidRPr="005E7AA6">
        <w:tab/>
        <w:t xml:space="preserve">vyjadřuje </w:t>
      </w:r>
      <w:r>
        <w:t xml:space="preserve">kombinaci </w:t>
      </w:r>
      <w:r w:rsidRPr="005E7AA6">
        <w:t>„bezporuchovost</w:t>
      </w:r>
      <w:r>
        <w:t>i</w:t>
      </w:r>
      <w:r w:rsidRPr="005E7AA6">
        <w:t>“ (R – Reliability), „pohotovost</w:t>
      </w:r>
      <w:r>
        <w:t>i</w:t>
      </w:r>
      <w:r w:rsidRPr="005E7AA6">
        <w:t xml:space="preserve">“ (A – </w:t>
      </w:r>
      <w:r w:rsidRPr="00A05583">
        <w:t>Availability</w:t>
      </w:r>
      <w:r w:rsidRPr="005E7AA6">
        <w:t>) a „udržovatelnost</w:t>
      </w:r>
      <w:r>
        <w:t>i</w:t>
      </w:r>
      <w:r w:rsidRPr="005E7AA6">
        <w:t xml:space="preserve">“ (M – </w:t>
      </w:r>
      <w:r w:rsidRPr="00A05583">
        <w:t>Maintainability</w:t>
      </w:r>
      <w:r w:rsidRPr="005E7AA6">
        <w:t>)</w:t>
      </w:r>
    </w:p>
    <w:p w14:paraId="5327D728" w14:textId="77777777" w:rsidR="005F08C6" w:rsidRDefault="005F08C6" w:rsidP="003A5479">
      <w:pPr>
        <w:pStyle w:val="OdstavecG"/>
      </w:pPr>
      <w:r>
        <w:t>LCC</w:t>
      </w:r>
      <w:r>
        <w:tab/>
        <w:t>Náklady životního cyklu (</w:t>
      </w:r>
      <w:r w:rsidRPr="003E5275">
        <w:rPr>
          <w:lang w:val="en-GB"/>
        </w:rPr>
        <w:t>Life Cycle Costs</w:t>
      </w:r>
      <w:r>
        <w:t>)</w:t>
      </w:r>
    </w:p>
    <w:p w14:paraId="3A75F984" w14:textId="77777777" w:rsidR="00DF7E04" w:rsidRDefault="00DF7E04" w:rsidP="003A5479">
      <w:pPr>
        <w:pStyle w:val="OdstavecG"/>
      </w:pPr>
      <w:r>
        <w:t>LRU</w:t>
      </w:r>
      <w:r>
        <w:tab/>
        <w:t>Nejmenší vyměnitelná jednotka (</w:t>
      </w:r>
      <w:r w:rsidRPr="003E5275">
        <w:rPr>
          <w:lang w:val="en-GB"/>
        </w:rPr>
        <w:t>Lowest Replaceable</w:t>
      </w:r>
      <w:r>
        <w:t xml:space="preserve"> Unit)</w:t>
      </w:r>
    </w:p>
    <w:p w14:paraId="5AF20A94" w14:textId="77777777" w:rsidR="005F08C6" w:rsidRDefault="005F08C6" w:rsidP="003A5479">
      <w:pPr>
        <w:pStyle w:val="OdstavecG"/>
      </w:pPr>
      <w:r>
        <w:t>PM</w:t>
      </w:r>
      <w:r>
        <w:tab/>
        <w:t>Preventivní údržba (</w:t>
      </w:r>
      <w:r w:rsidRPr="003E5275">
        <w:rPr>
          <w:lang w:val="en-GB"/>
        </w:rPr>
        <w:t>Preventive Maintenance</w:t>
      </w:r>
      <w:r>
        <w:t>)</w:t>
      </w:r>
    </w:p>
    <w:p w14:paraId="128CB080" w14:textId="77777777" w:rsidR="005F08C6" w:rsidRDefault="005F08C6" w:rsidP="003A5479">
      <w:pPr>
        <w:pStyle w:val="OdstavecG"/>
      </w:pPr>
      <w:r>
        <w:t>CM</w:t>
      </w:r>
      <w:r>
        <w:tab/>
        <w:t>Údržba po poruše (</w:t>
      </w:r>
      <w:r w:rsidRPr="003E5275">
        <w:rPr>
          <w:lang w:val="en-GB"/>
        </w:rPr>
        <w:t>Corrective Maintenance</w:t>
      </w:r>
      <w:r>
        <w:t>)</w:t>
      </w:r>
    </w:p>
    <w:p w14:paraId="3A5BE515" w14:textId="77777777" w:rsidR="005F08C6" w:rsidRDefault="005F08C6" w:rsidP="003A5479">
      <w:pPr>
        <w:pStyle w:val="OdstavecG"/>
      </w:pPr>
      <w:r>
        <w:t>CHLS</w:t>
      </w:r>
      <w:r>
        <w:tab/>
        <w:t>Chemická látka nebo směs</w:t>
      </w:r>
      <w:r w:rsidR="00F16EBC">
        <w:t xml:space="preserve"> </w:t>
      </w:r>
    </w:p>
    <w:p w14:paraId="72703483" w14:textId="77777777" w:rsidR="003F500D" w:rsidRDefault="005F08C6" w:rsidP="003A5479">
      <w:pPr>
        <w:pStyle w:val="OdstavecG"/>
      </w:pPr>
      <w:r>
        <w:t>MRT</w:t>
      </w:r>
      <w:r>
        <w:tab/>
        <w:t>Střední doba opravy (</w:t>
      </w:r>
      <w:r w:rsidRPr="003E5275">
        <w:rPr>
          <w:lang w:val="en-GB"/>
        </w:rPr>
        <w:t>Mean Repair Time</w:t>
      </w:r>
      <w:r>
        <w:t>)</w:t>
      </w:r>
    </w:p>
    <w:p w14:paraId="559B7648" w14:textId="77777777" w:rsidR="003F500D" w:rsidRDefault="003F500D" w:rsidP="003A5479">
      <w:pPr>
        <w:pStyle w:val="OdstavecG"/>
      </w:pPr>
      <w:r>
        <w:t>MTBF</w:t>
      </w:r>
      <w:r>
        <w:tab/>
        <w:t>Střední doba mezi poruchami (</w:t>
      </w:r>
      <w:r w:rsidRPr="003E5275">
        <w:rPr>
          <w:lang w:val="en-GB"/>
        </w:rPr>
        <w:t>Mean Time Between Failures</w:t>
      </w:r>
      <w:r>
        <w:t>)</w:t>
      </w:r>
    </w:p>
    <w:p w14:paraId="48158930" w14:textId="77777777" w:rsidR="003F500D" w:rsidRDefault="003F500D" w:rsidP="003A5479">
      <w:pPr>
        <w:pStyle w:val="OdstavecG"/>
      </w:pPr>
      <w:r>
        <w:t>MDBF</w:t>
      </w:r>
      <w:r>
        <w:tab/>
        <w:t>Střední ujetá vzdálenost mezi poruchami (</w:t>
      </w:r>
      <w:r w:rsidRPr="003E5275">
        <w:rPr>
          <w:lang w:val="en-GB"/>
        </w:rPr>
        <w:t>Mean</w:t>
      </w:r>
      <w:r>
        <w:t xml:space="preserve"> Distance </w:t>
      </w:r>
      <w:r w:rsidRPr="003E5275">
        <w:rPr>
          <w:lang w:val="en-GB"/>
        </w:rPr>
        <w:t>Between Failures</w:t>
      </w:r>
      <w:r>
        <w:t>)</w:t>
      </w:r>
    </w:p>
    <w:p w14:paraId="7D3CD8E4" w14:textId="77777777" w:rsidR="003F500D" w:rsidRDefault="003F500D" w:rsidP="003A5479">
      <w:pPr>
        <w:pStyle w:val="OdstavecG"/>
      </w:pPr>
      <w:r>
        <w:t>MTTF</w:t>
      </w:r>
      <w:r>
        <w:tab/>
        <w:t>Střední doba do poruchy (</w:t>
      </w:r>
      <w:r w:rsidRPr="003E5275">
        <w:rPr>
          <w:lang w:val="en-GB"/>
        </w:rPr>
        <w:t>Mean Time To Failure</w:t>
      </w:r>
      <w:r>
        <w:t>)</w:t>
      </w:r>
    </w:p>
    <w:p w14:paraId="22599698" w14:textId="77777777" w:rsidR="005F08C6" w:rsidRDefault="003F500D" w:rsidP="003A5479">
      <w:pPr>
        <w:pStyle w:val="OdstavecG"/>
      </w:pPr>
      <w:r>
        <w:t>MDTF</w:t>
      </w:r>
      <w:r>
        <w:tab/>
        <w:t xml:space="preserve">Střední ujetá </w:t>
      </w:r>
      <w:r w:rsidRPr="007243F2">
        <w:t>vzdálenost</w:t>
      </w:r>
      <w:r>
        <w:t xml:space="preserve"> do poruchy (</w:t>
      </w:r>
      <w:r w:rsidRPr="003E5275">
        <w:rPr>
          <w:lang w:val="en-GB"/>
        </w:rPr>
        <w:t>Mean Distance To Failure</w:t>
      </w:r>
      <w:r>
        <w:t>)</w:t>
      </w:r>
      <w:r w:rsidR="005F08C6">
        <w:t xml:space="preserve">      </w:t>
      </w:r>
    </w:p>
    <w:p w14:paraId="61F3111F" w14:textId="77777777" w:rsidR="005F08C6" w:rsidRPr="003A7A1F" w:rsidRDefault="005F08C6" w:rsidP="003A5479">
      <w:pPr>
        <w:pStyle w:val="Nadpis1"/>
      </w:pPr>
      <w:bookmarkStart w:id="16" w:name="_Toc24529697"/>
      <w:r w:rsidRPr="007243F2">
        <w:t>Bezporuchovost</w:t>
      </w:r>
      <w:bookmarkEnd w:id="16"/>
      <w:r w:rsidRPr="003A7A1F">
        <w:tab/>
      </w:r>
    </w:p>
    <w:p w14:paraId="44E4AC2D" w14:textId="77777777" w:rsidR="005F08C6" w:rsidRDefault="005F08C6" w:rsidP="003A5479">
      <w:pPr>
        <w:pStyle w:val="OdstavecA"/>
      </w:pPr>
      <w:r>
        <w:t xml:space="preserve">Hodnota parametru se vyžaduje ke všem nakupovaným dílům. Vyjadřuje se např. jako </w:t>
      </w:r>
    </w:p>
    <w:p w14:paraId="13AE12FE" w14:textId="77777777" w:rsidR="005F08C6" w:rsidRDefault="003F500D" w:rsidP="003A5479">
      <w:pPr>
        <w:pStyle w:val="OdstavecC"/>
      </w:pPr>
      <w:r>
        <w:t xml:space="preserve">MTBF </w:t>
      </w:r>
      <w:r w:rsidR="005F08C6">
        <w:t xml:space="preserve">(h), případně </w:t>
      </w:r>
      <w:r>
        <w:t xml:space="preserve">MDBF </w:t>
      </w:r>
      <w:r w:rsidR="005F08C6">
        <w:t>(km) - u opravitelných dílů. Díl se po poruše opraví a znovu použije</w:t>
      </w:r>
      <w:r w:rsidR="00340D7F">
        <w:t>;</w:t>
      </w:r>
      <w:r w:rsidR="005F08C6">
        <w:t xml:space="preserve"> </w:t>
      </w:r>
    </w:p>
    <w:p w14:paraId="181B492E" w14:textId="77777777" w:rsidR="005F08C6" w:rsidRDefault="003F500D" w:rsidP="003A5479">
      <w:pPr>
        <w:pStyle w:val="OdstavecC"/>
      </w:pPr>
      <w:r>
        <w:t xml:space="preserve">MTTF </w:t>
      </w:r>
      <w:r w:rsidR="005F08C6">
        <w:t>(h), případně MDTF (km) - u neopravitelných dílů. Díl se po poruše nedá opravit a likviduje</w:t>
      </w:r>
      <w:r w:rsidR="00340D7F">
        <w:t xml:space="preserve"> se;</w:t>
      </w:r>
    </w:p>
    <w:p w14:paraId="69D3384F" w14:textId="77777777" w:rsidR="005F08C6" w:rsidRDefault="005F08C6" w:rsidP="003A5479">
      <w:pPr>
        <w:pStyle w:val="OdstavecC"/>
      </w:pPr>
      <w:r>
        <w:t xml:space="preserve">Intenzita poruch </w:t>
      </w:r>
      <w:r w:rsidRPr="005E0DA3">
        <w:rPr>
          <w:rFonts w:ascii="Symbol" w:hAnsi="Symbol"/>
        </w:rPr>
        <w:t></w:t>
      </w:r>
      <w:r>
        <w:t xml:space="preserve"> (h</w:t>
      </w:r>
      <w:r w:rsidRPr="005E0DA3">
        <w:rPr>
          <w:vertAlign w:val="superscript"/>
        </w:rPr>
        <w:t>-1</w:t>
      </w:r>
      <w:r>
        <w:t>)</w:t>
      </w:r>
      <w:r w:rsidR="00340D7F">
        <w:t>;</w:t>
      </w:r>
    </w:p>
    <w:p w14:paraId="67241D4B" w14:textId="77777777" w:rsidR="005F08C6" w:rsidRDefault="005F08C6" w:rsidP="003A5479">
      <w:pPr>
        <w:pStyle w:val="OdstavecC"/>
      </w:pPr>
      <w:r>
        <w:t>další parametry, např. počty poruch za určité období (FIT apod.), počty pracovních cyklů apod.</w:t>
      </w:r>
    </w:p>
    <w:p w14:paraId="6F84A3FB" w14:textId="77777777" w:rsidR="00DF7E04" w:rsidRDefault="00DF7E04" w:rsidP="003A5479">
      <w:pPr>
        <w:pStyle w:val="OdstavecA"/>
      </w:pPr>
      <w:r>
        <w:t>V některých případech, zvláště u složitějších výrobků, předá dodavatel na vyžádání objednatele analýzu bezporuchovosti výrobku včetně zdroje</w:t>
      </w:r>
      <w:r w:rsidR="00555881">
        <w:t xml:space="preserve"> dat použitých pro analýzu.</w:t>
      </w:r>
    </w:p>
    <w:p w14:paraId="4E93B6F0" w14:textId="77777777" w:rsidR="005F08C6" w:rsidRDefault="005F08C6" w:rsidP="003A5479">
      <w:pPr>
        <w:pStyle w:val="Nadpis1"/>
      </w:pPr>
      <w:bookmarkStart w:id="17" w:name="_Toc24529698"/>
      <w:r>
        <w:t>Životnost</w:t>
      </w:r>
      <w:bookmarkEnd w:id="17"/>
      <w:r>
        <w:t xml:space="preserve"> </w:t>
      </w:r>
      <w:r>
        <w:tab/>
      </w:r>
    </w:p>
    <w:p w14:paraId="13DDFE9D" w14:textId="77777777" w:rsidR="005F08C6" w:rsidRDefault="005F08C6" w:rsidP="003A5479">
      <w:pPr>
        <w:pStyle w:val="OdstavecA"/>
      </w:pPr>
      <w:r>
        <w:t xml:space="preserve">Hodnota parametru se vyžaduje ke všem nakupovaným dílům. </w:t>
      </w:r>
    </w:p>
    <w:p w14:paraId="467D9651" w14:textId="77777777" w:rsidR="005F08C6" w:rsidRDefault="005F08C6" w:rsidP="003A5479">
      <w:pPr>
        <w:pStyle w:val="OdstavecA"/>
      </w:pPr>
      <w:r>
        <w:t xml:space="preserve">Jde o </w:t>
      </w:r>
      <w:r w:rsidR="001C6AD8">
        <w:t>„</w:t>
      </w:r>
      <w:r w:rsidRPr="003A7A1F">
        <w:t>životnost stanovenou výrobcem</w:t>
      </w:r>
      <w:r>
        <w:t xml:space="preserve">", která vyjadřuje </w:t>
      </w:r>
      <w:r w:rsidRPr="00340D7F">
        <w:t>„dobu, během které je výrobek schopen udržet své technické parametry a bez omezení plnit svou specifikovanou funkci za předpokladu řádného užívání podle návodu k použití a řádného provádění údržby podle předpisu pro údržbu</w:t>
      </w:r>
      <w:r w:rsidR="001C6AD8">
        <w:t>“</w:t>
      </w:r>
      <w:r>
        <w:t xml:space="preserve">. </w:t>
      </w:r>
    </w:p>
    <w:p w14:paraId="5AFC6DA0" w14:textId="77777777" w:rsidR="005F08C6" w:rsidRDefault="005F08C6" w:rsidP="003A5479">
      <w:pPr>
        <w:pStyle w:val="OdstavecA"/>
      </w:pPr>
      <w:r>
        <w:t xml:space="preserve">Vyjadřuje se i jako </w:t>
      </w:r>
      <w:r w:rsidR="001C6AD8">
        <w:t>„</w:t>
      </w:r>
      <w:r w:rsidRPr="003A7A1F">
        <w:t>délka životního cyklu výrobku</w:t>
      </w:r>
      <w:r>
        <w:t xml:space="preserve">" (LC - </w:t>
      </w:r>
      <w:r w:rsidRPr="008B1D6C">
        <w:t>Life Cycle</w:t>
      </w:r>
      <w:r w:rsidRPr="00EA4420">
        <w:t>)</w:t>
      </w:r>
      <w:r w:rsidR="00EA4420" w:rsidRPr="00EA4420">
        <w:t xml:space="preserve"> nebo “užitečný život”</w:t>
      </w:r>
      <w:r w:rsidRPr="00EA4420">
        <w:t>.</w:t>
      </w:r>
    </w:p>
    <w:p w14:paraId="210688EA" w14:textId="77777777" w:rsidR="005F08C6" w:rsidRDefault="005F08C6" w:rsidP="003A5479">
      <w:pPr>
        <w:pStyle w:val="Nadpis1"/>
      </w:pPr>
      <w:bookmarkStart w:id="18" w:name="_Toc24529699"/>
      <w:r>
        <w:t>Udržovatelnost</w:t>
      </w:r>
      <w:bookmarkEnd w:id="18"/>
      <w:r>
        <w:t xml:space="preserve"> </w:t>
      </w:r>
    </w:p>
    <w:p w14:paraId="12BF412B" w14:textId="77777777" w:rsidR="009A1449" w:rsidRDefault="005F08C6" w:rsidP="003A5479">
      <w:pPr>
        <w:pStyle w:val="Nadpis2"/>
      </w:pPr>
      <w:bookmarkStart w:id="19" w:name="_Toc24529700"/>
      <w:r>
        <w:t>P</w:t>
      </w:r>
      <w:r w:rsidR="003F500D">
        <w:t xml:space="preserve">reventivní </w:t>
      </w:r>
      <w:r w:rsidR="003F500D" w:rsidRPr="007241FC">
        <w:t>údržba</w:t>
      </w:r>
      <w:bookmarkEnd w:id="19"/>
      <w:r w:rsidR="003F500D">
        <w:t xml:space="preserve"> </w:t>
      </w:r>
    </w:p>
    <w:p w14:paraId="4E33BF06" w14:textId="77777777" w:rsidR="005F08C6" w:rsidRDefault="005F08C6" w:rsidP="003A5479">
      <w:pPr>
        <w:pStyle w:val="OdstavecA"/>
      </w:pPr>
      <w:r>
        <w:t xml:space="preserve">Vyžaduje-li výrobek preventivní údržbu (PM), předá dodavatel </w:t>
      </w:r>
      <w:r w:rsidR="00C91E34">
        <w:t xml:space="preserve">objednateli </w:t>
      </w:r>
      <w:r>
        <w:t>návod k</w:t>
      </w:r>
      <w:r w:rsidR="008D025B">
        <w:t> </w:t>
      </w:r>
      <w:r>
        <w:t>údržbě</w:t>
      </w:r>
      <w:r w:rsidR="008D025B">
        <w:t xml:space="preserve"> v elektronické podobě</w:t>
      </w:r>
      <w:r>
        <w:t xml:space="preserve">, obsahující minimálně: </w:t>
      </w:r>
    </w:p>
    <w:p w14:paraId="3234300F" w14:textId="77777777" w:rsidR="005F08C6" w:rsidRDefault="005F08C6" w:rsidP="003A5479">
      <w:pPr>
        <w:pStyle w:val="OdstavecC"/>
      </w:pPr>
      <w:r w:rsidRPr="005F08C6">
        <w:t>doporučené</w:t>
      </w:r>
      <w:r>
        <w:t xml:space="preserve"> intervaly preventivních údržeb, vyjádřené časovými intervaly, proběhy, počty pracovních cyklů apod.;</w:t>
      </w:r>
    </w:p>
    <w:p w14:paraId="172471FD" w14:textId="77777777" w:rsidR="005F08C6" w:rsidRDefault="005F08C6" w:rsidP="003A5479">
      <w:pPr>
        <w:pStyle w:val="OdstavecC"/>
      </w:pPr>
      <w:r>
        <w:t>postupy pro provádění údržby (manuály)</w:t>
      </w:r>
      <w:r w:rsidR="008D025B">
        <w:t xml:space="preserve"> včetně postupů pro výměnu dílů</w:t>
      </w:r>
      <w:r>
        <w:t>;</w:t>
      </w:r>
      <w:r w:rsidR="008D025B">
        <w:t xml:space="preserve"> </w:t>
      </w:r>
    </w:p>
    <w:p w14:paraId="6C35B5C6" w14:textId="77777777" w:rsidR="005F08C6" w:rsidRPr="003A7A1F" w:rsidRDefault="005F08C6" w:rsidP="003A5479">
      <w:pPr>
        <w:pStyle w:val="OdstavecC"/>
      </w:pPr>
      <w:r w:rsidRPr="003A7A1F">
        <w:t>seznam dílů výrobku, které mají být při preventivní údržbě vyměněny, tzn. dílů s životností kratší než životnost celého výrobku</w:t>
      </w:r>
      <w:r>
        <w:t>;</w:t>
      </w:r>
      <w:r w:rsidRPr="003A7A1F">
        <w:t xml:space="preserve"> </w:t>
      </w:r>
    </w:p>
    <w:p w14:paraId="638B55FA" w14:textId="77777777" w:rsidR="005F08C6" w:rsidRDefault="005F08C6" w:rsidP="003A5479">
      <w:pPr>
        <w:pStyle w:val="OdstavecC"/>
      </w:pPr>
      <w:r>
        <w:t xml:space="preserve">specifikaci speciálního nářadí a přípravků, případně měřicích prostředků nutných pro údržbu; </w:t>
      </w:r>
    </w:p>
    <w:p w14:paraId="736E4B22" w14:textId="77777777" w:rsidR="005F08C6" w:rsidRDefault="005F08C6" w:rsidP="003A5479">
      <w:pPr>
        <w:pStyle w:val="OdstavecC"/>
      </w:pPr>
      <w:r>
        <w:t xml:space="preserve">seznam CHLS použitých ve výrobku nebo nutných k údržbě; </w:t>
      </w:r>
    </w:p>
    <w:p w14:paraId="69454618" w14:textId="77777777" w:rsidR="005F08C6" w:rsidRDefault="00823737" w:rsidP="00EA4420">
      <w:pPr>
        <w:pStyle w:val="OdstavecC"/>
      </w:pPr>
      <w:r>
        <w:t xml:space="preserve">kopie Bezpečnostních listů CHLS podle </w:t>
      </w:r>
      <w:r w:rsidR="00EA4420" w:rsidRPr="00EA4420">
        <w:t>Nařízení Evropského parlamentu a Rady (ES) č. 1907/2006 o registraci, hodnocení, povolování a omezování chemických látek, o zřízení Evropské agentury pro chemické látky (REACH)</w:t>
      </w:r>
      <w:r w:rsidR="005F08C6">
        <w:t>.</w:t>
      </w:r>
    </w:p>
    <w:p w14:paraId="219EF28B" w14:textId="77777777" w:rsidR="009A1449" w:rsidRDefault="003F500D" w:rsidP="003A5479">
      <w:pPr>
        <w:pStyle w:val="Nadpis2"/>
      </w:pPr>
      <w:bookmarkStart w:id="20" w:name="_Toc24529701"/>
      <w:r>
        <w:t xml:space="preserve">Opravitelnost </w:t>
      </w:r>
      <w:r w:rsidR="008D025B">
        <w:t>a údržba po poruše</w:t>
      </w:r>
      <w:bookmarkEnd w:id="20"/>
    </w:p>
    <w:p w14:paraId="69CB8095" w14:textId="77777777" w:rsidR="005F08C6" w:rsidRDefault="005F08C6" w:rsidP="003A5479">
      <w:pPr>
        <w:pStyle w:val="OdstavecA"/>
      </w:pPr>
      <w:r>
        <w:t>Je-li výrobek po poruše opravitelný, stanoví dodavatel (výrobce), zda je výrobek opravitelný u zákazníka nebo jen u výrobce, případně u autorizované firmy</w:t>
      </w:r>
      <w:r w:rsidR="009A1449">
        <w:t>:</w:t>
      </w:r>
      <w:r>
        <w:t xml:space="preserve"> </w:t>
      </w:r>
    </w:p>
    <w:p w14:paraId="3F10B5E9" w14:textId="77777777" w:rsidR="005F08C6" w:rsidRPr="00FB5481" w:rsidRDefault="009A1449" w:rsidP="005F08C6">
      <w:pPr>
        <w:pStyle w:val="OdstavecE"/>
      </w:pPr>
      <w:r>
        <w:t>j</w:t>
      </w:r>
      <w:r w:rsidR="005F08C6" w:rsidRPr="00FB5481">
        <w:t xml:space="preserve">e-li výrobek opravitelný jen u výrobce, předá dodavatel </w:t>
      </w:r>
      <w:r w:rsidR="009326F2">
        <w:t xml:space="preserve">objednateli </w:t>
      </w:r>
      <w:r w:rsidR="005F08C6" w:rsidRPr="00FB5481">
        <w:t xml:space="preserve">střední cenu opravy a </w:t>
      </w:r>
      <w:r>
        <w:t>dodací lhůtu opraveného výrobku;</w:t>
      </w:r>
      <w:r w:rsidR="005F08C6" w:rsidRPr="00FB5481">
        <w:t xml:space="preserve">  </w:t>
      </w:r>
    </w:p>
    <w:p w14:paraId="7F1F870E" w14:textId="77777777" w:rsidR="005F08C6" w:rsidRDefault="009A1449" w:rsidP="005F08C6">
      <w:pPr>
        <w:pStyle w:val="OdstavecE"/>
      </w:pPr>
      <w:r>
        <w:t>j</w:t>
      </w:r>
      <w:r w:rsidR="005F08C6">
        <w:t xml:space="preserve">e-li výrobek opravitelný u zákazníka, předá dodavatel </w:t>
      </w:r>
      <w:r w:rsidR="009326F2">
        <w:t xml:space="preserve">objednateli </w:t>
      </w:r>
      <w:r w:rsidR="005F08C6">
        <w:t xml:space="preserve">seznam </w:t>
      </w:r>
      <w:r w:rsidR="009E2A94">
        <w:t>LRU</w:t>
      </w:r>
      <w:r w:rsidR="005F08C6">
        <w:t xml:space="preserve"> a dalších dílů nebo materiálů nutných k</w:t>
      </w:r>
      <w:r w:rsidR="009326F2">
        <w:t> </w:t>
      </w:r>
      <w:r w:rsidR="005F08C6">
        <w:t>opravě</w:t>
      </w:r>
      <w:r w:rsidR="009326F2">
        <w:t xml:space="preserve"> LRU opravitelných</w:t>
      </w:r>
      <w:r w:rsidR="005F08C6">
        <w:t>, včetně jejich cen</w:t>
      </w:r>
      <w:r w:rsidR="009326F2">
        <w:t xml:space="preserve"> </w:t>
      </w:r>
      <w:r w:rsidR="009326F2" w:rsidRPr="00A42F7B">
        <w:t>(Katalog náhradních dílů</w:t>
      </w:r>
      <w:r w:rsidR="00663324">
        <w:t xml:space="preserve"> v elektronické podobě</w:t>
      </w:r>
      <w:r w:rsidR="009326F2" w:rsidRPr="00A42F7B">
        <w:t>)</w:t>
      </w:r>
      <w:r w:rsidR="005F08C6" w:rsidRPr="00A42F7B">
        <w:t>,</w:t>
      </w:r>
      <w:r w:rsidR="005F08C6">
        <w:t xml:space="preserve"> a návod k údržbě po poruše (CM)</w:t>
      </w:r>
      <w:r w:rsidR="00663324">
        <w:t xml:space="preserve"> v elektronické podobě</w:t>
      </w:r>
      <w:r w:rsidR="005F08C6">
        <w:t>, obsahující minimálně</w:t>
      </w:r>
      <w:r>
        <w:t>;</w:t>
      </w:r>
      <w:r w:rsidR="005F08C6">
        <w:t xml:space="preserve"> </w:t>
      </w:r>
    </w:p>
    <w:p w14:paraId="778D1500" w14:textId="77777777" w:rsidR="005F08C6" w:rsidRDefault="005F08C6" w:rsidP="003A5479">
      <w:pPr>
        <w:pStyle w:val="OdstavecC"/>
      </w:pPr>
      <w:r>
        <w:t>postupy pro opravu nebo výměnu</w:t>
      </w:r>
      <w:r w:rsidR="009E2A94">
        <w:t xml:space="preserve"> LRU</w:t>
      </w:r>
      <w:r>
        <w:t xml:space="preserve"> (manuály);</w:t>
      </w:r>
    </w:p>
    <w:p w14:paraId="7A6B9702" w14:textId="77777777" w:rsidR="005F08C6" w:rsidRDefault="005F08C6" w:rsidP="003A5479">
      <w:pPr>
        <w:pStyle w:val="OdstavecC"/>
      </w:pPr>
      <w:r>
        <w:t xml:space="preserve">odhady pracnosti opravy nebo výměny vadné jednotky, vyjádřené jako </w:t>
      </w:r>
      <w:r w:rsidR="009F608D">
        <w:t>„</w:t>
      </w:r>
      <w:r>
        <w:t>Střední doba opravy" MRT (h);</w:t>
      </w:r>
    </w:p>
    <w:p w14:paraId="0C8D2B3B" w14:textId="77777777" w:rsidR="005F08C6" w:rsidRDefault="005F08C6" w:rsidP="003A5479">
      <w:pPr>
        <w:pStyle w:val="OdstavecC"/>
      </w:pPr>
      <w:r>
        <w:t>specifikaci speciálního nářadí a přípravků, případně měřicích prostředků nutných pro údržbu</w:t>
      </w:r>
      <w:r w:rsidR="00C91E34">
        <w:t xml:space="preserve"> po poruše</w:t>
      </w:r>
      <w:r>
        <w:t>.</w:t>
      </w:r>
    </w:p>
    <w:p w14:paraId="1EC02185" w14:textId="77777777" w:rsidR="00F16EBC" w:rsidRDefault="00F16EBC" w:rsidP="003A5479">
      <w:pPr>
        <w:pStyle w:val="Nadpis2"/>
      </w:pPr>
      <w:bookmarkStart w:id="21" w:name="_Toc24529702"/>
      <w:r w:rsidRPr="003A5479">
        <w:t>Skladovatelnost</w:t>
      </w:r>
      <w:bookmarkEnd w:id="21"/>
    </w:p>
    <w:p w14:paraId="4BD2AFCD" w14:textId="77777777" w:rsidR="00F16EBC" w:rsidRDefault="00F16EBC" w:rsidP="003A5479">
      <w:pPr>
        <w:pStyle w:val="OdstavecA"/>
      </w:pPr>
      <w:r>
        <w:t xml:space="preserve">Jsou-li stanoveny podmínky pro skladování výrobku, předá dodavatel </w:t>
      </w:r>
      <w:r w:rsidR="00C91E34">
        <w:t xml:space="preserve">objednateli </w:t>
      </w:r>
      <w:r>
        <w:t>specifikaci těchto skladovacích podmínek</w:t>
      </w:r>
      <w:r w:rsidRPr="00CF1ACE">
        <w:t xml:space="preserve"> a údaj o jeho skladovatelnosti</w:t>
      </w:r>
      <w:r>
        <w:t xml:space="preserve">, tj. </w:t>
      </w:r>
      <w:r w:rsidR="00542B73">
        <w:t xml:space="preserve">délku </w:t>
      </w:r>
      <w:r w:rsidRPr="00CF1ACE">
        <w:t>dob</w:t>
      </w:r>
      <w:r w:rsidR="00542B73">
        <w:t>y</w:t>
      </w:r>
      <w:r w:rsidRPr="00CF1ACE">
        <w:t>, po kterou lze výrobek za stanovených podmínek skladovat bez změny jeho parametrů. Tyto údaje mohou být uvedeny v jiném dokumentu k obsluze a údržbě výrobku.</w:t>
      </w:r>
    </w:p>
    <w:p w14:paraId="6CAF260F" w14:textId="77777777" w:rsidR="00340D7F" w:rsidRPr="003A5479" w:rsidRDefault="00340D7F" w:rsidP="003A5479">
      <w:pPr>
        <w:pStyle w:val="Nadpis1"/>
      </w:pPr>
      <w:bookmarkStart w:id="22" w:name="_Toc24529703"/>
      <w:r w:rsidRPr="003A5479">
        <w:t>NÁKLADY ŽIVOTNÍHO CYKLU (lcc)</w:t>
      </w:r>
      <w:bookmarkEnd w:id="22"/>
      <w:r w:rsidRPr="003A5479">
        <w:t xml:space="preserve"> </w:t>
      </w:r>
    </w:p>
    <w:p w14:paraId="1653FE72" w14:textId="77777777" w:rsidR="005F08C6" w:rsidRDefault="005F08C6" w:rsidP="003A5479">
      <w:pPr>
        <w:pStyle w:val="OdstavecA"/>
      </w:pPr>
      <w:r>
        <w:t>K výrobkům, které vyžadují preventivní údržbu a</w:t>
      </w:r>
      <w:r w:rsidR="008D025B">
        <w:t>/nebo</w:t>
      </w:r>
      <w:r>
        <w:t xml:space="preserve"> jsou opravitelné po poruše, předá dodavatel </w:t>
      </w:r>
      <w:r w:rsidR="00C91E34">
        <w:t xml:space="preserve">objednateli </w:t>
      </w:r>
      <w:r>
        <w:t xml:space="preserve">níže uvedené údaje pro stanovení odhadu nákladů životního cyklu (LCC). Vyžadují se jen údaje, které jsou spojeny s údržbou výrobku (nikoliv kompletní LCC), tedy jen údaje k preventivní údržbě a údaje k údržbě po poruše po dobu životního cyklu (LC) výrobku. Údaje </w:t>
      </w:r>
      <w:r w:rsidR="009A1449">
        <w:t>musí vycházet:</w:t>
      </w:r>
      <w:r>
        <w:t xml:space="preserve">  </w:t>
      </w:r>
    </w:p>
    <w:p w14:paraId="2F550B98" w14:textId="77777777" w:rsidR="005F08C6" w:rsidRDefault="009A1449" w:rsidP="003A5479">
      <w:pPr>
        <w:pStyle w:val="OdstavecC"/>
      </w:pPr>
      <w:r>
        <w:t xml:space="preserve">z </w:t>
      </w:r>
      <w:r w:rsidR="005F08C6">
        <w:t>délky životního cyklu (životnosti výrobku)</w:t>
      </w:r>
      <w:r>
        <w:t>;</w:t>
      </w:r>
    </w:p>
    <w:p w14:paraId="6CAA9830" w14:textId="77777777" w:rsidR="005F08C6" w:rsidRDefault="005F08C6" w:rsidP="003A5479">
      <w:pPr>
        <w:pStyle w:val="OdstavecC"/>
      </w:pPr>
      <w:r>
        <w:t>z bezporuchovosti výrobku a jeho částí (</w:t>
      </w:r>
      <w:r w:rsidR="009E2A94">
        <w:t>LRU</w:t>
      </w:r>
      <w:r w:rsidR="009A1449">
        <w:t>);</w:t>
      </w:r>
    </w:p>
    <w:p w14:paraId="679D5EB3" w14:textId="77777777" w:rsidR="005F08C6" w:rsidRDefault="005F08C6" w:rsidP="003A5479">
      <w:pPr>
        <w:pStyle w:val="OdstavecC"/>
      </w:pPr>
      <w:r>
        <w:t xml:space="preserve">z výsledků analýzy udržovatelnosti. </w:t>
      </w:r>
    </w:p>
    <w:p w14:paraId="1B46DD36" w14:textId="77777777" w:rsidR="005F08C6" w:rsidRDefault="005F08C6" w:rsidP="003A5479">
      <w:pPr>
        <w:pStyle w:val="OdstavecA"/>
      </w:pPr>
      <w:r>
        <w:t xml:space="preserve">Požadované údaje pro stanovení odhadu LCC: </w:t>
      </w:r>
    </w:p>
    <w:p w14:paraId="08A10E7A" w14:textId="77777777" w:rsidR="005F08C6" w:rsidRDefault="005F08C6" w:rsidP="003A5479">
      <w:pPr>
        <w:pStyle w:val="OdstavecC"/>
      </w:pPr>
      <w:r>
        <w:t>pracnost preventivní údržby a údržby po poruše vyjádřená v hodinách, případně počet pra</w:t>
      </w:r>
      <w:r w:rsidR="009A1449">
        <w:t>covníků k provedení dané údržby;</w:t>
      </w:r>
      <w:r>
        <w:t xml:space="preserve"> </w:t>
      </w:r>
    </w:p>
    <w:p w14:paraId="25B51818" w14:textId="77777777" w:rsidR="005F08C6" w:rsidRDefault="005F08C6" w:rsidP="003A5479">
      <w:pPr>
        <w:pStyle w:val="OdstavecC"/>
      </w:pPr>
      <w:r>
        <w:t>předpokládané množství dílů a dalších materiálů nutných k provádění preven</w:t>
      </w:r>
      <w:r w:rsidR="009A1449">
        <w:t>tivní údržby a údržby po poruše;</w:t>
      </w:r>
    </w:p>
    <w:p w14:paraId="2F6A05EB" w14:textId="77777777" w:rsidR="005F08C6" w:rsidRDefault="005F08C6" w:rsidP="003A5479">
      <w:pPr>
        <w:pStyle w:val="OdstavecC"/>
      </w:pPr>
      <w:r>
        <w:t>ceny všech dílů a dalších materiálů nutných k provádění preventivní údržby a údržby po poruše</w:t>
      </w:r>
      <w:r w:rsidR="009A1449">
        <w:t>;</w:t>
      </w:r>
    </w:p>
    <w:p w14:paraId="1171E0DD" w14:textId="77777777" w:rsidR="005F08C6" w:rsidRDefault="005F08C6" w:rsidP="003A5479">
      <w:pPr>
        <w:pStyle w:val="OdstavecC"/>
      </w:pPr>
      <w:r>
        <w:t>náklady na případné nutné zkoušky po údržbě.</w:t>
      </w:r>
      <w:r>
        <w:tab/>
        <w:t xml:space="preserve">  </w:t>
      </w:r>
    </w:p>
    <w:p w14:paraId="58CC459E" w14:textId="77777777" w:rsidR="00234EA1" w:rsidRDefault="00F94CC8" w:rsidP="00E44672">
      <w:pPr>
        <w:pStyle w:val="Nadpis1"/>
        <w:keepNext/>
        <w:widowControl/>
      </w:pPr>
      <w:bookmarkStart w:id="23" w:name="_Toc408919610"/>
      <w:bookmarkStart w:id="24" w:name="_Toc408920241"/>
      <w:bookmarkStart w:id="25" w:name="_Toc24529704"/>
      <w:bookmarkEnd w:id="15"/>
      <w:r>
        <w:t xml:space="preserve">sOUVISEJÍCÍ </w:t>
      </w:r>
      <w:r w:rsidRPr="00B6767B">
        <w:t>DOKUMENTACE</w:t>
      </w:r>
      <w:bookmarkEnd w:id="23"/>
      <w:bookmarkEnd w:id="24"/>
      <w:bookmarkEnd w:id="25"/>
    </w:p>
    <w:p w14:paraId="2F97953E" w14:textId="24042D39" w:rsidR="00F97ECD" w:rsidRPr="00340D7F" w:rsidRDefault="00F97ECD" w:rsidP="00E44672">
      <w:pPr>
        <w:pStyle w:val="OdstavecA"/>
        <w:keepLines w:val="0"/>
        <w:widowControl/>
      </w:pPr>
      <w:r>
        <w:t>ČSN EN 50126-1</w:t>
      </w:r>
      <w:r w:rsidR="00A05583">
        <w:t xml:space="preserve"> ed. 2</w:t>
      </w:r>
      <w:r w:rsidR="000446E8">
        <w:t>:2019</w:t>
      </w:r>
      <w:r>
        <w:t xml:space="preserve"> Drážní zařízení - Stanovení a prokázání bezporuchovosti, pohotovosti, udržovatelnosti a bezpečnosti (RAMS) - Část 1: Generický proces RAMS</w:t>
      </w:r>
    </w:p>
    <w:p w14:paraId="65453301" w14:textId="77777777" w:rsidR="000B2978" w:rsidRDefault="000B2978" w:rsidP="00E44672">
      <w:pPr>
        <w:pStyle w:val="Nadpis1"/>
      </w:pPr>
      <w:bookmarkStart w:id="26" w:name="_Toc24529705"/>
      <w:r>
        <w:t>Příloh</w:t>
      </w:r>
      <w:r w:rsidR="007243F2">
        <w:t>a</w:t>
      </w:r>
      <w:bookmarkEnd w:id="26"/>
    </w:p>
    <w:p w14:paraId="2AC29225" w14:textId="77777777" w:rsidR="00B0516D" w:rsidRDefault="00B0516D" w:rsidP="003A5479">
      <w:pPr>
        <w:pStyle w:val="OdstavecA"/>
      </w:pPr>
      <w:r>
        <w:t>Dotazník pro dodavatele: „</w:t>
      </w:r>
      <w:r w:rsidRPr="00B0516D">
        <w:t>Požadavky na RAM/LCC nakupovaných výrobků</w:t>
      </w:r>
      <w:r>
        <w:t xml:space="preserve">“. </w:t>
      </w:r>
    </w:p>
    <w:bookmarkStart w:id="27" w:name="_MON_1630999348"/>
    <w:bookmarkEnd w:id="27"/>
    <w:p w14:paraId="056D54AF" w14:textId="77777777" w:rsidR="00C47AD2" w:rsidRDefault="00366F7C" w:rsidP="003A5479">
      <w:pPr>
        <w:pStyle w:val="OdstavecA"/>
      </w:pPr>
      <w:r>
        <w:object w:dxaOrig="2040" w:dyaOrig="1320" w14:anchorId="4E567CBD">
          <v:shape id="_x0000_i1026" type="#_x0000_t75" style="width:78.75pt;height:51pt" o:ole="">
            <v:imagedata r:id="rId17" o:title=""/>
          </v:shape>
          <o:OLEObject Type="Embed" ProgID="Excel.Sheet.12" ShapeID="_x0000_i1026" DrawAspect="Icon" ObjectID="_1780999181" r:id="rId18"/>
        </w:object>
      </w:r>
      <w:r w:rsidR="003023A0">
        <w:rPr>
          <w:noProof/>
          <w:lang w:eastAsia="cs-CZ"/>
        </w:rPr>
        <w:pict w14:anchorId="66FC3D38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50" type="#_x0000_t202" style="position:absolute;left:0;text-align:left;margin-left:0;margin-top:554.25pt;width:496.0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" fillcolor="#f2f2f2 [3052]" strokecolor="white [3212]">
            <v:textbox inset=",0,,0">
              <w:txbxContent>
                <w:p w14:paraId="70AE1EE2" w14:textId="77777777" w:rsidR="00C47AD2" w:rsidRPr="00FC2B07" w:rsidRDefault="00C47AD2" w:rsidP="00C47AD2">
                  <w:pPr>
                    <w:shd w:val="clear" w:color="auto" w:fill="F3F3F3"/>
                    <w:jc w:val="center"/>
                    <w:rPr>
                      <w:snapToGrid w:val="0"/>
                    </w:rPr>
                  </w:pPr>
                  <w:r w:rsidRPr="00021CAC">
                    <w:t xml:space="preserve">Veškerá práva k tomuto dokumentu přísluší </w:t>
                  </w:r>
                  <w:r>
                    <w:t xml:space="preserve">ŠKODA </w:t>
                  </w:r>
                  <w:r>
                    <w:rPr>
                      <w:snapToGrid w:val="0"/>
                    </w:rPr>
                    <w:t>ELECTRIC</w:t>
                  </w:r>
                  <w:r w:rsidRPr="00021CAC">
                    <w:rPr>
                      <w:snapToGrid w:val="0"/>
                    </w:rPr>
                    <w:t xml:space="preserve"> </w:t>
                  </w:r>
                  <w:r>
                    <w:rPr>
                      <w:snapToGrid w:val="0"/>
                    </w:rPr>
                    <w:t>a.s.</w:t>
                  </w:r>
                  <w:r w:rsidRPr="00021CAC">
                    <w:rPr>
                      <w:snapToGrid w:val="0"/>
                    </w:rPr>
                    <w:t>!</w:t>
                  </w:r>
                  <w:r>
                    <w:rPr>
                      <w:snapToGrid w:val="0"/>
                    </w:rPr>
                    <w:br/>
                  </w:r>
                  <w:r w:rsidRPr="00021CAC">
                    <w:rPr>
                      <w:snapToGrid w:val="0"/>
                    </w:rPr>
                    <w:t>Bez souhlasu této společnosti nesmí být dokument kopírován, rozmnožován a není povoleno postoupit jej třetím osobám!</w:t>
                  </w:r>
                </w:p>
                <w:p w14:paraId="62E3BC6F" w14:textId="77777777" w:rsidR="00C47AD2" w:rsidRDefault="00C47AD2"/>
              </w:txbxContent>
            </v:textbox>
            <w10:wrap anchory="page"/>
          </v:shape>
        </w:pict>
      </w:r>
      <w:r w:rsidR="00A40093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5C57005" wp14:editId="3267787D">
            <wp:simplePos x="0" y="0"/>
            <wp:positionH relativeFrom="page">
              <wp:align>center</wp:align>
            </wp:positionH>
            <wp:positionV relativeFrom="page">
              <wp:posOffset>8365067</wp:posOffset>
            </wp:positionV>
            <wp:extent cx="1132416" cy="406400"/>
            <wp:effectExtent l="19050" t="0" r="0" b="0"/>
            <wp:wrapNone/>
            <wp:docPr id="8" name="obrázek 30" descr="skoda logo-cerne-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koda logo-cerne-velk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6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3A0">
        <w:rPr>
          <w:noProof/>
          <w:lang w:eastAsia="cs-CZ"/>
        </w:rPr>
        <w:pict w14:anchorId="468612E0">
          <v:shape id="Text Box 9" o:spid="_x0000_s2051" type="#_x0000_t202" style="position:absolute;left:0;text-align:left;margin-left:0;margin-top:692.1pt;width:496.05pt;height:8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" fillcolor="#f2f2f2 [3052]" strokecolor="white [3212]">
            <v:textbox inset=",0,,0">
              <w:txbxContent>
                <w:p w14:paraId="63ED9556" w14:textId="77777777" w:rsidR="00823737" w:rsidRPr="00823737" w:rsidRDefault="00823737" w:rsidP="00823737">
                  <w:pPr>
                    <w:shd w:val="clear" w:color="auto" w:fill="F3F3F3"/>
                    <w:spacing w:before="120" w:after="60"/>
                    <w:jc w:val="center"/>
                    <w:rPr>
                      <w:snapToGrid w:val="0"/>
                    </w:rPr>
                  </w:pPr>
                  <w:r w:rsidRPr="00823737">
                    <w:rPr>
                      <w:snapToGrid w:val="0"/>
                    </w:rPr>
                    <w:t>ŠKODA ELECTRIC a.s.</w:t>
                  </w:r>
                </w:p>
                <w:p w14:paraId="2C86EF9E" w14:textId="77777777" w:rsidR="00823737" w:rsidRPr="00823737" w:rsidRDefault="00823737" w:rsidP="00823737">
                  <w:pPr>
                    <w:shd w:val="clear" w:color="auto" w:fill="F3F3F3"/>
                    <w:spacing w:before="60" w:after="60"/>
                    <w:jc w:val="center"/>
                    <w:rPr>
                      <w:snapToGrid w:val="0"/>
                    </w:rPr>
                  </w:pPr>
                  <w:r w:rsidRPr="00823737">
                    <w:rPr>
                      <w:snapToGrid w:val="0"/>
                    </w:rPr>
                    <w:t>Průmyslová 610/2a</w:t>
                  </w:r>
                </w:p>
                <w:p w14:paraId="4FA33F0A" w14:textId="77777777" w:rsidR="00823737" w:rsidRPr="00823737" w:rsidRDefault="00823737" w:rsidP="00823737">
                  <w:pPr>
                    <w:shd w:val="clear" w:color="auto" w:fill="F3F3F3"/>
                    <w:spacing w:before="60" w:after="60"/>
                    <w:jc w:val="center"/>
                    <w:rPr>
                      <w:snapToGrid w:val="0"/>
                    </w:rPr>
                  </w:pPr>
                  <w:r w:rsidRPr="00823737">
                    <w:rPr>
                      <w:snapToGrid w:val="0"/>
                    </w:rPr>
                    <w:t>301 00  Plzeň</w:t>
                  </w:r>
                </w:p>
                <w:p w14:paraId="44B636C7" w14:textId="77777777" w:rsidR="001F3B6B" w:rsidRPr="001F3B6B" w:rsidRDefault="00823737" w:rsidP="00823737">
                  <w:pPr>
                    <w:shd w:val="clear" w:color="auto" w:fill="F3F3F3"/>
                    <w:spacing w:before="60" w:after="60"/>
                    <w:jc w:val="center"/>
                  </w:pPr>
                  <w:r w:rsidRPr="00823737">
                    <w:rPr>
                      <w:snapToGrid w:val="0"/>
                    </w:rPr>
                    <w:t>Česká republika</w:t>
                  </w:r>
                  <w:r w:rsidR="001F3B6B">
                    <w:rPr>
                      <w:snapToGrid w:val="0"/>
                    </w:rPr>
                    <w:br/>
                  </w:r>
                </w:p>
              </w:txbxContent>
            </v:textbox>
            <w10:wrap anchory="page"/>
          </v:shape>
        </w:pict>
      </w:r>
      <w:r w:rsidR="003023A0">
        <w:rPr>
          <w:noProof/>
          <w:lang w:eastAsia="cs-CZ"/>
        </w:rPr>
        <w:pict w14:anchorId="208EEF72">
          <v:shape id="Text Box 8" o:spid="_x0000_s2052" type="#_x0000_t202" style="position:absolute;left:0;text-align:left;margin-left:0;margin-top:634.75pt;width:496.0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" fillcolor="#003f7e" strokecolor="white [3212]">
            <v:textbox>
              <w:txbxContent>
                <w:p w14:paraId="11EEED31" w14:textId="77777777" w:rsidR="00C47AD2" w:rsidRDefault="001F3B6B">
                  <w:r>
                    <w:br/>
                  </w:r>
                </w:p>
              </w:txbxContent>
            </v:textbox>
            <w10:wrap anchory="page"/>
          </v:shape>
        </w:pict>
      </w:r>
    </w:p>
    <w:sectPr w:rsidR="00C47AD2" w:rsidSect="00FC1622"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1418" w:right="851" w:bottom="567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F82D" w14:textId="77777777" w:rsidR="00181367" w:rsidRDefault="00181367">
      <w:r>
        <w:separator/>
      </w:r>
    </w:p>
  </w:endnote>
  <w:endnote w:type="continuationSeparator" w:id="0">
    <w:p w14:paraId="73C61972" w14:textId="77777777" w:rsidR="00181367" w:rsidRDefault="0018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+ 1">
    <w:altName w:val="Times New Roman+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EA9D" w14:textId="77777777" w:rsidR="00A05583" w:rsidRDefault="00A055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A07A7" w14:textId="77777777" w:rsidR="00170E16" w:rsidRDefault="003023A0" w:rsidP="00166C5B">
    <w:pPr>
      <w:pStyle w:val="Zpat"/>
      <w:tabs>
        <w:tab w:val="clear" w:pos="4536"/>
        <w:tab w:val="clear" w:pos="9072"/>
        <w:tab w:val="left" w:pos="2224"/>
      </w:tabs>
      <w:spacing w:before="200" w:after="0"/>
      <w:ind w:left="-567"/>
      <w:jc w:val="right"/>
      <w:rPr>
        <w:color w:val="003F7E"/>
        <w:sz w:val="16"/>
        <w:szCs w:val="16"/>
      </w:rPr>
    </w:pPr>
    <w:r>
      <w:rPr>
        <w:noProof/>
        <w:color w:val="003F7E"/>
        <w:sz w:val="16"/>
        <w:szCs w:val="16"/>
      </w:rPr>
      <w:pict w14:anchorId="42A17AA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9" type="#_x0000_t32" style="position:absolute;left:0;text-align:left;margin-left:0;margin-top:786.3pt;width:496.05pt;height:0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" strokecolor="#0096d6" strokeweight=".5pt">
          <w10:wrap anchorx="margin" anchory="page"/>
        </v:shape>
      </w:pict>
    </w:r>
    <w:r w:rsidR="00170E16">
      <w:rPr>
        <w:color w:val="003F7E"/>
        <w:sz w:val="16"/>
        <w:szCs w:val="16"/>
      </w:rPr>
      <w:tab/>
    </w:r>
  </w:p>
  <w:p w14:paraId="1C7463CB" w14:textId="77777777" w:rsidR="00170E16" w:rsidRDefault="00170E16" w:rsidP="00A37AC7">
    <w:pPr>
      <w:pStyle w:val="Zpat"/>
      <w:tabs>
        <w:tab w:val="clear" w:pos="9072"/>
        <w:tab w:val="right" w:pos="10206"/>
      </w:tabs>
      <w:spacing w:after="0"/>
      <w:rPr>
        <w:rStyle w:val="slostrnky"/>
        <w:color w:val="003F7E"/>
        <w:sz w:val="16"/>
        <w:szCs w:val="16"/>
      </w:rPr>
    </w:pPr>
    <w:r w:rsidRPr="00CF097B">
      <w:rPr>
        <w:color w:val="003F7E"/>
        <w:sz w:val="16"/>
        <w:szCs w:val="16"/>
      </w:rPr>
      <w:t xml:space="preserve">ŠKODA </w:t>
    </w:r>
    <w:r>
      <w:rPr>
        <w:color w:val="003F7E"/>
        <w:sz w:val="16"/>
        <w:szCs w:val="16"/>
      </w:rPr>
      <w:t>ELECTRIC</w:t>
    </w:r>
    <w:r w:rsidRPr="00CF097B">
      <w:rPr>
        <w:color w:val="003F7E"/>
        <w:sz w:val="16"/>
        <w:szCs w:val="16"/>
      </w:rPr>
      <w:t xml:space="preserve"> a.s.</w:t>
    </w:r>
    <w:r>
      <w:rPr>
        <w:color w:val="003F7E"/>
        <w:sz w:val="16"/>
        <w:szCs w:val="16"/>
      </w:rPr>
      <w:tab/>
    </w:r>
    <w:r w:rsidRPr="00CF097B">
      <w:rPr>
        <w:color w:val="003F7E"/>
        <w:sz w:val="16"/>
        <w:szCs w:val="16"/>
      </w:rPr>
      <w:tab/>
    </w:r>
  </w:p>
  <w:p w14:paraId="38251938" w14:textId="08DD1257" w:rsidR="00170E16" w:rsidRPr="00C453EB" w:rsidRDefault="003023A0" w:rsidP="00A37AC7">
    <w:pPr>
      <w:pStyle w:val="Zpat"/>
      <w:tabs>
        <w:tab w:val="clear" w:pos="9072"/>
        <w:tab w:val="right" w:pos="9923"/>
      </w:tabs>
      <w:spacing w:after="0"/>
      <w:rPr>
        <w:color w:val="003F7E"/>
        <w:sz w:val="16"/>
        <w:szCs w:val="16"/>
      </w:rPr>
    </w:pPr>
    <w:bookmarkStart w:id="11" w:name="BM_TDM_ID_X1"/>
    <w:r>
      <w:rPr>
        <w:color w:val="003F7E"/>
        <w:sz w:val="16"/>
        <w:szCs w:val="16"/>
      </w:rPr>
      <w:t>EY08607P</w:t>
    </w:r>
    <w:bookmarkEnd w:id="11"/>
    <w:r w:rsidR="00170E16" w:rsidRPr="00803B39">
      <w:rPr>
        <w:color w:val="003F7E"/>
        <w:sz w:val="16"/>
        <w:szCs w:val="16"/>
      </w:rPr>
      <w:t>/</w:t>
    </w:r>
    <w:bookmarkStart w:id="12" w:name="BM_REVISION_X1"/>
    <w:r>
      <w:rPr>
        <w:color w:val="003F7E"/>
        <w:sz w:val="16"/>
        <w:szCs w:val="16"/>
      </w:rPr>
      <w:t>e</w:t>
    </w:r>
    <w:bookmarkEnd w:id="12"/>
    <w:r w:rsidR="00170E16">
      <w:rPr>
        <w:color w:val="003F7E"/>
        <w:sz w:val="16"/>
        <w:szCs w:val="16"/>
      </w:rPr>
      <w:tab/>
    </w:r>
    <w:r w:rsidR="00170E16">
      <w:rPr>
        <w:color w:val="003F7E"/>
        <w:sz w:val="16"/>
        <w:szCs w:val="16"/>
      </w:rPr>
      <w:tab/>
    </w:r>
    <w:r w:rsidR="00170E16" w:rsidRPr="009E7691">
      <w:rPr>
        <w:color w:val="003F7E"/>
      </w:rPr>
      <w:t xml:space="preserve">Strana: </w:t>
    </w:r>
    <w:r w:rsidR="00AA411C" w:rsidRPr="009E7691">
      <w:rPr>
        <w:rStyle w:val="slostrnky"/>
        <w:color w:val="003F7E"/>
      </w:rPr>
      <w:fldChar w:fldCharType="begin"/>
    </w:r>
    <w:r w:rsidR="00170E16" w:rsidRPr="009E7691">
      <w:rPr>
        <w:rStyle w:val="slostrnky"/>
        <w:color w:val="003F7E"/>
      </w:rPr>
      <w:instrText xml:space="preserve"> PAGE </w:instrText>
    </w:r>
    <w:r w:rsidR="00AA411C" w:rsidRPr="009E7691">
      <w:rPr>
        <w:rStyle w:val="slostrnky"/>
        <w:color w:val="003F7E"/>
      </w:rPr>
      <w:fldChar w:fldCharType="separate"/>
    </w:r>
    <w:r w:rsidR="004571FD">
      <w:rPr>
        <w:rStyle w:val="slostrnky"/>
        <w:noProof/>
        <w:color w:val="003F7E"/>
      </w:rPr>
      <w:t>2</w:t>
    </w:r>
    <w:r w:rsidR="00AA411C" w:rsidRPr="009E7691">
      <w:rPr>
        <w:rStyle w:val="slostrnky"/>
        <w:color w:val="003F7E"/>
      </w:rPr>
      <w:fldChar w:fldCharType="end"/>
    </w:r>
    <w:r w:rsidR="00170E16" w:rsidRPr="009E7691">
      <w:rPr>
        <w:rStyle w:val="slostrnky"/>
        <w:color w:val="003F7E"/>
      </w:rPr>
      <w:t>/</w:t>
    </w:r>
    <w:r w:rsidR="00AA411C" w:rsidRPr="009E7691">
      <w:rPr>
        <w:rStyle w:val="slostrnky"/>
        <w:color w:val="003F7E"/>
      </w:rPr>
      <w:fldChar w:fldCharType="begin"/>
    </w:r>
    <w:r w:rsidR="00170E16" w:rsidRPr="009E7691">
      <w:rPr>
        <w:rStyle w:val="slostrnky"/>
        <w:color w:val="003F7E"/>
      </w:rPr>
      <w:instrText xml:space="preserve"> NUMPAGES </w:instrText>
    </w:r>
    <w:r w:rsidR="00AA411C" w:rsidRPr="009E7691">
      <w:rPr>
        <w:rStyle w:val="slostrnky"/>
        <w:color w:val="003F7E"/>
      </w:rPr>
      <w:fldChar w:fldCharType="separate"/>
    </w:r>
    <w:r w:rsidR="004571FD">
      <w:rPr>
        <w:rStyle w:val="slostrnky"/>
        <w:noProof/>
        <w:color w:val="003F7E"/>
      </w:rPr>
      <w:t>6</w:t>
    </w:r>
    <w:r w:rsidR="00AA411C" w:rsidRPr="009E7691">
      <w:rPr>
        <w:rStyle w:val="slostrnky"/>
        <w:color w:val="003F7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1FFF" w14:textId="77777777" w:rsidR="00DD4885" w:rsidRPr="00E26967" w:rsidRDefault="003023A0" w:rsidP="00DD4885">
    <w:pPr>
      <w:pStyle w:val="Zpat"/>
      <w:tabs>
        <w:tab w:val="clear" w:pos="4536"/>
        <w:tab w:val="clear" w:pos="9072"/>
        <w:tab w:val="left" w:pos="2224"/>
      </w:tabs>
      <w:ind w:left="-567"/>
      <w:jc w:val="right"/>
      <w:rPr>
        <w:color w:val="003F7E"/>
        <w:sz w:val="16"/>
        <w:szCs w:val="16"/>
      </w:rPr>
    </w:pPr>
    <w:r>
      <w:rPr>
        <w:noProof/>
        <w:sz w:val="16"/>
        <w:szCs w:val="16"/>
      </w:rPr>
      <w:pict w14:anchorId="21EA044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1027" type="#_x0000_t32" style="position:absolute;left:0;text-align:left;margin-left:0;margin-top:786.45pt;width:496.0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" strokecolor="#0096d6" strokeweight=".5pt">
          <w10:wrap anchorx="margin" anchory="page"/>
        </v:shape>
      </w:pict>
    </w:r>
    <w:r w:rsidR="00DD4885" w:rsidRPr="00E26967">
      <w:rPr>
        <w:sz w:val="16"/>
        <w:szCs w:val="16"/>
      </w:rPr>
      <w:t xml:space="preserve">Veškerá práva k tomuto dokumentu přísluší </w:t>
    </w:r>
    <w:r w:rsidR="00DD4885" w:rsidRPr="00E26967">
      <w:rPr>
        <w:snapToGrid w:val="0"/>
        <w:sz w:val="16"/>
        <w:szCs w:val="16"/>
      </w:rPr>
      <w:t xml:space="preserve">ŠKODA ELECTRIC </w:t>
    </w:r>
    <w:r w:rsidR="00DD4885" w:rsidRPr="00E26967">
      <w:rPr>
        <w:sz w:val="16"/>
        <w:szCs w:val="16"/>
      </w:rPr>
      <w:t>a.s.!</w:t>
    </w:r>
  </w:p>
  <w:p w14:paraId="7B2E5053" w14:textId="77777777" w:rsidR="00DD4885" w:rsidRDefault="00DD4885" w:rsidP="00A37AC7">
    <w:pPr>
      <w:pStyle w:val="Zpat"/>
      <w:tabs>
        <w:tab w:val="clear" w:pos="9072"/>
        <w:tab w:val="right" w:pos="10206"/>
      </w:tabs>
      <w:spacing w:after="0"/>
      <w:rPr>
        <w:rStyle w:val="slostrnky"/>
        <w:color w:val="003F7E"/>
        <w:sz w:val="16"/>
        <w:szCs w:val="16"/>
      </w:rPr>
    </w:pPr>
    <w:r w:rsidRPr="00CF097B">
      <w:rPr>
        <w:color w:val="003F7E"/>
        <w:sz w:val="16"/>
        <w:szCs w:val="16"/>
      </w:rPr>
      <w:t xml:space="preserve">ŠKODA </w:t>
    </w:r>
    <w:r>
      <w:rPr>
        <w:color w:val="003F7E"/>
        <w:sz w:val="16"/>
        <w:szCs w:val="16"/>
      </w:rPr>
      <w:t>ELECTRIC</w:t>
    </w:r>
    <w:r w:rsidRPr="00CF097B">
      <w:rPr>
        <w:color w:val="003F7E"/>
        <w:sz w:val="16"/>
        <w:szCs w:val="16"/>
      </w:rPr>
      <w:t xml:space="preserve"> a.s.</w:t>
    </w:r>
    <w:r>
      <w:rPr>
        <w:color w:val="003F7E"/>
        <w:sz w:val="16"/>
        <w:szCs w:val="16"/>
      </w:rPr>
      <w:tab/>
    </w:r>
    <w:r w:rsidRPr="00CF097B">
      <w:rPr>
        <w:color w:val="003F7E"/>
        <w:sz w:val="16"/>
        <w:szCs w:val="16"/>
      </w:rPr>
      <w:tab/>
    </w:r>
  </w:p>
  <w:p w14:paraId="3ACC866D" w14:textId="2CF51775" w:rsidR="00DD4885" w:rsidRDefault="003023A0" w:rsidP="00A37AC7">
    <w:pPr>
      <w:pStyle w:val="Zpat"/>
      <w:tabs>
        <w:tab w:val="clear" w:pos="9072"/>
        <w:tab w:val="right" w:pos="9923"/>
      </w:tabs>
      <w:spacing w:after="0"/>
    </w:pPr>
    <w:bookmarkStart w:id="13" w:name="BM_TDM_ID_X0"/>
    <w:r>
      <w:rPr>
        <w:color w:val="003F7E"/>
        <w:sz w:val="16"/>
        <w:szCs w:val="16"/>
      </w:rPr>
      <w:t>EY08607P</w:t>
    </w:r>
    <w:bookmarkEnd w:id="13"/>
    <w:r w:rsidR="00DD4885" w:rsidRPr="00803B39">
      <w:rPr>
        <w:color w:val="003F7E"/>
        <w:sz w:val="16"/>
        <w:szCs w:val="16"/>
      </w:rPr>
      <w:t>/</w:t>
    </w:r>
    <w:r w:rsidR="00A05583">
      <w:rPr>
        <w:color w:val="003F7E"/>
        <w:sz w:val="16"/>
        <w:szCs w:val="16"/>
      </w:rPr>
      <w:t>e</w:t>
    </w:r>
    <w:r w:rsidR="00DD4885">
      <w:rPr>
        <w:color w:val="003F7E"/>
        <w:sz w:val="16"/>
        <w:szCs w:val="16"/>
      </w:rPr>
      <w:tab/>
    </w:r>
    <w:r w:rsidR="00DD4885">
      <w:rPr>
        <w:color w:val="003F7E"/>
        <w:sz w:val="16"/>
        <w:szCs w:val="16"/>
      </w:rPr>
      <w:tab/>
    </w:r>
    <w:r w:rsidR="00DD4885" w:rsidRPr="009E7691">
      <w:rPr>
        <w:color w:val="003F7E"/>
      </w:rPr>
      <w:t xml:space="preserve">Strana: </w:t>
    </w:r>
    <w:r w:rsidR="00AA411C" w:rsidRPr="009E7691">
      <w:rPr>
        <w:rStyle w:val="slostrnky"/>
        <w:color w:val="003F7E"/>
      </w:rPr>
      <w:fldChar w:fldCharType="begin"/>
    </w:r>
    <w:r w:rsidR="00DD4885" w:rsidRPr="009E7691">
      <w:rPr>
        <w:rStyle w:val="slostrnky"/>
        <w:color w:val="003F7E"/>
      </w:rPr>
      <w:instrText xml:space="preserve"> PAGE </w:instrText>
    </w:r>
    <w:r w:rsidR="00AA411C" w:rsidRPr="009E7691">
      <w:rPr>
        <w:rStyle w:val="slostrnky"/>
        <w:color w:val="003F7E"/>
      </w:rPr>
      <w:fldChar w:fldCharType="separate"/>
    </w:r>
    <w:r>
      <w:rPr>
        <w:rStyle w:val="slostrnky"/>
        <w:noProof/>
        <w:color w:val="003F7E"/>
      </w:rPr>
      <w:t>1</w:t>
    </w:r>
    <w:r w:rsidR="00AA411C" w:rsidRPr="009E7691">
      <w:rPr>
        <w:rStyle w:val="slostrnky"/>
        <w:color w:val="003F7E"/>
      </w:rPr>
      <w:fldChar w:fldCharType="end"/>
    </w:r>
    <w:r w:rsidR="00DD4885" w:rsidRPr="009E7691">
      <w:rPr>
        <w:rStyle w:val="slostrnky"/>
        <w:color w:val="003F7E"/>
      </w:rPr>
      <w:t>/</w:t>
    </w:r>
    <w:r w:rsidR="00AA411C" w:rsidRPr="009E7691">
      <w:rPr>
        <w:rStyle w:val="slostrnky"/>
        <w:color w:val="003F7E"/>
      </w:rPr>
      <w:fldChar w:fldCharType="begin"/>
    </w:r>
    <w:r w:rsidR="00DD4885" w:rsidRPr="009E7691">
      <w:rPr>
        <w:rStyle w:val="slostrnky"/>
        <w:color w:val="003F7E"/>
      </w:rPr>
      <w:instrText xml:space="preserve"> NUMPAGES </w:instrText>
    </w:r>
    <w:r w:rsidR="00AA411C" w:rsidRPr="009E7691">
      <w:rPr>
        <w:rStyle w:val="slostrnky"/>
        <w:color w:val="003F7E"/>
      </w:rPr>
      <w:fldChar w:fldCharType="separate"/>
    </w:r>
    <w:r>
      <w:rPr>
        <w:rStyle w:val="slostrnky"/>
        <w:noProof/>
        <w:color w:val="003F7E"/>
      </w:rPr>
      <w:t>1</w:t>
    </w:r>
    <w:r w:rsidR="00AA411C" w:rsidRPr="009E7691">
      <w:rPr>
        <w:rStyle w:val="slostrnky"/>
        <w:color w:val="003F7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85BC" w14:textId="77777777" w:rsidR="00A05583" w:rsidRDefault="00A0558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23A0" w14:textId="77777777" w:rsidR="00A05583" w:rsidRDefault="00A05583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3E49" w14:textId="77777777" w:rsidR="00A05583" w:rsidRDefault="00A05583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02CC" w14:textId="77777777" w:rsidR="00A05583" w:rsidRDefault="00A05583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A7AB" w14:textId="77777777" w:rsidR="00A05583" w:rsidRDefault="00A05583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1373" w14:textId="77777777" w:rsidR="00A05583" w:rsidRDefault="00A055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4EBEB" w14:textId="77777777" w:rsidR="00181367" w:rsidRDefault="00181367">
      <w:r>
        <w:separator/>
      </w:r>
    </w:p>
  </w:footnote>
  <w:footnote w:type="continuationSeparator" w:id="0">
    <w:p w14:paraId="2ECA465A" w14:textId="77777777" w:rsidR="00181367" w:rsidRDefault="0018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53813" w14:textId="77777777" w:rsidR="00170E16" w:rsidRPr="00757E7C" w:rsidRDefault="003023A0" w:rsidP="000A6AED">
    <w:pPr>
      <w:pStyle w:val="Zhlav"/>
      <w:ind w:right="282" w:firstLine="14"/>
    </w:pPr>
    <w:bookmarkStart w:id="10" w:name="_Hlk272331498"/>
    <w:r>
      <w:rPr>
        <w:noProof/>
      </w:rPr>
      <w:pict w14:anchorId="48C880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30" type="#_x0000_t32" style="position:absolute;left:0;text-align:left;margin-left:56.7pt;margin-top:113.4pt;width:496.0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" strokecolor="#0096d6" strokeweight=".5pt">
          <w10:wrap anchorx="page" anchory="page"/>
        </v:shape>
      </w:pict>
    </w:r>
    <w:r w:rsidR="00170E16"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4EFBFB47" wp14:editId="33E3BB9E">
          <wp:simplePos x="0" y="0"/>
          <wp:positionH relativeFrom="page">
            <wp:posOffset>698060</wp:posOffset>
          </wp:positionH>
          <wp:positionV relativeFrom="page">
            <wp:posOffset>380246</wp:posOffset>
          </wp:positionV>
          <wp:extent cx="2631600" cy="726831"/>
          <wp:effectExtent l="1905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00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A041" w14:textId="77777777" w:rsidR="0068602A" w:rsidRPr="00757E7C" w:rsidRDefault="003023A0" w:rsidP="0068602A">
    <w:pPr>
      <w:pStyle w:val="Zhlav"/>
      <w:ind w:right="282" w:firstLine="14"/>
    </w:pPr>
    <w:r>
      <w:rPr>
        <w:noProof/>
      </w:rPr>
      <w:pict w14:anchorId="47EB6C3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1028" type="#_x0000_t32" style="position:absolute;left:0;text-align:left;margin-left:56.7pt;margin-top:113.4pt;width:496.05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" strokecolor="#0096d6" strokeweight=".5pt">
          <w10:wrap anchorx="page" anchory="page"/>
        </v:shape>
      </w:pict>
    </w:r>
    <w:r w:rsidR="0068602A">
      <w:rPr>
        <w:noProof/>
        <w:lang w:val="en-US" w:eastAsia="en-US"/>
      </w:rPr>
      <w:drawing>
        <wp:anchor distT="0" distB="0" distL="114300" distR="114300" simplePos="0" relativeHeight="251685376" behindDoc="0" locked="0" layoutInCell="1" allowOverlap="1" wp14:anchorId="2DA2D352" wp14:editId="5A91AEC1">
          <wp:simplePos x="0" y="0"/>
          <wp:positionH relativeFrom="page">
            <wp:posOffset>698060</wp:posOffset>
          </wp:positionH>
          <wp:positionV relativeFrom="page">
            <wp:posOffset>380246</wp:posOffset>
          </wp:positionV>
          <wp:extent cx="2631600" cy="726831"/>
          <wp:effectExtent l="1905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00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50477" w14:textId="77777777" w:rsidR="00170E16" w:rsidRPr="00757E7C" w:rsidRDefault="003023A0" w:rsidP="001D348A">
    <w:pPr>
      <w:pStyle w:val="Zhlav"/>
      <w:tabs>
        <w:tab w:val="left" w:pos="6804"/>
        <w:tab w:val="left" w:pos="7513"/>
      </w:tabs>
      <w:ind w:right="282" w:firstLine="14"/>
    </w:pPr>
    <w:r>
      <w:rPr>
        <w:noProof/>
      </w:rPr>
      <w:pict w14:anchorId="29B2A2F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6" type="#_x0000_t32" style="position:absolute;left:0;text-align:left;margin-left:.1pt;margin-top:72.4pt;width:496.0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" strokecolor="#0096d6" strokeweight=".5pt">
          <w10:wrap anchorx="margin" anchory="page"/>
        </v:shape>
      </w:pict>
    </w:r>
    <w:r w:rsidR="00170E16">
      <w:rPr>
        <w:noProof/>
        <w:lang w:val="en-US" w:eastAsia="en-US"/>
      </w:rPr>
      <w:drawing>
        <wp:anchor distT="0" distB="0" distL="114300" distR="114300" simplePos="0" relativeHeight="251665920" behindDoc="0" locked="0" layoutInCell="1" allowOverlap="1" wp14:anchorId="45226D51" wp14:editId="54C88DDF">
          <wp:simplePos x="0" y="0"/>
          <wp:positionH relativeFrom="margin">
            <wp:align>left</wp:align>
          </wp:positionH>
          <wp:positionV relativeFrom="page">
            <wp:posOffset>382270</wp:posOffset>
          </wp:positionV>
          <wp:extent cx="1313815" cy="359410"/>
          <wp:effectExtent l="19050" t="0" r="635" b="0"/>
          <wp:wrapNone/>
          <wp:docPr id="15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DAE1" w14:textId="77777777" w:rsidR="00ED5A4A" w:rsidRPr="00757E7C" w:rsidRDefault="003023A0" w:rsidP="0017598A">
    <w:r>
      <w:rPr>
        <w:noProof/>
      </w:rPr>
      <w:pict w14:anchorId="2CF78E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1025" type="#_x0000_t32" style="position:absolute;left:0;text-align:left;margin-left:3.35pt;margin-top:72.3pt;width:493pt;height:.0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" strokecolor="#0096d6" strokeweight=".5pt">
          <w10:wrap anchorx="margin" anchory="page"/>
        </v:shape>
      </w:pict>
    </w:r>
    <w:r w:rsidR="00ED5A4A">
      <w:rPr>
        <w:noProof/>
        <w:lang w:val="en-US" w:eastAsia="en-US"/>
      </w:rPr>
      <w:drawing>
        <wp:anchor distT="0" distB="0" distL="114300" distR="114300" simplePos="0" relativeHeight="251681280" behindDoc="0" locked="0" layoutInCell="1" allowOverlap="1" wp14:anchorId="30306883" wp14:editId="4C263438">
          <wp:simplePos x="0" y="0"/>
          <wp:positionH relativeFrom="margin">
            <wp:align>left</wp:align>
          </wp:positionH>
          <wp:positionV relativeFrom="page">
            <wp:posOffset>382270</wp:posOffset>
          </wp:positionV>
          <wp:extent cx="1313815" cy="359410"/>
          <wp:effectExtent l="19050" t="0" r="635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36"/>
      </v:shape>
    </w:pict>
  </w:numPicBullet>
  <w:abstractNum w:abstractNumId="0" w15:restartNumberingAfterBreak="0">
    <w:nsid w:val="015B38DB"/>
    <w:multiLevelType w:val="hybridMultilevel"/>
    <w:tmpl w:val="EFD2092A"/>
    <w:lvl w:ilvl="0" w:tplc="0E3EDD76">
      <w:numFmt w:val="bullet"/>
      <w:pStyle w:val="Odrazky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09F07295"/>
    <w:multiLevelType w:val="multilevel"/>
    <w:tmpl w:val="5C467E90"/>
    <w:styleLink w:val="StylOdrkysobrzky"/>
    <w:lvl w:ilvl="0">
      <w:start w:val="1"/>
      <w:numFmt w:val="bullet"/>
      <w:lvlText w:val=""/>
      <w:lvlPicBulletId w:val="0"/>
      <w:lvlJc w:val="left"/>
      <w:pPr>
        <w:tabs>
          <w:tab w:val="num" w:pos="851"/>
        </w:tabs>
        <w:ind w:left="567" w:hanging="45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D1E"/>
    <w:multiLevelType w:val="multilevel"/>
    <w:tmpl w:val="186AEDDE"/>
    <w:lvl w:ilvl="0">
      <w:start w:val="1"/>
      <w:numFmt w:val="decimal"/>
      <w:lvlText w:val="%1."/>
      <w:lvlJc w:val="left"/>
      <w:pPr>
        <w:tabs>
          <w:tab w:val="num" w:pos="1276"/>
        </w:tabs>
        <w:ind w:left="0" w:firstLine="0"/>
      </w:pPr>
      <w:rPr>
        <w:rFonts w:ascii="Times New Roman" w:hAnsi="Times New Roman" w:hint="default"/>
        <w:b/>
        <w:i w:val="0"/>
        <w:color w:val="auto"/>
        <w:spacing w:val="20"/>
        <w:sz w:val="26"/>
        <w:szCs w:val="26"/>
      </w:rPr>
    </w:lvl>
    <w:lvl w:ilvl="1">
      <w:start w:val="1"/>
      <w:numFmt w:val="decimal"/>
      <w:lvlText w:val="%14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tylNadpis3Vlevo0cmPrvndek0cm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96621E3"/>
    <w:multiLevelType w:val="hybridMultilevel"/>
    <w:tmpl w:val="7E5E44D4"/>
    <w:lvl w:ilvl="0" w:tplc="CF326792">
      <w:start w:val="1"/>
      <w:numFmt w:val="bullet"/>
      <w:pStyle w:val="Odrky3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1924"/>
    <w:multiLevelType w:val="hybridMultilevel"/>
    <w:tmpl w:val="1C36C7D4"/>
    <w:lvl w:ilvl="0" w:tplc="B43E6200">
      <w:start w:val="1"/>
      <w:numFmt w:val="decimal"/>
      <w:pStyle w:val="slovan3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1AC5"/>
    <w:multiLevelType w:val="hybridMultilevel"/>
    <w:tmpl w:val="30021D38"/>
    <w:lvl w:ilvl="0" w:tplc="D1E49588">
      <w:start w:val="1"/>
      <w:numFmt w:val="lowerLetter"/>
      <w:pStyle w:val="StylPed1bZa1b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9117A"/>
    <w:multiLevelType w:val="hybridMultilevel"/>
    <w:tmpl w:val="6720CD54"/>
    <w:lvl w:ilvl="0" w:tplc="D908C440">
      <w:start w:val="1"/>
      <w:numFmt w:val="bullet"/>
      <w:pStyle w:val="Odrky5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F5156"/>
    <w:multiLevelType w:val="hybridMultilevel"/>
    <w:tmpl w:val="44A6FB9A"/>
    <w:lvl w:ilvl="0" w:tplc="D6483E98">
      <w:start w:val="1"/>
      <w:numFmt w:val="decimal"/>
      <w:pStyle w:val="slovan5"/>
      <w:lvlText w:val="%1."/>
      <w:lvlJc w:val="left"/>
      <w:pPr>
        <w:tabs>
          <w:tab w:val="num" w:pos="1491"/>
        </w:tabs>
        <w:ind w:left="1491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A6CC5"/>
    <w:multiLevelType w:val="hybridMultilevel"/>
    <w:tmpl w:val="4928FB48"/>
    <w:lvl w:ilvl="0" w:tplc="ADB45D3E">
      <w:start w:val="1"/>
      <w:numFmt w:val="lowerLetter"/>
      <w:pStyle w:val="OdstavecE"/>
      <w:lvlText w:val="%1)"/>
      <w:lvlJc w:val="left"/>
      <w:pPr>
        <w:ind w:left="927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C44338D"/>
    <w:multiLevelType w:val="hybridMultilevel"/>
    <w:tmpl w:val="24E4B6E8"/>
    <w:lvl w:ilvl="0" w:tplc="78385CC0">
      <w:numFmt w:val="bullet"/>
      <w:pStyle w:val="OdstavecC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24C02"/>
    <w:multiLevelType w:val="hybridMultilevel"/>
    <w:tmpl w:val="01741770"/>
    <w:lvl w:ilvl="0" w:tplc="82848F84">
      <w:start w:val="1"/>
      <w:numFmt w:val="decimal"/>
      <w:pStyle w:val="slovan4"/>
      <w:lvlText w:val="%1.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E859B8"/>
    <w:multiLevelType w:val="hybridMultilevel"/>
    <w:tmpl w:val="02CA513E"/>
    <w:lvl w:ilvl="0" w:tplc="264A716C">
      <w:start w:val="1"/>
      <w:numFmt w:val="decimal"/>
      <w:pStyle w:val="slovan2"/>
      <w:lvlText w:val="%1.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326239"/>
    <w:multiLevelType w:val="multilevel"/>
    <w:tmpl w:val="8BEA05E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D6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D6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304"/>
        </w:tabs>
        <w:ind w:left="1304" w:hanging="10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493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77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2061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2345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2629" w:hanging="357"/>
      </w:pPr>
      <w:rPr>
        <w:rFonts w:hint="default"/>
      </w:rPr>
    </w:lvl>
  </w:abstractNum>
  <w:abstractNum w:abstractNumId="13" w15:restartNumberingAfterBreak="0">
    <w:nsid w:val="5D8B59AD"/>
    <w:multiLevelType w:val="hybridMultilevel"/>
    <w:tmpl w:val="867E19CA"/>
    <w:lvl w:ilvl="0" w:tplc="2C2E5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1912"/>
    <w:multiLevelType w:val="hybridMultilevel"/>
    <w:tmpl w:val="867E19CA"/>
    <w:lvl w:ilvl="0" w:tplc="2C2E5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04D9"/>
    <w:multiLevelType w:val="multilevel"/>
    <w:tmpl w:val="571426BC"/>
    <w:lvl w:ilvl="0">
      <w:start w:val="1"/>
      <w:numFmt w:val="upperRoman"/>
      <w:pStyle w:val="Odd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000080"/>
        <w:spacing w:val="2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5EE71139"/>
    <w:multiLevelType w:val="hybridMultilevel"/>
    <w:tmpl w:val="B2A03B20"/>
    <w:lvl w:ilvl="0" w:tplc="CC00CAAC">
      <w:start w:val="1"/>
      <w:numFmt w:val="lowerLetter"/>
      <w:pStyle w:val="Vet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D470EA"/>
    <w:multiLevelType w:val="hybridMultilevel"/>
    <w:tmpl w:val="14F44460"/>
    <w:lvl w:ilvl="0" w:tplc="C3923A6E">
      <w:start w:val="1"/>
      <w:numFmt w:val="decimal"/>
      <w:pStyle w:val="slovan"/>
      <w:lvlText w:val="%1."/>
      <w:lvlJc w:val="left"/>
      <w:pPr>
        <w:tabs>
          <w:tab w:val="num" w:pos="1274"/>
        </w:tabs>
        <w:ind w:left="1274" w:firstLine="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8" w15:restartNumberingAfterBreak="0">
    <w:nsid w:val="7411115C"/>
    <w:multiLevelType w:val="hybridMultilevel"/>
    <w:tmpl w:val="4AB0C0DA"/>
    <w:lvl w:ilvl="0" w:tplc="C220F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F7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A6116"/>
    <w:multiLevelType w:val="hybridMultilevel"/>
    <w:tmpl w:val="384E7E9E"/>
    <w:lvl w:ilvl="0" w:tplc="07743C02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3E5"/>
    <w:multiLevelType w:val="hybridMultilevel"/>
    <w:tmpl w:val="22BABE06"/>
    <w:lvl w:ilvl="0" w:tplc="34C8338C">
      <w:start w:val="1"/>
      <w:numFmt w:val="bullet"/>
      <w:pStyle w:val="Odrky4"/>
      <w:lvlText w:val="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B2602"/>
    <w:multiLevelType w:val="hybridMultilevel"/>
    <w:tmpl w:val="06B8416E"/>
    <w:lvl w:ilvl="0" w:tplc="A81257EA">
      <w:start w:val="1"/>
      <w:numFmt w:val="bullet"/>
      <w:pStyle w:val="Odrky2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8"/>
  </w:num>
  <w:num w:numId="5">
    <w:abstractNumId w:val="14"/>
  </w:num>
  <w:num w:numId="6">
    <w:abstractNumId w:val="13"/>
  </w:num>
  <w:num w:numId="7">
    <w:abstractNumId w:val="2"/>
  </w:num>
  <w:num w:numId="8">
    <w:abstractNumId w:val="15"/>
  </w:num>
  <w:num w:numId="9">
    <w:abstractNumId w:val="5"/>
  </w:num>
  <w:num w:numId="10">
    <w:abstractNumId w:val="19"/>
  </w:num>
  <w:num w:numId="11">
    <w:abstractNumId w:val="21"/>
  </w:num>
  <w:num w:numId="12">
    <w:abstractNumId w:val="3"/>
  </w:num>
  <w:num w:numId="13">
    <w:abstractNumId w:val="20"/>
  </w:num>
  <w:num w:numId="14">
    <w:abstractNumId w:val="6"/>
  </w:num>
  <w:num w:numId="15">
    <w:abstractNumId w:val="17"/>
  </w:num>
  <w:num w:numId="16">
    <w:abstractNumId w:val="11"/>
  </w:num>
  <w:num w:numId="17">
    <w:abstractNumId w:val="4"/>
  </w:num>
  <w:num w:numId="18">
    <w:abstractNumId w:val="10"/>
  </w:num>
  <w:num w:numId="19">
    <w:abstractNumId w:val="7"/>
  </w:num>
  <w:num w:numId="20">
    <w:abstractNumId w:val="16"/>
  </w:num>
  <w:num w:numId="21">
    <w:abstractNumId w:val="9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  <o:rules v:ext="edit">
        <o:r id="V:Rule7" type="connector" idref="#AutoShape 1"/>
        <o:r id="V:Rule8" type="connector" idref="#AutoShape 12"/>
        <o:r id="V:Rule9" type="connector" idref="#AutoShape 3"/>
        <o:r id="V:Rule10" type="connector" idref="#AutoShape 10"/>
        <o:r id="V:Rule11" type="connector" idref="#AutoShape 11"/>
        <o:r id="V:Rule1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9C"/>
    <w:rsid w:val="000001DF"/>
    <w:rsid w:val="0000056F"/>
    <w:rsid w:val="0000088B"/>
    <w:rsid w:val="00000FA1"/>
    <w:rsid w:val="000012BA"/>
    <w:rsid w:val="000012DC"/>
    <w:rsid w:val="000018D5"/>
    <w:rsid w:val="00001B4C"/>
    <w:rsid w:val="0000227D"/>
    <w:rsid w:val="00003602"/>
    <w:rsid w:val="0000363B"/>
    <w:rsid w:val="00004164"/>
    <w:rsid w:val="0000451A"/>
    <w:rsid w:val="000045C4"/>
    <w:rsid w:val="00004650"/>
    <w:rsid w:val="0000468F"/>
    <w:rsid w:val="00005544"/>
    <w:rsid w:val="00005740"/>
    <w:rsid w:val="0000596E"/>
    <w:rsid w:val="00005F62"/>
    <w:rsid w:val="00006A22"/>
    <w:rsid w:val="00006C6D"/>
    <w:rsid w:val="00006DA5"/>
    <w:rsid w:val="00006E93"/>
    <w:rsid w:val="00007000"/>
    <w:rsid w:val="00007834"/>
    <w:rsid w:val="00007A93"/>
    <w:rsid w:val="00010017"/>
    <w:rsid w:val="00010306"/>
    <w:rsid w:val="000103D6"/>
    <w:rsid w:val="0001065D"/>
    <w:rsid w:val="00010C20"/>
    <w:rsid w:val="000113A9"/>
    <w:rsid w:val="00011F1D"/>
    <w:rsid w:val="00011FB2"/>
    <w:rsid w:val="00013630"/>
    <w:rsid w:val="000138A4"/>
    <w:rsid w:val="00014914"/>
    <w:rsid w:val="00014E1D"/>
    <w:rsid w:val="00015005"/>
    <w:rsid w:val="00015731"/>
    <w:rsid w:val="000158AC"/>
    <w:rsid w:val="0001788B"/>
    <w:rsid w:val="000178C3"/>
    <w:rsid w:val="0002000A"/>
    <w:rsid w:val="00020418"/>
    <w:rsid w:val="0002094A"/>
    <w:rsid w:val="00021CAC"/>
    <w:rsid w:val="00021D06"/>
    <w:rsid w:val="0002205D"/>
    <w:rsid w:val="0002205F"/>
    <w:rsid w:val="00022146"/>
    <w:rsid w:val="000223FC"/>
    <w:rsid w:val="00022F00"/>
    <w:rsid w:val="00023173"/>
    <w:rsid w:val="000231E4"/>
    <w:rsid w:val="00023377"/>
    <w:rsid w:val="0002342F"/>
    <w:rsid w:val="00024385"/>
    <w:rsid w:val="000244CB"/>
    <w:rsid w:val="00024766"/>
    <w:rsid w:val="000247AD"/>
    <w:rsid w:val="0002484B"/>
    <w:rsid w:val="00024937"/>
    <w:rsid w:val="00024A92"/>
    <w:rsid w:val="00024ADF"/>
    <w:rsid w:val="00024B03"/>
    <w:rsid w:val="000252BB"/>
    <w:rsid w:val="0002570E"/>
    <w:rsid w:val="00025BE7"/>
    <w:rsid w:val="00025E88"/>
    <w:rsid w:val="00026ABD"/>
    <w:rsid w:val="00026AC0"/>
    <w:rsid w:val="00026E00"/>
    <w:rsid w:val="00026E2B"/>
    <w:rsid w:val="0002719E"/>
    <w:rsid w:val="0002728C"/>
    <w:rsid w:val="000300EC"/>
    <w:rsid w:val="00030173"/>
    <w:rsid w:val="000301FD"/>
    <w:rsid w:val="00030515"/>
    <w:rsid w:val="00031163"/>
    <w:rsid w:val="00031CE9"/>
    <w:rsid w:val="00031DF8"/>
    <w:rsid w:val="00031F8D"/>
    <w:rsid w:val="00031FE5"/>
    <w:rsid w:val="00032071"/>
    <w:rsid w:val="0003281A"/>
    <w:rsid w:val="00032F6E"/>
    <w:rsid w:val="0003343E"/>
    <w:rsid w:val="00033E23"/>
    <w:rsid w:val="00034001"/>
    <w:rsid w:val="00034306"/>
    <w:rsid w:val="0003496D"/>
    <w:rsid w:val="00035A26"/>
    <w:rsid w:val="00035F32"/>
    <w:rsid w:val="000371BB"/>
    <w:rsid w:val="00037282"/>
    <w:rsid w:val="00037B5D"/>
    <w:rsid w:val="00037F2E"/>
    <w:rsid w:val="0004021F"/>
    <w:rsid w:val="00040764"/>
    <w:rsid w:val="000407B8"/>
    <w:rsid w:val="000409AA"/>
    <w:rsid w:val="00041D41"/>
    <w:rsid w:val="00041F09"/>
    <w:rsid w:val="00042891"/>
    <w:rsid w:val="00042D39"/>
    <w:rsid w:val="000433A2"/>
    <w:rsid w:val="000446E8"/>
    <w:rsid w:val="00044711"/>
    <w:rsid w:val="000450B1"/>
    <w:rsid w:val="000454CA"/>
    <w:rsid w:val="000455A7"/>
    <w:rsid w:val="00046107"/>
    <w:rsid w:val="0004619D"/>
    <w:rsid w:val="00046351"/>
    <w:rsid w:val="000464C6"/>
    <w:rsid w:val="0004748A"/>
    <w:rsid w:val="000475C1"/>
    <w:rsid w:val="0005000A"/>
    <w:rsid w:val="00050AE6"/>
    <w:rsid w:val="00051473"/>
    <w:rsid w:val="00052755"/>
    <w:rsid w:val="00052D6C"/>
    <w:rsid w:val="00052F07"/>
    <w:rsid w:val="00054624"/>
    <w:rsid w:val="0005508F"/>
    <w:rsid w:val="00055D21"/>
    <w:rsid w:val="00057198"/>
    <w:rsid w:val="00057B81"/>
    <w:rsid w:val="00057F43"/>
    <w:rsid w:val="00060230"/>
    <w:rsid w:val="000606C3"/>
    <w:rsid w:val="00060788"/>
    <w:rsid w:val="00060959"/>
    <w:rsid w:val="00060B35"/>
    <w:rsid w:val="0006124F"/>
    <w:rsid w:val="0006169B"/>
    <w:rsid w:val="0006187A"/>
    <w:rsid w:val="000619EA"/>
    <w:rsid w:val="00061BF4"/>
    <w:rsid w:val="00061CA0"/>
    <w:rsid w:val="00061F21"/>
    <w:rsid w:val="0006241D"/>
    <w:rsid w:val="000625CA"/>
    <w:rsid w:val="00062F63"/>
    <w:rsid w:val="00064894"/>
    <w:rsid w:val="00064FEC"/>
    <w:rsid w:val="00065193"/>
    <w:rsid w:val="000651F2"/>
    <w:rsid w:val="00065452"/>
    <w:rsid w:val="00065663"/>
    <w:rsid w:val="00066031"/>
    <w:rsid w:val="000663DD"/>
    <w:rsid w:val="000669EF"/>
    <w:rsid w:val="000671E2"/>
    <w:rsid w:val="00067701"/>
    <w:rsid w:val="00067C20"/>
    <w:rsid w:val="00067E53"/>
    <w:rsid w:val="00072224"/>
    <w:rsid w:val="00072249"/>
    <w:rsid w:val="0007238F"/>
    <w:rsid w:val="0007249D"/>
    <w:rsid w:val="00072759"/>
    <w:rsid w:val="00072897"/>
    <w:rsid w:val="000736DF"/>
    <w:rsid w:val="00073733"/>
    <w:rsid w:val="0007377D"/>
    <w:rsid w:val="00073EB4"/>
    <w:rsid w:val="00074455"/>
    <w:rsid w:val="00074BE6"/>
    <w:rsid w:val="000758EB"/>
    <w:rsid w:val="00075E05"/>
    <w:rsid w:val="0007658E"/>
    <w:rsid w:val="00076CBF"/>
    <w:rsid w:val="00076DF8"/>
    <w:rsid w:val="00077EF1"/>
    <w:rsid w:val="00077FFE"/>
    <w:rsid w:val="00080FC0"/>
    <w:rsid w:val="0008171E"/>
    <w:rsid w:val="000829D7"/>
    <w:rsid w:val="000829DE"/>
    <w:rsid w:val="000830C7"/>
    <w:rsid w:val="000831B3"/>
    <w:rsid w:val="00084517"/>
    <w:rsid w:val="00084E56"/>
    <w:rsid w:val="00084F4C"/>
    <w:rsid w:val="000850C2"/>
    <w:rsid w:val="00085123"/>
    <w:rsid w:val="00086D34"/>
    <w:rsid w:val="0008744D"/>
    <w:rsid w:val="000877E3"/>
    <w:rsid w:val="000879B5"/>
    <w:rsid w:val="00087E6F"/>
    <w:rsid w:val="0009021D"/>
    <w:rsid w:val="00090563"/>
    <w:rsid w:val="00090586"/>
    <w:rsid w:val="000907B5"/>
    <w:rsid w:val="0009241F"/>
    <w:rsid w:val="0009250A"/>
    <w:rsid w:val="000926CB"/>
    <w:rsid w:val="00092787"/>
    <w:rsid w:val="00093516"/>
    <w:rsid w:val="00093580"/>
    <w:rsid w:val="00093606"/>
    <w:rsid w:val="000936CA"/>
    <w:rsid w:val="000938A1"/>
    <w:rsid w:val="00093C79"/>
    <w:rsid w:val="0009441C"/>
    <w:rsid w:val="00094942"/>
    <w:rsid w:val="00094B63"/>
    <w:rsid w:val="0009553C"/>
    <w:rsid w:val="00095849"/>
    <w:rsid w:val="0009655E"/>
    <w:rsid w:val="00097271"/>
    <w:rsid w:val="00097584"/>
    <w:rsid w:val="000A0012"/>
    <w:rsid w:val="000A06DC"/>
    <w:rsid w:val="000A10E8"/>
    <w:rsid w:val="000A12EA"/>
    <w:rsid w:val="000A2111"/>
    <w:rsid w:val="000A24F8"/>
    <w:rsid w:val="000A28C1"/>
    <w:rsid w:val="000A297B"/>
    <w:rsid w:val="000A2CE2"/>
    <w:rsid w:val="000A34EB"/>
    <w:rsid w:val="000A3510"/>
    <w:rsid w:val="000A3664"/>
    <w:rsid w:val="000A44E2"/>
    <w:rsid w:val="000A492D"/>
    <w:rsid w:val="000A4B48"/>
    <w:rsid w:val="000A4D6B"/>
    <w:rsid w:val="000A5BCB"/>
    <w:rsid w:val="000A66F3"/>
    <w:rsid w:val="000A6A59"/>
    <w:rsid w:val="000A6AED"/>
    <w:rsid w:val="000A78F1"/>
    <w:rsid w:val="000B0E51"/>
    <w:rsid w:val="000B1068"/>
    <w:rsid w:val="000B112E"/>
    <w:rsid w:val="000B185B"/>
    <w:rsid w:val="000B1DA1"/>
    <w:rsid w:val="000B1F6B"/>
    <w:rsid w:val="000B2584"/>
    <w:rsid w:val="000B27D2"/>
    <w:rsid w:val="000B2978"/>
    <w:rsid w:val="000B29AD"/>
    <w:rsid w:val="000B3BE2"/>
    <w:rsid w:val="000B4085"/>
    <w:rsid w:val="000B42E9"/>
    <w:rsid w:val="000B60B2"/>
    <w:rsid w:val="000B675F"/>
    <w:rsid w:val="000B6EAA"/>
    <w:rsid w:val="000B724C"/>
    <w:rsid w:val="000B7379"/>
    <w:rsid w:val="000B76F4"/>
    <w:rsid w:val="000B79D8"/>
    <w:rsid w:val="000B7C15"/>
    <w:rsid w:val="000C00F8"/>
    <w:rsid w:val="000C066E"/>
    <w:rsid w:val="000C0A0C"/>
    <w:rsid w:val="000C0C47"/>
    <w:rsid w:val="000C208C"/>
    <w:rsid w:val="000C2209"/>
    <w:rsid w:val="000C22C6"/>
    <w:rsid w:val="000C2537"/>
    <w:rsid w:val="000C3054"/>
    <w:rsid w:val="000C3677"/>
    <w:rsid w:val="000C3ACD"/>
    <w:rsid w:val="000C4480"/>
    <w:rsid w:val="000C4C60"/>
    <w:rsid w:val="000C5766"/>
    <w:rsid w:val="000C5935"/>
    <w:rsid w:val="000C608C"/>
    <w:rsid w:val="000C77E8"/>
    <w:rsid w:val="000C7EAF"/>
    <w:rsid w:val="000C7F37"/>
    <w:rsid w:val="000D00CD"/>
    <w:rsid w:val="000D0296"/>
    <w:rsid w:val="000D05A8"/>
    <w:rsid w:val="000D08CA"/>
    <w:rsid w:val="000D0B69"/>
    <w:rsid w:val="000D202E"/>
    <w:rsid w:val="000D24CB"/>
    <w:rsid w:val="000D24E3"/>
    <w:rsid w:val="000D2556"/>
    <w:rsid w:val="000D3606"/>
    <w:rsid w:val="000D396A"/>
    <w:rsid w:val="000D3AE5"/>
    <w:rsid w:val="000D45A2"/>
    <w:rsid w:val="000D4861"/>
    <w:rsid w:val="000D54C4"/>
    <w:rsid w:val="000D56EE"/>
    <w:rsid w:val="000D5760"/>
    <w:rsid w:val="000D65AE"/>
    <w:rsid w:val="000D7322"/>
    <w:rsid w:val="000D7945"/>
    <w:rsid w:val="000D7FDE"/>
    <w:rsid w:val="000E00C0"/>
    <w:rsid w:val="000E046E"/>
    <w:rsid w:val="000E0990"/>
    <w:rsid w:val="000E0F02"/>
    <w:rsid w:val="000E16B2"/>
    <w:rsid w:val="000E1F35"/>
    <w:rsid w:val="000E26F9"/>
    <w:rsid w:val="000E2B3E"/>
    <w:rsid w:val="000E39E1"/>
    <w:rsid w:val="000E3B4A"/>
    <w:rsid w:val="000E4423"/>
    <w:rsid w:val="000E5ECC"/>
    <w:rsid w:val="000E61C8"/>
    <w:rsid w:val="000E6597"/>
    <w:rsid w:val="000E701E"/>
    <w:rsid w:val="000E7174"/>
    <w:rsid w:val="000E7D7B"/>
    <w:rsid w:val="000F00FF"/>
    <w:rsid w:val="000F08A5"/>
    <w:rsid w:val="000F0BA1"/>
    <w:rsid w:val="000F105D"/>
    <w:rsid w:val="000F113D"/>
    <w:rsid w:val="000F1B14"/>
    <w:rsid w:val="000F1B65"/>
    <w:rsid w:val="000F2562"/>
    <w:rsid w:val="000F2901"/>
    <w:rsid w:val="000F2AA0"/>
    <w:rsid w:val="000F37C1"/>
    <w:rsid w:val="000F3905"/>
    <w:rsid w:val="000F4169"/>
    <w:rsid w:val="000F55B7"/>
    <w:rsid w:val="000F6CA0"/>
    <w:rsid w:val="000F6DB8"/>
    <w:rsid w:val="000F76C7"/>
    <w:rsid w:val="000F7738"/>
    <w:rsid w:val="00100415"/>
    <w:rsid w:val="00101C23"/>
    <w:rsid w:val="00102069"/>
    <w:rsid w:val="0010249F"/>
    <w:rsid w:val="0010273B"/>
    <w:rsid w:val="00102A94"/>
    <w:rsid w:val="00103322"/>
    <w:rsid w:val="00103722"/>
    <w:rsid w:val="00103C20"/>
    <w:rsid w:val="00103DCF"/>
    <w:rsid w:val="00103F8F"/>
    <w:rsid w:val="001049D5"/>
    <w:rsid w:val="00104B45"/>
    <w:rsid w:val="00105050"/>
    <w:rsid w:val="00105721"/>
    <w:rsid w:val="0010697E"/>
    <w:rsid w:val="0010769C"/>
    <w:rsid w:val="00107E01"/>
    <w:rsid w:val="001100C5"/>
    <w:rsid w:val="00110268"/>
    <w:rsid w:val="001114B3"/>
    <w:rsid w:val="00111C3B"/>
    <w:rsid w:val="001127E0"/>
    <w:rsid w:val="00112DF7"/>
    <w:rsid w:val="00113422"/>
    <w:rsid w:val="00113492"/>
    <w:rsid w:val="0011351F"/>
    <w:rsid w:val="00113755"/>
    <w:rsid w:val="00113B11"/>
    <w:rsid w:val="00113E9A"/>
    <w:rsid w:val="00114033"/>
    <w:rsid w:val="00114699"/>
    <w:rsid w:val="001148DD"/>
    <w:rsid w:val="00114F27"/>
    <w:rsid w:val="00114F9F"/>
    <w:rsid w:val="001151AB"/>
    <w:rsid w:val="0011562D"/>
    <w:rsid w:val="00115691"/>
    <w:rsid w:val="001156D4"/>
    <w:rsid w:val="00115793"/>
    <w:rsid w:val="00115CAB"/>
    <w:rsid w:val="00115CAC"/>
    <w:rsid w:val="00115D5D"/>
    <w:rsid w:val="00116002"/>
    <w:rsid w:val="0011665A"/>
    <w:rsid w:val="00116B7D"/>
    <w:rsid w:val="00117170"/>
    <w:rsid w:val="001172C3"/>
    <w:rsid w:val="0012013E"/>
    <w:rsid w:val="00120181"/>
    <w:rsid w:val="00121A95"/>
    <w:rsid w:val="00121B0D"/>
    <w:rsid w:val="00121C14"/>
    <w:rsid w:val="00121C34"/>
    <w:rsid w:val="00121F1E"/>
    <w:rsid w:val="0012235E"/>
    <w:rsid w:val="00122BDF"/>
    <w:rsid w:val="00122C87"/>
    <w:rsid w:val="001246EA"/>
    <w:rsid w:val="00124A7A"/>
    <w:rsid w:val="00124A9A"/>
    <w:rsid w:val="001254FD"/>
    <w:rsid w:val="00125937"/>
    <w:rsid w:val="0012598C"/>
    <w:rsid w:val="00126078"/>
    <w:rsid w:val="0012688F"/>
    <w:rsid w:val="00126B09"/>
    <w:rsid w:val="0012790A"/>
    <w:rsid w:val="00127D54"/>
    <w:rsid w:val="00127D9F"/>
    <w:rsid w:val="00131BD1"/>
    <w:rsid w:val="00131E59"/>
    <w:rsid w:val="0013238F"/>
    <w:rsid w:val="00132B65"/>
    <w:rsid w:val="0013340B"/>
    <w:rsid w:val="0013466C"/>
    <w:rsid w:val="00134CBA"/>
    <w:rsid w:val="0013585A"/>
    <w:rsid w:val="001359F1"/>
    <w:rsid w:val="00135A6F"/>
    <w:rsid w:val="00135C31"/>
    <w:rsid w:val="001370F9"/>
    <w:rsid w:val="0013712E"/>
    <w:rsid w:val="001374CA"/>
    <w:rsid w:val="00137E1A"/>
    <w:rsid w:val="00142793"/>
    <w:rsid w:val="00142A13"/>
    <w:rsid w:val="00142FDD"/>
    <w:rsid w:val="00143493"/>
    <w:rsid w:val="00143ACF"/>
    <w:rsid w:val="001449CE"/>
    <w:rsid w:val="00144A7A"/>
    <w:rsid w:val="001464A6"/>
    <w:rsid w:val="00147122"/>
    <w:rsid w:val="00147644"/>
    <w:rsid w:val="00150A70"/>
    <w:rsid w:val="00150CE7"/>
    <w:rsid w:val="001510F3"/>
    <w:rsid w:val="001513F4"/>
    <w:rsid w:val="00151575"/>
    <w:rsid w:val="001519FE"/>
    <w:rsid w:val="00151F87"/>
    <w:rsid w:val="001522AC"/>
    <w:rsid w:val="001528E4"/>
    <w:rsid w:val="00152AA9"/>
    <w:rsid w:val="001539FE"/>
    <w:rsid w:val="0015438E"/>
    <w:rsid w:val="001549B0"/>
    <w:rsid w:val="00154E6D"/>
    <w:rsid w:val="0015526E"/>
    <w:rsid w:val="001557FA"/>
    <w:rsid w:val="00155B34"/>
    <w:rsid w:val="00155FF7"/>
    <w:rsid w:val="00156F60"/>
    <w:rsid w:val="00160387"/>
    <w:rsid w:val="00160B53"/>
    <w:rsid w:val="00160C32"/>
    <w:rsid w:val="00161320"/>
    <w:rsid w:val="0016132E"/>
    <w:rsid w:val="0016145B"/>
    <w:rsid w:val="00161527"/>
    <w:rsid w:val="001618A6"/>
    <w:rsid w:val="00161CF8"/>
    <w:rsid w:val="00161F1F"/>
    <w:rsid w:val="00162571"/>
    <w:rsid w:val="00162585"/>
    <w:rsid w:val="0016277D"/>
    <w:rsid w:val="00162ABF"/>
    <w:rsid w:val="001633FC"/>
    <w:rsid w:val="00163A0F"/>
    <w:rsid w:val="00163B92"/>
    <w:rsid w:val="00163C16"/>
    <w:rsid w:val="00163CAC"/>
    <w:rsid w:val="00163FDA"/>
    <w:rsid w:val="00164045"/>
    <w:rsid w:val="00164878"/>
    <w:rsid w:val="00164BEE"/>
    <w:rsid w:val="00164D1E"/>
    <w:rsid w:val="00164F81"/>
    <w:rsid w:val="00164FC9"/>
    <w:rsid w:val="00165250"/>
    <w:rsid w:val="001653D4"/>
    <w:rsid w:val="00165493"/>
    <w:rsid w:val="00165E6D"/>
    <w:rsid w:val="00165E7E"/>
    <w:rsid w:val="001663C3"/>
    <w:rsid w:val="001664DC"/>
    <w:rsid w:val="00166AFD"/>
    <w:rsid w:val="00166C5B"/>
    <w:rsid w:val="00166CCF"/>
    <w:rsid w:val="00166FEF"/>
    <w:rsid w:val="00167093"/>
    <w:rsid w:val="0016717F"/>
    <w:rsid w:val="00167508"/>
    <w:rsid w:val="001675EF"/>
    <w:rsid w:val="00167968"/>
    <w:rsid w:val="00167CED"/>
    <w:rsid w:val="001700BE"/>
    <w:rsid w:val="00170119"/>
    <w:rsid w:val="001704B8"/>
    <w:rsid w:val="00170AF5"/>
    <w:rsid w:val="00170E16"/>
    <w:rsid w:val="00171572"/>
    <w:rsid w:val="00171E4D"/>
    <w:rsid w:val="001726D1"/>
    <w:rsid w:val="001731D4"/>
    <w:rsid w:val="00173B4A"/>
    <w:rsid w:val="00174939"/>
    <w:rsid w:val="00174EF2"/>
    <w:rsid w:val="001756C2"/>
    <w:rsid w:val="00175728"/>
    <w:rsid w:val="0017580F"/>
    <w:rsid w:val="0017598A"/>
    <w:rsid w:val="001762BB"/>
    <w:rsid w:val="00176A52"/>
    <w:rsid w:val="00176BF0"/>
    <w:rsid w:val="00177B3B"/>
    <w:rsid w:val="00177CA1"/>
    <w:rsid w:val="00177DBC"/>
    <w:rsid w:val="00177FB7"/>
    <w:rsid w:val="001800CF"/>
    <w:rsid w:val="0018012A"/>
    <w:rsid w:val="00180525"/>
    <w:rsid w:val="00180815"/>
    <w:rsid w:val="00180B75"/>
    <w:rsid w:val="00181367"/>
    <w:rsid w:val="0018175C"/>
    <w:rsid w:val="00182624"/>
    <w:rsid w:val="00182948"/>
    <w:rsid w:val="00183040"/>
    <w:rsid w:val="00183344"/>
    <w:rsid w:val="001835B0"/>
    <w:rsid w:val="00183658"/>
    <w:rsid w:val="00184020"/>
    <w:rsid w:val="00185707"/>
    <w:rsid w:val="00186589"/>
    <w:rsid w:val="001875E0"/>
    <w:rsid w:val="001877D8"/>
    <w:rsid w:val="00187E35"/>
    <w:rsid w:val="001906E1"/>
    <w:rsid w:val="00190B35"/>
    <w:rsid w:val="00190B7F"/>
    <w:rsid w:val="00190CB3"/>
    <w:rsid w:val="001914F4"/>
    <w:rsid w:val="001916B5"/>
    <w:rsid w:val="00191C8B"/>
    <w:rsid w:val="00192E2E"/>
    <w:rsid w:val="00193178"/>
    <w:rsid w:val="001939FC"/>
    <w:rsid w:val="00193D83"/>
    <w:rsid w:val="00193E12"/>
    <w:rsid w:val="00193EA5"/>
    <w:rsid w:val="0019448C"/>
    <w:rsid w:val="001944A9"/>
    <w:rsid w:val="00195A6F"/>
    <w:rsid w:val="00195D92"/>
    <w:rsid w:val="00197099"/>
    <w:rsid w:val="00197291"/>
    <w:rsid w:val="00197E35"/>
    <w:rsid w:val="00197F57"/>
    <w:rsid w:val="001A17FE"/>
    <w:rsid w:val="001A186A"/>
    <w:rsid w:val="001A18DE"/>
    <w:rsid w:val="001A1E98"/>
    <w:rsid w:val="001A2709"/>
    <w:rsid w:val="001A2769"/>
    <w:rsid w:val="001A2A51"/>
    <w:rsid w:val="001A2DB3"/>
    <w:rsid w:val="001A40D4"/>
    <w:rsid w:val="001A42B4"/>
    <w:rsid w:val="001A4D0A"/>
    <w:rsid w:val="001A4FFF"/>
    <w:rsid w:val="001A5A5A"/>
    <w:rsid w:val="001A5EA3"/>
    <w:rsid w:val="001A61E4"/>
    <w:rsid w:val="001A672F"/>
    <w:rsid w:val="001A7782"/>
    <w:rsid w:val="001A7902"/>
    <w:rsid w:val="001B165D"/>
    <w:rsid w:val="001B1ABB"/>
    <w:rsid w:val="001B28B7"/>
    <w:rsid w:val="001B2B9E"/>
    <w:rsid w:val="001B30BC"/>
    <w:rsid w:val="001B3121"/>
    <w:rsid w:val="001B3666"/>
    <w:rsid w:val="001B467B"/>
    <w:rsid w:val="001B594E"/>
    <w:rsid w:val="001B5B35"/>
    <w:rsid w:val="001B5D0B"/>
    <w:rsid w:val="001B690B"/>
    <w:rsid w:val="001B6AB6"/>
    <w:rsid w:val="001B7B0C"/>
    <w:rsid w:val="001C0B30"/>
    <w:rsid w:val="001C166F"/>
    <w:rsid w:val="001C17A9"/>
    <w:rsid w:val="001C25C9"/>
    <w:rsid w:val="001C263A"/>
    <w:rsid w:val="001C28AB"/>
    <w:rsid w:val="001C2CCC"/>
    <w:rsid w:val="001C33A8"/>
    <w:rsid w:val="001C38B4"/>
    <w:rsid w:val="001C3AFE"/>
    <w:rsid w:val="001C42CD"/>
    <w:rsid w:val="001C4AA7"/>
    <w:rsid w:val="001C5697"/>
    <w:rsid w:val="001C5769"/>
    <w:rsid w:val="001C6AD8"/>
    <w:rsid w:val="001C7BCD"/>
    <w:rsid w:val="001D0344"/>
    <w:rsid w:val="001D03F5"/>
    <w:rsid w:val="001D09AE"/>
    <w:rsid w:val="001D0EF6"/>
    <w:rsid w:val="001D10AA"/>
    <w:rsid w:val="001D16B2"/>
    <w:rsid w:val="001D2225"/>
    <w:rsid w:val="001D251E"/>
    <w:rsid w:val="001D29B4"/>
    <w:rsid w:val="001D348A"/>
    <w:rsid w:val="001D4B2F"/>
    <w:rsid w:val="001D5ABC"/>
    <w:rsid w:val="001D673F"/>
    <w:rsid w:val="001D6C83"/>
    <w:rsid w:val="001D7418"/>
    <w:rsid w:val="001D7666"/>
    <w:rsid w:val="001D7940"/>
    <w:rsid w:val="001D7E80"/>
    <w:rsid w:val="001E0136"/>
    <w:rsid w:val="001E03EC"/>
    <w:rsid w:val="001E0C26"/>
    <w:rsid w:val="001E1053"/>
    <w:rsid w:val="001E1182"/>
    <w:rsid w:val="001E15E2"/>
    <w:rsid w:val="001E1926"/>
    <w:rsid w:val="001E1B61"/>
    <w:rsid w:val="001E1BE9"/>
    <w:rsid w:val="001E1BF4"/>
    <w:rsid w:val="001E215C"/>
    <w:rsid w:val="001E235C"/>
    <w:rsid w:val="001E272D"/>
    <w:rsid w:val="001E403F"/>
    <w:rsid w:val="001E497E"/>
    <w:rsid w:val="001E49A2"/>
    <w:rsid w:val="001E4D67"/>
    <w:rsid w:val="001E4E3B"/>
    <w:rsid w:val="001E52DE"/>
    <w:rsid w:val="001E5EF4"/>
    <w:rsid w:val="001E6438"/>
    <w:rsid w:val="001E6757"/>
    <w:rsid w:val="001E679B"/>
    <w:rsid w:val="001E6885"/>
    <w:rsid w:val="001E6AB5"/>
    <w:rsid w:val="001E6D4D"/>
    <w:rsid w:val="001E6D88"/>
    <w:rsid w:val="001F087E"/>
    <w:rsid w:val="001F0C56"/>
    <w:rsid w:val="001F1384"/>
    <w:rsid w:val="001F1C40"/>
    <w:rsid w:val="001F1E2F"/>
    <w:rsid w:val="001F236F"/>
    <w:rsid w:val="001F32F6"/>
    <w:rsid w:val="001F344A"/>
    <w:rsid w:val="001F3B6B"/>
    <w:rsid w:val="001F69AA"/>
    <w:rsid w:val="001F69ED"/>
    <w:rsid w:val="001F7CBD"/>
    <w:rsid w:val="0020061F"/>
    <w:rsid w:val="00201644"/>
    <w:rsid w:val="0020180C"/>
    <w:rsid w:val="002026F3"/>
    <w:rsid w:val="00202905"/>
    <w:rsid w:val="00202BED"/>
    <w:rsid w:val="002038B7"/>
    <w:rsid w:val="002039B9"/>
    <w:rsid w:val="00203ACE"/>
    <w:rsid w:val="00203E61"/>
    <w:rsid w:val="00203FA0"/>
    <w:rsid w:val="00204032"/>
    <w:rsid w:val="002042C9"/>
    <w:rsid w:val="002044C2"/>
    <w:rsid w:val="00204A5C"/>
    <w:rsid w:val="00205128"/>
    <w:rsid w:val="002055ED"/>
    <w:rsid w:val="00206712"/>
    <w:rsid w:val="00206A69"/>
    <w:rsid w:val="002070A7"/>
    <w:rsid w:val="002076D2"/>
    <w:rsid w:val="00207B8D"/>
    <w:rsid w:val="00207BD7"/>
    <w:rsid w:val="00207D8E"/>
    <w:rsid w:val="00207E43"/>
    <w:rsid w:val="002103E4"/>
    <w:rsid w:val="0021050B"/>
    <w:rsid w:val="002107DC"/>
    <w:rsid w:val="00210CE9"/>
    <w:rsid w:val="00211498"/>
    <w:rsid w:val="00212094"/>
    <w:rsid w:val="00213058"/>
    <w:rsid w:val="00213627"/>
    <w:rsid w:val="00213FD2"/>
    <w:rsid w:val="0021421B"/>
    <w:rsid w:val="002146C8"/>
    <w:rsid w:val="0021473B"/>
    <w:rsid w:val="002153F1"/>
    <w:rsid w:val="0021584A"/>
    <w:rsid w:val="00215C30"/>
    <w:rsid w:val="00216C87"/>
    <w:rsid w:val="00216D31"/>
    <w:rsid w:val="00216E4D"/>
    <w:rsid w:val="00217121"/>
    <w:rsid w:val="00217195"/>
    <w:rsid w:val="0021777F"/>
    <w:rsid w:val="00217E11"/>
    <w:rsid w:val="002209B2"/>
    <w:rsid w:val="002209F9"/>
    <w:rsid w:val="00220AAD"/>
    <w:rsid w:val="00220C0C"/>
    <w:rsid w:val="002210D1"/>
    <w:rsid w:val="002212B7"/>
    <w:rsid w:val="00221C65"/>
    <w:rsid w:val="002225B9"/>
    <w:rsid w:val="002225FB"/>
    <w:rsid w:val="00222699"/>
    <w:rsid w:val="002228D2"/>
    <w:rsid w:val="002233A9"/>
    <w:rsid w:val="0022370A"/>
    <w:rsid w:val="00223910"/>
    <w:rsid w:val="00223967"/>
    <w:rsid w:val="00223D41"/>
    <w:rsid w:val="00224613"/>
    <w:rsid w:val="00224FBC"/>
    <w:rsid w:val="0022562E"/>
    <w:rsid w:val="00226F8A"/>
    <w:rsid w:val="00227A32"/>
    <w:rsid w:val="00227E72"/>
    <w:rsid w:val="00231D9E"/>
    <w:rsid w:val="00231F49"/>
    <w:rsid w:val="00232380"/>
    <w:rsid w:val="0023253D"/>
    <w:rsid w:val="00232CB7"/>
    <w:rsid w:val="002343AC"/>
    <w:rsid w:val="0023477A"/>
    <w:rsid w:val="00234AFE"/>
    <w:rsid w:val="00234D6D"/>
    <w:rsid w:val="00234E67"/>
    <w:rsid w:val="00234EA1"/>
    <w:rsid w:val="00234EC6"/>
    <w:rsid w:val="0023520B"/>
    <w:rsid w:val="00235B10"/>
    <w:rsid w:val="00235B27"/>
    <w:rsid w:val="002361E1"/>
    <w:rsid w:val="00236947"/>
    <w:rsid w:val="00236B94"/>
    <w:rsid w:val="00236D71"/>
    <w:rsid w:val="0023716C"/>
    <w:rsid w:val="00240490"/>
    <w:rsid w:val="002405DF"/>
    <w:rsid w:val="0024079D"/>
    <w:rsid w:val="00240DC0"/>
    <w:rsid w:val="00242328"/>
    <w:rsid w:val="002431EB"/>
    <w:rsid w:val="00244501"/>
    <w:rsid w:val="00244767"/>
    <w:rsid w:val="002447CB"/>
    <w:rsid w:val="00244A7C"/>
    <w:rsid w:val="00244FC7"/>
    <w:rsid w:val="002454E6"/>
    <w:rsid w:val="00245A36"/>
    <w:rsid w:val="0024654E"/>
    <w:rsid w:val="002469B8"/>
    <w:rsid w:val="002470A6"/>
    <w:rsid w:val="00250EBC"/>
    <w:rsid w:val="002515A8"/>
    <w:rsid w:val="002524D5"/>
    <w:rsid w:val="0025396C"/>
    <w:rsid w:val="00253AEC"/>
    <w:rsid w:val="00253C19"/>
    <w:rsid w:val="00254724"/>
    <w:rsid w:val="00254F22"/>
    <w:rsid w:val="0025545C"/>
    <w:rsid w:val="002554AF"/>
    <w:rsid w:val="0025628A"/>
    <w:rsid w:val="00256790"/>
    <w:rsid w:val="0025698E"/>
    <w:rsid w:val="00256C30"/>
    <w:rsid w:val="002570C8"/>
    <w:rsid w:val="00257509"/>
    <w:rsid w:val="00257AEA"/>
    <w:rsid w:val="00257AED"/>
    <w:rsid w:val="00257F0B"/>
    <w:rsid w:val="002602A1"/>
    <w:rsid w:val="00260D6D"/>
    <w:rsid w:val="002620F8"/>
    <w:rsid w:val="002627C0"/>
    <w:rsid w:val="00264373"/>
    <w:rsid w:val="00264D84"/>
    <w:rsid w:val="00264EB5"/>
    <w:rsid w:val="00265261"/>
    <w:rsid w:val="002658CC"/>
    <w:rsid w:val="002658F7"/>
    <w:rsid w:val="00265EC6"/>
    <w:rsid w:val="00266262"/>
    <w:rsid w:val="00266400"/>
    <w:rsid w:val="00267116"/>
    <w:rsid w:val="00267605"/>
    <w:rsid w:val="00267687"/>
    <w:rsid w:val="0027026F"/>
    <w:rsid w:val="00272493"/>
    <w:rsid w:val="0027372C"/>
    <w:rsid w:val="00273AF4"/>
    <w:rsid w:val="00273B66"/>
    <w:rsid w:val="002745C5"/>
    <w:rsid w:val="00274885"/>
    <w:rsid w:val="00274D06"/>
    <w:rsid w:val="0027589F"/>
    <w:rsid w:val="00275DFA"/>
    <w:rsid w:val="00275F98"/>
    <w:rsid w:val="0027631B"/>
    <w:rsid w:val="00276618"/>
    <w:rsid w:val="00276AED"/>
    <w:rsid w:val="00276B41"/>
    <w:rsid w:val="00276DBD"/>
    <w:rsid w:val="0028077A"/>
    <w:rsid w:val="00280B09"/>
    <w:rsid w:val="00280F35"/>
    <w:rsid w:val="0028113B"/>
    <w:rsid w:val="00281221"/>
    <w:rsid w:val="00281668"/>
    <w:rsid w:val="002816DF"/>
    <w:rsid w:val="00281A87"/>
    <w:rsid w:val="00282C9F"/>
    <w:rsid w:val="00283652"/>
    <w:rsid w:val="00283B56"/>
    <w:rsid w:val="00284293"/>
    <w:rsid w:val="0028437C"/>
    <w:rsid w:val="00286D1E"/>
    <w:rsid w:val="00286F5E"/>
    <w:rsid w:val="00287D4D"/>
    <w:rsid w:val="00290E42"/>
    <w:rsid w:val="002913D1"/>
    <w:rsid w:val="0029163C"/>
    <w:rsid w:val="0029220F"/>
    <w:rsid w:val="00292245"/>
    <w:rsid w:val="002924A3"/>
    <w:rsid w:val="00292F96"/>
    <w:rsid w:val="0029371D"/>
    <w:rsid w:val="00293C71"/>
    <w:rsid w:val="00293F9E"/>
    <w:rsid w:val="0029427C"/>
    <w:rsid w:val="00294447"/>
    <w:rsid w:val="002951B0"/>
    <w:rsid w:val="002951E7"/>
    <w:rsid w:val="00295E9B"/>
    <w:rsid w:val="00295F2E"/>
    <w:rsid w:val="002963AF"/>
    <w:rsid w:val="002963C2"/>
    <w:rsid w:val="00296A80"/>
    <w:rsid w:val="00297699"/>
    <w:rsid w:val="00297ED6"/>
    <w:rsid w:val="002A07DC"/>
    <w:rsid w:val="002A1CC7"/>
    <w:rsid w:val="002A2F1A"/>
    <w:rsid w:val="002A321E"/>
    <w:rsid w:val="002A3E97"/>
    <w:rsid w:val="002A457F"/>
    <w:rsid w:val="002A4FB1"/>
    <w:rsid w:val="002A503C"/>
    <w:rsid w:val="002A555F"/>
    <w:rsid w:val="002A5CC9"/>
    <w:rsid w:val="002A609F"/>
    <w:rsid w:val="002A74FE"/>
    <w:rsid w:val="002B0588"/>
    <w:rsid w:val="002B075E"/>
    <w:rsid w:val="002B0C93"/>
    <w:rsid w:val="002B0E19"/>
    <w:rsid w:val="002B1CE2"/>
    <w:rsid w:val="002B2149"/>
    <w:rsid w:val="002B2FE3"/>
    <w:rsid w:val="002B37E5"/>
    <w:rsid w:val="002B3A3B"/>
    <w:rsid w:val="002B3FD3"/>
    <w:rsid w:val="002B4F45"/>
    <w:rsid w:val="002B5E1E"/>
    <w:rsid w:val="002B5FCB"/>
    <w:rsid w:val="002B64DF"/>
    <w:rsid w:val="002B656D"/>
    <w:rsid w:val="002B6C9D"/>
    <w:rsid w:val="002B7149"/>
    <w:rsid w:val="002B75F4"/>
    <w:rsid w:val="002B7F5E"/>
    <w:rsid w:val="002C0438"/>
    <w:rsid w:val="002C15E3"/>
    <w:rsid w:val="002C2369"/>
    <w:rsid w:val="002C26D2"/>
    <w:rsid w:val="002C27D3"/>
    <w:rsid w:val="002C43A7"/>
    <w:rsid w:val="002C466A"/>
    <w:rsid w:val="002C488E"/>
    <w:rsid w:val="002C4D49"/>
    <w:rsid w:val="002C4F50"/>
    <w:rsid w:val="002C5AF4"/>
    <w:rsid w:val="002C65B3"/>
    <w:rsid w:val="002C6D5B"/>
    <w:rsid w:val="002C6F9E"/>
    <w:rsid w:val="002C7201"/>
    <w:rsid w:val="002D1BB0"/>
    <w:rsid w:val="002D1C84"/>
    <w:rsid w:val="002D241B"/>
    <w:rsid w:val="002D27BD"/>
    <w:rsid w:val="002D2D30"/>
    <w:rsid w:val="002D2EBE"/>
    <w:rsid w:val="002D30DF"/>
    <w:rsid w:val="002D3CA1"/>
    <w:rsid w:val="002D41CD"/>
    <w:rsid w:val="002D45CD"/>
    <w:rsid w:val="002D5730"/>
    <w:rsid w:val="002D65CC"/>
    <w:rsid w:val="002D691C"/>
    <w:rsid w:val="002D6CA1"/>
    <w:rsid w:val="002D7219"/>
    <w:rsid w:val="002D7E59"/>
    <w:rsid w:val="002D7E90"/>
    <w:rsid w:val="002E0133"/>
    <w:rsid w:val="002E0213"/>
    <w:rsid w:val="002E1044"/>
    <w:rsid w:val="002E1125"/>
    <w:rsid w:val="002E19A2"/>
    <w:rsid w:val="002E20FF"/>
    <w:rsid w:val="002E2116"/>
    <w:rsid w:val="002E253D"/>
    <w:rsid w:val="002E3121"/>
    <w:rsid w:val="002E32A5"/>
    <w:rsid w:val="002E36C1"/>
    <w:rsid w:val="002E3AFF"/>
    <w:rsid w:val="002E420C"/>
    <w:rsid w:val="002E48C3"/>
    <w:rsid w:val="002E52B6"/>
    <w:rsid w:val="002E5DCC"/>
    <w:rsid w:val="002E6711"/>
    <w:rsid w:val="002E6843"/>
    <w:rsid w:val="002E6ABB"/>
    <w:rsid w:val="002E6EA7"/>
    <w:rsid w:val="002F1826"/>
    <w:rsid w:val="002F207A"/>
    <w:rsid w:val="002F29B2"/>
    <w:rsid w:val="002F2C4D"/>
    <w:rsid w:val="002F3578"/>
    <w:rsid w:val="002F3D2B"/>
    <w:rsid w:val="002F4223"/>
    <w:rsid w:val="002F44F8"/>
    <w:rsid w:val="002F4594"/>
    <w:rsid w:val="002F4617"/>
    <w:rsid w:val="002F56E9"/>
    <w:rsid w:val="002F5E4E"/>
    <w:rsid w:val="002F5EAD"/>
    <w:rsid w:val="002F6A65"/>
    <w:rsid w:val="002F7192"/>
    <w:rsid w:val="002F7673"/>
    <w:rsid w:val="002F779D"/>
    <w:rsid w:val="002F7891"/>
    <w:rsid w:val="002F7FE7"/>
    <w:rsid w:val="003001EF"/>
    <w:rsid w:val="00301074"/>
    <w:rsid w:val="00301A13"/>
    <w:rsid w:val="00301F95"/>
    <w:rsid w:val="003023A0"/>
    <w:rsid w:val="00302882"/>
    <w:rsid w:val="00302A4C"/>
    <w:rsid w:val="0030308F"/>
    <w:rsid w:val="00303131"/>
    <w:rsid w:val="00303CD3"/>
    <w:rsid w:val="003044AE"/>
    <w:rsid w:val="00305CFB"/>
    <w:rsid w:val="0030640C"/>
    <w:rsid w:val="003066AB"/>
    <w:rsid w:val="00306FC9"/>
    <w:rsid w:val="00307088"/>
    <w:rsid w:val="00307F7D"/>
    <w:rsid w:val="00310883"/>
    <w:rsid w:val="003113C9"/>
    <w:rsid w:val="00312C1A"/>
    <w:rsid w:val="00312E46"/>
    <w:rsid w:val="00313743"/>
    <w:rsid w:val="0031473F"/>
    <w:rsid w:val="003148FA"/>
    <w:rsid w:val="00314DB9"/>
    <w:rsid w:val="00314F8E"/>
    <w:rsid w:val="003150BF"/>
    <w:rsid w:val="003152E4"/>
    <w:rsid w:val="003152F5"/>
    <w:rsid w:val="0031548A"/>
    <w:rsid w:val="0031683A"/>
    <w:rsid w:val="003168AC"/>
    <w:rsid w:val="00316E56"/>
    <w:rsid w:val="00320200"/>
    <w:rsid w:val="00320652"/>
    <w:rsid w:val="0032073A"/>
    <w:rsid w:val="00320ABB"/>
    <w:rsid w:val="00320C73"/>
    <w:rsid w:val="00320E65"/>
    <w:rsid w:val="00320E7C"/>
    <w:rsid w:val="00320FEC"/>
    <w:rsid w:val="00321106"/>
    <w:rsid w:val="00322433"/>
    <w:rsid w:val="00323998"/>
    <w:rsid w:val="00324231"/>
    <w:rsid w:val="00324467"/>
    <w:rsid w:val="0032453D"/>
    <w:rsid w:val="00324D5B"/>
    <w:rsid w:val="00325212"/>
    <w:rsid w:val="00325456"/>
    <w:rsid w:val="00326A8C"/>
    <w:rsid w:val="0032711A"/>
    <w:rsid w:val="00327993"/>
    <w:rsid w:val="00327B33"/>
    <w:rsid w:val="00327FB3"/>
    <w:rsid w:val="003300C9"/>
    <w:rsid w:val="003305A8"/>
    <w:rsid w:val="00331A68"/>
    <w:rsid w:val="00331D3B"/>
    <w:rsid w:val="003321D8"/>
    <w:rsid w:val="0033252D"/>
    <w:rsid w:val="0033278B"/>
    <w:rsid w:val="00332C84"/>
    <w:rsid w:val="00333ADD"/>
    <w:rsid w:val="00333ADE"/>
    <w:rsid w:val="00333B73"/>
    <w:rsid w:val="00334070"/>
    <w:rsid w:val="00334723"/>
    <w:rsid w:val="00335928"/>
    <w:rsid w:val="00335B6C"/>
    <w:rsid w:val="00335C92"/>
    <w:rsid w:val="00336A95"/>
    <w:rsid w:val="00336B58"/>
    <w:rsid w:val="00337180"/>
    <w:rsid w:val="00337E25"/>
    <w:rsid w:val="0034008E"/>
    <w:rsid w:val="003405E1"/>
    <w:rsid w:val="00340D7F"/>
    <w:rsid w:val="00340FF8"/>
    <w:rsid w:val="0034166E"/>
    <w:rsid w:val="00341BCF"/>
    <w:rsid w:val="00341BD4"/>
    <w:rsid w:val="00342307"/>
    <w:rsid w:val="00342C2B"/>
    <w:rsid w:val="00344C69"/>
    <w:rsid w:val="00345F3B"/>
    <w:rsid w:val="003465C1"/>
    <w:rsid w:val="003500AC"/>
    <w:rsid w:val="00350149"/>
    <w:rsid w:val="00354E9E"/>
    <w:rsid w:val="0035557D"/>
    <w:rsid w:val="0035559A"/>
    <w:rsid w:val="003559E3"/>
    <w:rsid w:val="00355C65"/>
    <w:rsid w:val="00355F7B"/>
    <w:rsid w:val="00356002"/>
    <w:rsid w:val="00356033"/>
    <w:rsid w:val="00356891"/>
    <w:rsid w:val="003572DB"/>
    <w:rsid w:val="0035738F"/>
    <w:rsid w:val="0035740F"/>
    <w:rsid w:val="00357414"/>
    <w:rsid w:val="00357D7E"/>
    <w:rsid w:val="00357FC8"/>
    <w:rsid w:val="0036097F"/>
    <w:rsid w:val="00361DE8"/>
    <w:rsid w:val="00362434"/>
    <w:rsid w:val="00362955"/>
    <w:rsid w:val="00364069"/>
    <w:rsid w:val="003641AB"/>
    <w:rsid w:val="003642DD"/>
    <w:rsid w:val="00364335"/>
    <w:rsid w:val="00364E19"/>
    <w:rsid w:val="00365042"/>
    <w:rsid w:val="00365044"/>
    <w:rsid w:val="003657C0"/>
    <w:rsid w:val="00365D24"/>
    <w:rsid w:val="00366349"/>
    <w:rsid w:val="003666BE"/>
    <w:rsid w:val="00366E0F"/>
    <w:rsid w:val="00366F7C"/>
    <w:rsid w:val="00366FE2"/>
    <w:rsid w:val="00367023"/>
    <w:rsid w:val="00367338"/>
    <w:rsid w:val="003677AE"/>
    <w:rsid w:val="00367C68"/>
    <w:rsid w:val="00367CAE"/>
    <w:rsid w:val="00370B46"/>
    <w:rsid w:val="00370CD6"/>
    <w:rsid w:val="00370E05"/>
    <w:rsid w:val="003713BC"/>
    <w:rsid w:val="003719B9"/>
    <w:rsid w:val="003721E3"/>
    <w:rsid w:val="00372302"/>
    <w:rsid w:val="00372361"/>
    <w:rsid w:val="00372FC1"/>
    <w:rsid w:val="00373708"/>
    <w:rsid w:val="0037426A"/>
    <w:rsid w:val="00374332"/>
    <w:rsid w:val="00374590"/>
    <w:rsid w:val="00374B57"/>
    <w:rsid w:val="00374F3E"/>
    <w:rsid w:val="00375EDB"/>
    <w:rsid w:val="00376672"/>
    <w:rsid w:val="00376801"/>
    <w:rsid w:val="003768F6"/>
    <w:rsid w:val="00376B02"/>
    <w:rsid w:val="00376C5B"/>
    <w:rsid w:val="00377547"/>
    <w:rsid w:val="00377DCA"/>
    <w:rsid w:val="00380798"/>
    <w:rsid w:val="0038093A"/>
    <w:rsid w:val="00380A96"/>
    <w:rsid w:val="00381943"/>
    <w:rsid w:val="0038230E"/>
    <w:rsid w:val="00382EBA"/>
    <w:rsid w:val="003830B9"/>
    <w:rsid w:val="00383B6C"/>
    <w:rsid w:val="00384321"/>
    <w:rsid w:val="00384662"/>
    <w:rsid w:val="00384E2F"/>
    <w:rsid w:val="00385511"/>
    <w:rsid w:val="00385565"/>
    <w:rsid w:val="00385D2D"/>
    <w:rsid w:val="00385D3F"/>
    <w:rsid w:val="003862BA"/>
    <w:rsid w:val="003868FB"/>
    <w:rsid w:val="00387C5D"/>
    <w:rsid w:val="00387C86"/>
    <w:rsid w:val="00387DE3"/>
    <w:rsid w:val="0039030A"/>
    <w:rsid w:val="00390E19"/>
    <w:rsid w:val="0039139B"/>
    <w:rsid w:val="0039210E"/>
    <w:rsid w:val="003927CF"/>
    <w:rsid w:val="0039294C"/>
    <w:rsid w:val="0039295A"/>
    <w:rsid w:val="003939A2"/>
    <w:rsid w:val="00394599"/>
    <w:rsid w:val="0039554C"/>
    <w:rsid w:val="00397066"/>
    <w:rsid w:val="003970C3"/>
    <w:rsid w:val="00397659"/>
    <w:rsid w:val="003A07B0"/>
    <w:rsid w:val="003A0B6E"/>
    <w:rsid w:val="003A1D27"/>
    <w:rsid w:val="003A34AB"/>
    <w:rsid w:val="003A3813"/>
    <w:rsid w:val="003A3866"/>
    <w:rsid w:val="003A3DF5"/>
    <w:rsid w:val="003A401B"/>
    <w:rsid w:val="003A4A55"/>
    <w:rsid w:val="003A518D"/>
    <w:rsid w:val="003A5479"/>
    <w:rsid w:val="003A5837"/>
    <w:rsid w:val="003A5B84"/>
    <w:rsid w:val="003A5FB6"/>
    <w:rsid w:val="003A60C6"/>
    <w:rsid w:val="003A6A13"/>
    <w:rsid w:val="003A6E25"/>
    <w:rsid w:val="003A6EC9"/>
    <w:rsid w:val="003A7323"/>
    <w:rsid w:val="003A76E4"/>
    <w:rsid w:val="003A779E"/>
    <w:rsid w:val="003B00AA"/>
    <w:rsid w:val="003B0833"/>
    <w:rsid w:val="003B0901"/>
    <w:rsid w:val="003B1BE5"/>
    <w:rsid w:val="003B2259"/>
    <w:rsid w:val="003B31CC"/>
    <w:rsid w:val="003B3232"/>
    <w:rsid w:val="003B3A1F"/>
    <w:rsid w:val="003B3BF7"/>
    <w:rsid w:val="003B4371"/>
    <w:rsid w:val="003B4734"/>
    <w:rsid w:val="003B4BF8"/>
    <w:rsid w:val="003B56C5"/>
    <w:rsid w:val="003B68C4"/>
    <w:rsid w:val="003B6B1A"/>
    <w:rsid w:val="003B6F8C"/>
    <w:rsid w:val="003B73FB"/>
    <w:rsid w:val="003B7552"/>
    <w:rsid w:val="003B7927"/>
    <w:rsid w:val="003C0022"/>
    <w:rsid w:val="003C0550"/>
    <w:rsid w:val="003C0719"/>
    <w:rsid w:val="003C0A2C"/>
    <w:rsid w:val="003C0A7C"/>
    <w:rsid w:val="003C0BCE"/>
    <w:rsid w:val="003C127B"/>
    <w:rsid w:val="003C12BA"/>
    <w:rsid w:val="003C1C3E"/>
    <w:rsid w:val="003C1F01"/>
    <w:rsid w:val="003C2077"/>
    <w:rsid w:val="003C270B"/>
    <w:rsid w:val="003C3369"/>
    <w:rsid w:val="003C38EC"/>
    <w:rsid w:val="003C3C59"/>
    <w:rsid w:val="003C4027"/>
    <w:rsid w:val="003C44C7"/>
    <w:rsid w:val="003C5A34"/>
    <w:rsid w:val="003C5B67"/>
    <w:rsid w:val="003C638E"/>
    <w:rsid w:val="003C6505"/>
    <w:rsid w:val="003C6756"/>
    <w:rsid w:val="003C68E2"/>
    <w:rsid w:val="003C6AEB"/>
    <w:rsid w:val="003C6B07"/>
    <w:rsid w:val="003C726A"/>
    <w:rsid w:val="003C7C43"/>
    <w:rsid w:val="003D012C"/>
    <w:rsid w:val="003D07AE"/>
    <w:rsid w:val="003D0AD7"/>
    <w:rsid w:val="003D0CBF"/>
    <w:rsid w:val="003D15F2"/>
    <w:rsid w:val="003D1810"/>
    <w:rsid w:val="003D1D91"/>
    <w:rsid w:val="003D1DFF"/>
    <w:rsid w:val="003D2C36"/>
    <w:rsid w:val="003D2C65"/>
    <w:rsid w:val="003D315E"/>
    <w:rsid w:val="003D4C50"/>
    <w:rsid w:val="003D4DE4"/>
    <w:rsid w:val="003D5C46"/>
    <w:rsid w:val="003D5E53"/>
    <w:rsid w:val="003D6596"/>
    <w:rsid w:val="003D7C8C"/>
    <w:rsid w:val="003D7CB9"/>
    <w:rsid w:val="003E017C"/>
    <w:rsid w:val="003E0720"/>
    <w:rsid w:val="003E1315"/>
    <w:rsid w:val="003E14A5"/>
    <w:rsid w:val="003E229E"/>
    <w:rsid w:val="003E258B"/>
    <w:rsid w:val="003E2A9C"/>
    <w:rsid w:val="003E39AE"/>
    <w:rsid w:val="003E3AA4"/>
    <w:rsid w:val="003E3BE0"/>
    <w:rsid w:val="003E4251"/>
    <w:rsid w:val="003E46AD"/>
    <w:rsid w:val="003E475A"/>
    <w:rsid w:val="003E5275"/>
    <w:rsid w:val="003E548C"/>
    <w:rsid w:val="003E61E4"/>
    <w:rsid w:val="003E6367"/>
    <w:rsid w:val="003E6CFE"/>
    <w:rsid w:val="003E70F2"/>
    <w:rsid w:val="003E780A"/>
    <w:rsid w:val="003E7B33"/>
    <w:rsid w:val="003E7CC9"/>
    <w:rsid w:val="003F00DA"/>
    <w:rsid w:val="003F0503"/>
    <w:rsid w:val="003F08A2"/>
    <w:rsid w:val="003F0B64"/>
    <w:rsid w:val="003F10A2"/>
    <w:rsid w:val="003F1F4C"/>
    <w:rsid w:val="003F284B"/>
    <w:rsid w:val="003F2F0C"/>
    <w:rsid w:val="003F3241"/>
    <w:rsid w:val="003F347B"/>
    <w:rsid w:val="003F34B1"/>
    <w:rsid w:val="003F37D6"/>
    <w:rsid w:val="003F4409"/>
    <w:rsid w:val="003F465C"/>
    <w:rsid w:val="003F488F"/>
    <w:rsid w:val="003F500D"/>
    <w:rsid w:val="003F512B"/>
    <w:rsid w:val="003F5512"/>
    <w:rsid w:val="003F56E5"/>
    <w:rsid w:val="003F5ABF"/>
    <w:rsid w:val="003F5E19"/>
    <w:rsid w:val="003F6391"/>
    <w:rsid w:val="003F6630"/>
    <w:rsid w:val="003F77DF"/>
    <w:rsid w:val="003F7B4E"/>
    <w:rsid w:val="0040030B"/>
    <w:rsid w:val="00401AF2"/>
    <w:rsid w:val="0040291C"/>
    <w:rsid w:val="00402996"/>
    <w:rsid w:val="00402DB4"/>
    <w:rsid w:val="00402FE8"/>
    <w:rsid w:val="00403416"/>
    <w:rsid w:val="004036AD"/>
    <w:rsid w:val="00404136"/>
    <w:rsid w:val="00404BA4"/>
    <w:rsid w:val="00405870"/>
    <w:rsid w:val="00405A94"/>
    <w:rsid w:val="00405AC4"/>
    <w:rsid w:val="00406826"/>
    <w:rsid w:val="0040683A"/>
    <w:rsid w:val="00406B18"/>
    <w:rsid w:val="00406B89"/>
    <w:rsid w:val="00406BAB"/>
    <w:rsid w:val="00406E90"/>
    <w:rsid w:val="00407312"/>
    <w:rsid w:val="004074AF"/>
    <w:rsid w:val="00407D8F"/>
    <w:rsid w:val="004110BB"/>
    <w:rsid w:val="004116BA"/>
    <w:rsid w:val="00411707"/>
    <w:rsid w:val="00411828"/>
    <w:rsid w:val="00411E1F"/>
    <w:rsid w:val="00412AAE"/>
    <w:rsid w:val="00412E54"/>
    <w:rsid w:val="0041376D"/>
    <w:rsid w:val="00413A3E"/>
    <w:rsid w:val="00414068"/>
    <w:rsid w:val="004143E0"/>
    <w:rsid w:val="004154C8"/>
    <w:rsid w:val="00415803"/>
    <w:rsid w:val="004158D0"/>
    <w:rsid w:val="00415B70"/>
    <w:rsid w:val="00416E1A"/>
    <w:rsid w:val="00417677"/>
    <w:rsid w:val="004202BA"/>
    <w:rsid w:val="00420777"/>
    <w:rsid w:val="00420CE1"/>
    <w:rsid w:val="00420E0E"/>
    <w:rsid w:val="00421326"/>
    <w:rsid w:val="00421A08"/>
    <w:rsid w:val="00421F3A"/>
    <w:rsid w:val="00422924"/>
    <w:rsid w:val="00422C1B"/>
    <w:rsid w:val="0042373A"/>
    <w:rsid w:val="00424309"/>
    <w:rsid w:val="00424453"/>
    <w:rsid w:val="0042452B"/>
    <w:rsid w:val="004246EE"/>
    <w:rsid w:val="00424728"/>
    <w:rsid w:val="00424D41"/>
    <w:rsid w:val="00424EE1"/>
    <w:rsid w:val="00425F7A"/>
    <w:rsid w:val="004261BF"/>
    <w:rsid w:val="004273C6"/>
    <w:rsid w:val="00430567"/>
    <w:rsid w:val="00430596"/>
    <w:rsid w:val="00430D54"/>
    <w:rsid w:val="00430DDC"/>
    <w:rsid w:val="0043116B"/>
    <w:rsid w:val="004311F1"/>
    <w:rsid w:val="00431AFB"/>
    <w:rsid w:val="00431CBE"/>
    <w:rsid w:val="0043303A"/>
    <w:rsid w:val="0043355C"/>
    <w:rsid w:val="00433728"/>
    <w:rsid w:val="00433770"/>
    <w:rsid w:val="004337D6"/>
    <w:rsid w:val="004350E3"/>
    <w:rsid w:val="004357C4"/>
    <w:rsid w:val="00435872"/>
    <w:rsid w:val="00436A9F"/>
    <w:rsid w:val="00437A4B"/>
    <w:rsid w:val="00437E38"/>
    <w:rsid w:val="0044085E"/>
    <w:rsid w:val="00440C32"/>
    <w:rsid w:val="00440C51"/>
    <w:rsid w:val="0044109E"/>
    <w:rsid w:val="00441B6B"/>
    <w:rsid w:val="00441E02"/>
    <w:rsid w:val="00441EE8"/>
    <w:rsid w:val="0044312C"/>
    <w:rsid w:val="00443152"/>
    <w:rsid w:val="00443474"/>
    <w:rsid w:val="00443755"/>
    <w:rsid w:val="004438BF"/>
    <w:rsid w:val="004439C4"/>
    <w:rsid w:val="00443A4E"/>
    <w:rsid w:val="00443A62"/>
    <w:rsid w:val="00443D63"/>
    <w:rsid w:val="00443DBE"/>
    <w:rsid w:val="0044444A"/>
    <w:rsid w:val="00444752"/>
    <w:rsid w:val="00445764"/>
    <w:rsid w:val="0044672E"/>
    <w:rsid w:val="00446801"/>
    <w:rsid w:val="0044696F"/>
    <w:rsid w:val="0044760C"/>
    <w:rsid w:val="00447E51"/>
    <w:rsid w:val="004505B6"/>
    <w:rsid w:val="00450C87"/>
    <w:rsid w:val="00450E0A"/>
    <w:rsid w:val="00451072"/>
    <w:rsid w:val="004516C8"/>
    <w:rsid w:val="00451EEE"/>
    <w:rsid w:val="0045208F"/>
    <w:rsid w:val="0045253F"/>
    <w:rsid w:val="00452F43"/>
    <w:rsid w:val="004533A4"/>
    <w:rsid w:val="004535FA"/>
    <w:rsid w:val="004543EA"/>
    <w:rsid w:val="00454AEF"/>
    <w:rsid w:val="00454CF9"/>
    <w:rsid w:val="0045506F"/>
    <w:rsid w:val="004554EC"/>
    <w:rsid w:val="0045555F"/>
    <w:rsid w:val="0045600F"/>
    <w:rsid w:val="00456C52"/>
    <w:rsid w:val="00456EAE"/>
    <w:rsid w:val="00457017"/>
    <w:rsid w:val="004571C2"/>
    <w:rsid w:val="004571CA"/>
    <w:rsid w:val="004571FD"/>
    <w:rsid w:val="00457578"/>
    <w:rsid w:val="00457696"/>
    <w:rsid w:val="0046031D"/>
    <w:rsid w:val="004604D5"/>
    <w:rsid w:val="0046070A"/>
    <w:rsid w:val="0046084B"/>
    <w:rsid w:val="0046136D"/>
    <w:rsid w:val="0046170A"/>
    <w:rsid w:val="00461B93"/>
    <w:rsid w:val="00461C0E"/>
    <w:rsid w:val="00461F6F"/>
    <w:rsid w:val="004628B1"/>
    <w:rsid w:val="00464190"/>
    <w:rsid w:val="00464400"/>
    <w:rsid w:val="00464FAA"/>
    <w:rsid w:val="00465DD3"/>
    <w:rsid w:val="004660A0"/>
    <w:rsid w:val="00466311"/>
    <w:rsid w:val="0046640A"/>
    <w:rsid w:val="00466ED6"/>
    <w:rsid w:val="00467D02"/>
    <w:rsid w:val="00471A0A"/>
    <w:rsid w:val="00471E5C"/>
    <w:rsid w:val="00472A17"/>
    <w:rsid w:val="00472A30"/>
    <w:rsid w:val="00472A73"/>
    <w:rsid w:val="004739FA"/>
    <w:rsid w:val="00473C49"/>
    <w:rsid w:val="00473EB7"/>
    <w:rsid w:val="004741ED"/>
    <w:rsid w:val="00474500"/>
    <w:rsid w:val="0047479A"/>
    <w:rsid w:val="00474D7A"/>
    <w:rsid w:val="00475AC0"/>
    <w:rsid w:val="00475F1A"/>
    <w:rsid w:val="0047600C"/>
    <w:rsid w:val="0047610B"/>
    <w:rsid w:val="00476FE2"/>
    <w:rsid w:val="00477008"/>
    <w:rsid w:val="00477A57"/>
    <w:rsid w:val="00480417"/>
    <w:rsid w:val="00480813"/>
    <w:rsid w:val="00480A9A"/>
    <w:rsid w:val="00480B73"/>
    <w:rsid w:val="00480C11"/>
    <w:rsid w:val="00480F70"/>
    <w:rsid w:val="0048136F"/>
    <w:rsid w:val="00482D10"/>
    <w:rsid w:val="00482FA4"/>
    <w:rsid w:val="00483B51"/>
    <w:rsid w:val="00484013"/>
    <w:rsid w:val="00484684"/>
    <w:rsid w:val="004848EB"/>
    <w:rsid w:val="00484DA5"/>
    <w:rsid w:val="0048573F"/>
    <w:rsid w:val="004858BE"/>
    <w:rsid w:val="00485C0A"/>
    <w:rsid w:val="00485C2E"/>
    <w:rsid w:val="00485D33"/>
    <w:rsid w:val="00485FA4"/>
    <w:rsid w:val="00487E4B"/>
    <w:rsid w:val="00487E68"/>
    <w:rsid w:val="0049058D"/>
    <w:rsid w:val="0049082E"/>
    <w:rsid w:val="00491343"/>
    <w:rsid w:val="0049151D"/>
    <w:rsid w:val="00491A00"/>
    <w:rsid w:val="00492858"/>
    <w:rsid w:val="004928B2"/>
    <w:rsid w:val="00492A9B"/>
    <w:rsid w:val="00492B63"/>
    <w:rsid w:val="00494F24"/>
    <w:rsid w:val="00495045"/>
    <w:rsid w:val="004957FB"/>
    <w:rsid w:val="00495897"/>
    <w:rsid w:val="00495B7C"/>
    <w:rsid w:val="00495DAF"/>
    <w:rsid w:val="00496429"/>
    <w:rsid w:val="00496540"/>
    <w:rsid w:val="0049666C"/>
    <w:rsid w:val="00497754"/>
    <w:rsid w:val="00497A1E"/>
    <w:rsid w:val="00497F37"/>
    <w:rsid w:val="004A0755"/>
    <w:rsid w:val="004A13A0"/>
    <w:rsid w:val="004A189F"/>
    <w:rsid w:val="004A1ACA"/>
    <w:rsid w:val="004A220D"/>
    <w:rsid w:val="004A4B00"/>
    <w:rsid w:val="004A4B29"/>
    <w:rsid w:val="004A4D60"/>
    <w:rsid w:val="004A62C6"/>
    <w:rsid w:val="004A6C40"/>
    <w:rsid w:val="004A6F85"/>
    <w:rsid w:val="004A701F"/>
    <w:rsid w:val="004A71A1"/>
    <w:rsid w:val="004A71E9"/>
    <w:rsid w:val="004A72F6"/>
    <w:rsid w:val="004A74D1"/>
    <w:rsid w:val="004A7B05"/>
    <w:rsid w:val="004B000A"/>
    <w:rsid w:val="004B14B7"/>
    <w:rsid w:val="004B15E1"/>
    <w:rsid w:val="004B1DF1"/>
    <w:rsid w:val="004B1FE8"/>
    <w:rsid w:val="004B2578"/>
    <w:rsid w:val="004B280D"/>
    <w:rsid w:val="004B2CED"/>
    <w:rsid w:val="004B2E63"/>
    <w:rsid w:val="004B3015"/>
    <w:rsid w:val="004B33ED"/>
    <w:rsid w:val="004B46FD"/>
    <w:rsid w:val="004B476B"/>
    <w:rsid w:val="004B5576"/>
    <w:rsid w:val="004B62C9"/>
    <w:rsid w:val="004B691C"/>
    <w:rsid w:val="004B6BAB"/>
    <w:rsid w:val="004B78E2"/>
    <w:rsid w:val="004B7C44"/>
    <w:rsid w:val="004C01A9"/>
    <w:rsid w:val="004C0644"/>
    <w:rsid w:val="004C0825"/>
    <w:rsid w:val="004C09B6"/>
    <w:rsid w:val="004C1030"/>
    <w:rsid w:val="004C120E"/>
    <w:rsid w:val="004C1539"/>
    <w:rsid w:val="004C1CE2"/>
    <w:rsid w:val="004C1E45"/>
    <w:rsid w:val="004C2228"/>
    <w:rsid w:val="004C22DF"/>
    <w:rsid w:val="004C2935"/>
    <w:rsid w:val="004C2E65"/>
    <w:rsid w:val="004C41CC"/>
    <w:rsid w:val="004C5E6D"/>
    <w:rsid w:val="004C64F7"/>
    <w:rsid w:val="004C6621"/>
    <w:rsid w:val="004C69A0"/>
    <w:rsid w:val="004C6AAB"/>
    <w:rsid w:val="004C7D00"/>
    <w:rsid w:val="004C7D39"/>
    <w:rsid w:val="004D0017"/>
    <w:rsid w:val="004D008D"/>
    <w:rsid w:val="004D02B0"/>
    <w:rsid w:val="004D03E2"/>
    <w:rsid w:val="004D08D3"/>
    <w:rsid w:val="004D08F2"/>
    <w:rsid w:val="004D0E10"/>
    <w:rsid w:val="004D1057"/>
    <w:rsid w:val="004D1493"/>
    <w:rsid w:val="004D1A21"/>
    <w:rsid w:val="004D247E"/>
    <w:rsid w:val="004D3898"/>
    <w:rsid w:val="004D3D7A"/>
    <w:rsid w:val="004D3F2D"/>
    <w:rsid w:val="004D4FDE"/>
    <w:rsid w:val="004D5B90"/>
    <w:rsid w:val="004D654C"/>
    <w:rsid w:val="004D68A0"/>
    <w:rsid w:val="004E072B"/>
    <w:rsid w:val="004E0E5B"/>
    <w:rsid w:val="004E1A73"/>
    <w:rsid w:val="004E1CBB"/>
    <w:rsid w:val="004E225C"/>
    <w:rsid w:val="004E30B8"/>
    <w:rsid w:val="004E4632"/>
    <w:rsid w:val="004E473A"/>
    <w:rsid w:val="004E4A4F"/>
    <w:rsid w:val="004E4AAA"/>
    <w:rsid w:val="004E4DB2"/>
    <w:rsid w:val="004E519A"/>
    <w:rsid w:val="004E5794"/>
    <w:rsid w:val="004E5C9C"/>
    <w:rsid w:val="004E5D4D"/>
    <w:rsid w:val="004E64A6"/>
    <w:rsid w:val="004E66D5"/>
    <w:rsid w:val="004E72E0"/>
    <w:rsid w:val="004E78DA"/>
    <w:rsid w:val="004E7930"/>
    <w:rsid w:val="004E7DC7"/>
    <w:rsid w:val="004E7FF4"/>
    <w:rsid w:val="004F0C81"/>
    <w:rsid w:val="004F0E55"/>
    <w:rsid w:val="004F1442"/>
    <w:rsid w:val="004F2902"/>
    <w:rsid w:val="004F2B57"/>
    <w:rsid w:val="004F3859"/>
    <w:rsid w:val="004F3C93"/>
    <w:rsid w:val="004F3EED"/>
    <w:rsid w:val="004F4050"/>
    <w:rsid w:val="004F40D2"/>
    <w:rsid w:val="004F43DD"/>
    <w:rsid w:val="004F446B"/>
    <w:rsid w:val="004F46D2"/>
    <w:rsid w:val="004F4E1E"/>
    <w:rsid w:val="004F4EF6"/>
    <w:rsid w:val="004F5377"/>
    <w:rsid w:val="004F5AA6"/>
    <w:rsid w:val="004F637A"/>
    <w:rsid w:val="004F6929"/>
    <w:rsid w:val="004F7559"/>
    <w:rsid w:val="004F7A09"/>
    <w:rsid w:val="004F7BD6"/>
    <w:rsid w:val="0050093B"/>
    <w:rsid w:val="00500A7E"/>
    <w:rsid w:val="00500C39"/>
    <w:rsid w:val="00501676"/>
    <w:rsid w:val="00501A03"/>
    <w:rsid w:val="00502D19"/>
    <w:rsid w:val="0050388D"/>
    <w:rsid w:val="0050462E"/>
    <w:rsid w:val="005050B6"/>
    <w:rsid w:val="0050609C"/>
    <w:rsid w:val="00506DEF"/>
    <w:rsid w:val="00506E30"/>
    <w:rsid w:val="00506F9D"/>
    <w:rsid w:val="00506FA6"/>
    <w:rsid w:val="005071C9"/>
    <w:rsid w:val="00507383"/>
    <w:rsid w:val="00510319"/>
    <w:rsid w:val="0051082F"/>
    <w:rsid w:val="0051148B"/>
    <w:rsid w:val="00511C4C"/>
    <w:rsid w:val="005123D7"/>
    <w:rsid w:val="00512926"/>
    <w:rsid w:val="005129D5"/>
    <w:rsid w:val="0051337B"/>
    <w:rsid w:val="0051354E"/>
    <w:rsid w:val="005140C6"/>
    <w:rsid w:val="005147DF"/>
    <w:rsid w:val="00514D85"/>
    <w:rsid w:val="00515409"/>
    <w:rsid w:val="00515B4D"/>
    <w:rsid w:val="00516985"/>
    <w:rsid w:val="0051722D"/>
    <w:rsid w:val="00517AEA"/>
    <w:rsid w:val="00517D54"/>
    <w:rsid w:val="0052071A"/>
    <w:rsid w:val="00520B5F"/>
    <w:rsid w:val="00521557"/>
    <w:rsid w:val="00521E88"/>
    <w:rsid w:val="00522E34"/>
    <w:rsid w:val="00524194"/>
    <w:rsid w:val="00524B57"/>
    <w:rsid w:val="00524C50"/>
    <w:rsid w:val="0052559F"/>
    <w:rsid w:val="00525CE0"/>
    <w:rsid w:val="00526788"/>
    <w:rsid w:val="005267EB"/>
    <w:rsid w:val="00526985"/>
    <w:rsid w:val="00526D94"/>
    <w:rsid w:val="00527003"/>
    <w:rsid w:val="0052743B"/>
    <w:rsid w:val="0053068C"/>
    <w:rsid w:val="00530728"/>
    <w:rsid w:val="005308FB"/>
    <w:rsid w:val="005309CD"/>
    <w:rsid w:val="00530A1D"/>
    <w:rsid w:val="00531167"/>
    <w:rsid w:val="005314A6"/>
    <w:rsid w:val="0053176E"/>
    <w:rsid w:val="00531AA2"/>
    <w:rsid w:val="00531C55"/>
    <w:rsid w:val="00531FAA"/>
    <w:rsid w:val="0053219A"/>
    <w:rsid w:val="00532655"/>
    <w:rsid w:val="0053308C"/>
    <w:rsid w:val="00533A39"/>
    <w:rsid w:val="005341C1"/>
    <w:rsid w:val="00534B21"/>
    <w:rsid w:val="00535478"/>
    <w:rsid w:val="00535939"/>
    <w:rsid w:val="0053597B"/>
    <w:rsid w:val="005367A7"/>
    <w:rsid w:val="00537548"/>
    <w:rsid w:val="005375A0"/>
    <w:rsid w:val="0054000B"/>
    <w:rsid w:val="0054053C"/>
    <w:rsid w:val="005412BB"/>
    <w:rsid w:val="00541304"/>
    <w:rsid w:val="005413CC"/>
    <w:rsid w:val="005413D4"/>
    <w:rsid w:val="005414B4"/>
    <w:rsid w:val="00542B73"/>
    <w:rsid w:val="005430F2"/>
    <w:rsid w:val="00543186"/>
    <w:rsid w:val="00543A3C"/>
    <w:rsid w:val="005443F4"/>
    <w:rsid w:val="00544634"/>
    <w:rsid w:val="0054485B"/>
    <w:rsid w:val="00544C66"/>
    <w:rsid w:val="00544DC9"/>
    <w:rsid w:val="00545B59"/>
    <w:rsid w:val="005465FC"/>
    <w:rsid w:val="00546872"/>
    <w:rsid w:val="00546CD3"/>
    <w:rsid w:val="005475A9"/>
    <w:rsid w:val="00547FB1"/>
    <w:rsid w:val="00550173"/>
    <w:rsid w:val="005511ED"/>
    <w:rsid w:val="00551D2E"/>
    <w:rsid w:val="00552BE9"/>
    <w:rsid w:val="00552C01"/>
    <w:rsid w:val="00553496"/>
    <w:rsid w:val="00553B76"/>
    <w:rsid w:val="00553EF0"/>
    <w:rsid w:val="00553F74"/>
    <w:rsid w:val="00554B51"/>
    <w:rsid w:val="0055511F"/>
    <w:rsid w:val="005552ED"/>
    <w:rsid w:val="00555881"/>
    <w:rsid w:val="00555FF3"/>
    <w:rsid w:val="00556819"/>
    <w:rsid w:val="00556FDA"/>
    <w:rsid w:val="005572B7"/>
    <w:rsid w:val="00557659"/>
    <w:rsid w:val="005576C6"/>
    <w:rsid w:val="00557E7C"/>
    <w:rsid w:val="00557F4E"/>
    <w:rsid w:val="0056032E"/>
    <w:rsid w:val="00560942"/>
    <w:rsid w:val="00560998"/>
    <w:rsid w:val="005616C7"/>
    <w:rsid w:val="00562226"/>
    <w:rsid w:val="00562503"/>
    <w:rsid w:val="005631DA"/>
    <w:rsid w:val="00563333"/>
    <w:rsid w:val="00563357"/>
    <w:rsid w:val="0056368C"/>
    <w:rsid w:val="00564B25"/>
    <w:rsid w:val="00564CCA"/>
    <w:rsid w:val="0056567F"/>
    <w:rsid w:val="00565888"/>
    <w:rsid w:val="005659B2"/>
    <w:rsid w:val="00566151"/>
    <w:rsid w:val="0056678D"/>
    <w:rsid w:val="00566BE4"/>
    <w:rsid w:val="0056749F"/>
    <w:rsid w:val="00567520"/>
    <w:rsid w:val="00567BF8"/>
    <w:rsid w:val="00567D3A"/>
    <w:rsid w:val="005700D9"/>
    <w:rsid w:val="00570257"/>
    <w:rsid w:val="0057025C"/>
    <w:rsid w:val="005704AD"/>
    <w:rsid w:val="00570924"/>
    <w:rsid w:val="005715C1"/>
    <w:rsid w:val="00571910"/>
    <w:rsid w:val="00571912"/>
    <w:rsid w:val="00572715"/>
    <w:rsid w:val="00572B8E"/>
    <w:rsid w:val="0057340D"/>
    <w:rsid w:val="0057379A"/>
    <w:rsid w:val="00573AC3"/>
    <w:rsid w:val="00573B8D"/>
    <w:rsid w:val="00573D8C"/>
    <w:rsid w:val="00573FB0"/>
    <w:rsid w:val="00573FF5"/>
    <w:rsid w:val="005740A7"/>
    <w:rsid w:val="005741DF"/>
    <w:rsid w:val="0057479B"/>
    <w:rsid w:val="00574FCD"/>
    <w:rsid w:val="00574FF6"/>
    <w:rsid w:val="00575E32"/>
    <w:rsid w:val="00575F49"/>
    <w:rsid w:val="005763A5"/>
    <w:rsid w:val="0057655A"/>
    <w:rsid w:val="005768BD"/>
    <w:rsid w:val="0057697A"/>
    <w:rsid w:val="005769E4"/>
    <w:rsid w:val="005778D5"/>
    <w:rsid w:val="00577C0D"/>
    <w:rsid w:val="00580C9B"/>
    <w:rsid w:val="00581C0D"/>
    <w:rsid w:val="005822DA"/>
    <w:rsid w:val="00582514"/>
    <w:rsid w:val="00582684"/>
    <w:rsid w:val="00582B38"/>
    <w:rsid w:val="00582EEA"/>
    <w:rsid w:val="00583981"/>
    <w:rsid w:val="00583DB5"/>
    <w:rsid w:val="00584351"/>
    <w:rsid w:val="00584702"/>
    <w:rsid w:val="00584ADC"/>
    <w:rsid w:val="00584B56"/>
    <w:rsid w:val="00584F3A"/>
    <w:rsid w:val="00584F70"/>
    <w:rsid w:val="0058506A"/>
    <w:rsid w:val="00585CD5"/>
    <w:rsid w:val="00585EA0"/>
    <w:rsid w:val="0058673D"/>
    <w:rsid w:val="00586768"/>
    <w:rsid w:val="00586F0E"/>
    <w:rsid w:val="005901EE"/>
    <w:rsid w:val="005903A9"/>
    <w:rsid w:val="00590509"/>
    <w:rsid w:val="0059066B"/>
    <w:rsid w:val="00590783"/>
    <w:rsid w:val="00591427"/>
    <w:rsid w:val="0059177B"/>
    <w:rsid w:val="00592D67"/>
    <w:rsid w:val="005935FE"/>
    <w:rsid w:val="00593D17"/>
    <w:rsid w:val="00593E1C"/>
    <w:rsid w:val="0059426B"/>
    <w:rsid w:val="00594DF7"/>
    <w:rsid w:val="005954D9"/>
    <w:rsid w:val="005957DC"/>
    <w:rsid w:val="005958E3"/>
    <w:rsid w:val="00595C0E"/>
    <w:rsid w:val="00595D27"/>
    <w:rsid w:val="005969C9"/>
    <w:rsid w:val="00596DA9"/>
    <w:rsid w:val="00596E65"/>
    <w:rsid w:val="005971A2"/>
    <w:rsid w:val="0059736E"/>
    <w:rsid w:val="00597FD6"/>
    <w:rsid w:val="005A0021"/>
    <w:rsid w:val="005A0BBC"/>
    <w:rsid w:val="005A0F4C"/>
    <w:rsid w:val="005A1693"/>
    <w:rsid w:val="005A1821"/>
    <w:rsid w:val="005A22C7"/>
    <w:rsid w:val="005A2A3C"/>
    <w:rsid w:val="005A2A4E"/>
    <w:rsid w:val="005A3380"/>
    <w:rsid w:val="005A35E3"/>
    <w:rsid w:val="005A5D53"/>
    <w:rsid w:val="005A66BB"/>
    <w:rsid w:val="005A70CE"/>
    <w:rsid w:val="005A7AC2"/>
    <w:rsid w:val="005A7D88"/>
    <w:rsid w:val="005B050C"/>
    <w:rsid w:val="005B18A0"/>
    <w:rsid w:val="005B277B"/>
    <w:rsid w:val="005B342A"/>
    <w:rsid w:val="005B37FB"/>
    <w:rsid w:val="005B3D6B"/>
    <w:rsid w:val="005B3E9A"/>
    <w:rsid w:val="005B3FB1"/>
    <w:rsid w:val="005B4332"/>
    <w:rsid w:val="005B5753"/>
    <w:rsid w:val="005B59F6"/>
    <w:rsid w:val="005B5C14"/>
    <w:rsid w:val="005B5C59"/>
    <w:rsid w:val="005B5E0E"/>
    <w:rsid w:val="005B62C9"/>
    <w:rsid w:val="005B6540"/>
    <w:rsid w:val="005B7AD2"/>
    <w:rsid w:val="005B7E9A"/>
    <w:rsid w:val="005C07CA"/>
    <w:rsid w:val="005C08B7"/>
    <w:rsid w:val="005C08E0"/>
    <w:rsid w:val="005C0D06"/>
    <w:rsid w:val="005C16CA"/>
    <w:rsid w:val="005C24CE"/>
    <w:rsid w:val="005C2C28"/>
    <w:rsid w:val="005C3EA9"/>
    <w:rsid w:val="005C4042"/>
    <w:rsid w:val="005C4A63"/>
    <w:rsid w:val="005C518C"/>
    <w:rsid w:val="005C5F00"/>
    <w:rsid w:val="005C66CA"/>
    <w:rsid w:val="005C697A"/>
    <w:rsid w:val="005C702C"/>
    <w:rsid w:val="005D0A38"/>
    <w:rsid w:val="005D0EC8"/>
    <w:rsid w:val="005D0F80"/>
    <w:rsid w:val="005D118B"/>
    <w:rsid w:val="005D1772"/>
    <w:rsid w:val="005D1F15"/>
    <w:rsid w:val="005D1FC3"/>
    <w:rsid w:val="005D20F7"/>
    <w:rsid w:val="005D2D4B"/>
    <w:rsid w:val="005D2E2B"/>
    <w:rsid w:val="005D3A3F"/>
    <w:rsid w:val="005D4CB4"/>
    <w:rsid w:val="005D5021"/>
    <w:rsid w:val="005D5351"/>
    <w:rsid w:val="005D64C5"/>
    <w:rsid w:val="005D6F15"/>
    <w:rsid w:val="005D78DE"/>
    <w:rsid w:val="005E149D"/>
    <w:rsid w:val="005E14A7"/>
    <w:rsid w:val="005E1923"/>
    <w:rsid w:val="005E1C28"/>
    <w:rsid w:val="005E1CBE"/>
    <w:rsid w:val="005E1F25"/>
    <w:rsid w:val="005E252F"/>
    <w:rsid w:val="005E297B"/>
    <w:rsid w:val="005E3008"/>
    <w:rsid w:val="005E3DD6"/>
    <w:rsid w:val="005E3E8D"/>
    <w:rsid w:val="005E422E"/>
    <w:rsid w:val="005E5A24"/>
    <w:rsid w:val="005E5AB2"/>
    <w:rsid w:val="005E6383"/>
    <w:rsid w:val="005E68B6"/>
    <w:rsid w:val="005F073B"/>
    <w:rsid w:val="005F08C6"/>
    <w:rsid w:val="005F09AE"/>
    <w:rsid w:val="005F0CF0"/>
    <w:rsid w:val="005F0DFB"/>
    <w:rsid w:val="005F16E5"/>
    <w:rsid w:val="005F2E76"/>
    <w:rsid w:val="005F2E98"/>
    <w:rsid w:val="005F38B3"/>
    <w:rsid w:val="005F3DC3"/>
    <w:rsid w:val="005F4126"/>
    <w:rsid w:val="005F45B8"/>
    <w:rsid w:val="005F4653"/>
    <w:rsid w:val="005F4F1A"/>
    <w:rsid w:val="005F5AB2"/>
    <w:rsid w:val="005F611D"/>
    <w:rsid w:val="005F61BE"/>
    <w:rsid w:val="005F62CF"/>
    <w:rsid w:val="005F6604"/>
    <w:rsid w:val="005F68C2"/>
    <w:rsid w:val="005F6C11"/>
    <w:rsid w:val="005F777D"/>
    <w:rsid w:val="006006EC"/>
    <w:rsid w:val="0060087B"/>
    <w:rsid w:val="00600C70"/>
    <w:rsid w:val="00601659"/>
    <w:rsid w:val="00603734"/>
    <w:rsid w:val="006039EB"/>
    <w:rsid w:val="00604342"/>
    <w:rsid w:val="006044B7"/>
    <w:rsid w:val="0060483C"/>
    <w:rsid w:val="00604A12"/>
    <w:rsid w:val="00604C8A"/>
    <w:rsid w:val="006050C3"/>
    <w:rsid w:val="00605543"/>
    <w:rsid w:val="00605A12"/>
    <w:rsid w:val="00605CDB"/>
    <w:rsid w:val="00607023"/>
    <w:rsid w:val="00607318"/>
    <w:rsid w:val="00607DC8"/>
    <w:rsid w:val="006100B2"/>
    <w:rsid w:val="00610996"/>
    <w:rsid w:val="006117FE"/>
    <w:rsid w:val="00611B2F"/>
    <w:rsid w:val="00612EB7"/>
    <w:rsid w:val="00613476"/>
    <w:rsid w:val="0061401B"/>
    <w:rsid w:val="0061418B"/>
    <w:rsid w:val="00614FC7"/>
    <w:rsid w:val="006158C0"/>
    <w:rsid w:val="0061688F"/>
    <w:rsid w:val="00616F0E"/>
    <w:rsid w:val="00621040"/>
    <w:rsid w:val="00621312"/>
    <w:rsid w:val="006219E8"/>
    <w:rsid w:val="00622384"/>
    <w:rsid w:val="006231B2"/>
    <w:rsid w:val="00623EB9"/>
    <w:rsid w:val="006243A5"/>
    <w:rsid w:val="00624591"/>
    <w:rsid w:val="006249EC"/>
    <w:rsid w:val="00624B13"/>
    <w:rsid w:val="00625D56"/>
    <w:rsid w:val="00625FDC"/>
    <w:rsid w:val="006261C7"/>
    <w:rsid w:val="006263F5"/>
    <w:rsid w:val="00626639"/>
    <w:rsid w:val="00626C38"/>
    <w:rsid w:val="00626D90"/>
    <w:rsid w:val="00627111"/>
    <w:rsid w:val="00627308"/>
    <w:rsid w:val="00627877"/>
    <w:rsid w:val="006306E4"/>
    <w:rsid w:val="00630AE7"/>
    <w:rsid w:val="0063101D"/>
    <w:rsid w:val="006313F1"/>
    <w:rsid w:val="0063181B"/>
    <w:rsid w:val="0063196E"/>
    <w:rsid w:val="006325AB"/>
    <w:rsid w:val="0063355D"/>
    <w:rsid w:val="006338E7"/>
    <w:rsid w:val="00633A75"/>
    <w:rsid w:val="00633A95"/>
    <w:rsid w:val="006344DA"/>
    <w:rsid w:val="006344EC"/>
    <w:rsid w:val="0063560E"/>
    <w:rsid w:val="006359F1"/>
    <w:rsid w:val="006371D7"/>
    <w:rsid w:val="006402D6"/>
    <w:rsid w:val="00640D48"/>
    <w:rsid w:val="00640DBE"/>
    <w:rsid w:val="00641626"/>
    <w:rsid w:val="00641944"/>
    <w:rsid w:val="00641A32"/>
    <w:rsid w:val="0064269C"/>
    <w:rsid w:val="00643229"/>
    <w:rsid w:val="006432A7"/>
    <w:rsid w:val="006437DE"/>
    <w:rsid w:val="0064398C"/>
    <w:rsid w:val="00643C4F"/>
    <w:rsid w:val="00643EB3"/>
    <w:rsid w:val="00644B07"/>
    <w:rsid w:val="00645E0B"/>
    <w:rsid w:val="00646118"/>
    <w:rsid w:val="00646580"/>
    <w:rsid w:val="0064662E"/>
    <w:rsid w:val="00646B9D"/>
    <w:rsid w:val="00647A6F"/>
    <w:rsid w:val="00647C26"/>
    <w:rsid w:val="00650252"/>
    <w:rsid w:val="00650EED"/>
    <w:rsid w:val="006510B7"/>
    <w:rsid w:val="00651331"/>
    <w:rsid w:val="006515C8"/>
    <w:rsid w:val="006519A5"/>
    <w:rsid w:val="006529CC"/>
    <w:rsid w:val="00652E20"/>
    <w:rsid w:val="0065330E"/>
    <w:rsid w:val="00654070"/>
    <w:rsid w:val="00655B43"/>
    <w:rsid w:val="00655CDD"/>
    <w:rsid w:val="006566EA"/>
    <w:rsid w:val="00656BF8"/>
    <w:rsid w:val="00656C8A"/>
    <w:rsid w:val="00657093"/>
    <w:rsid w:val="006579BF"/>
    <w:rsid w:val="006604C5"/>
    <w:rsid w:val="006604CD"/>
    <w:rsid w:val="00660F63"/>
    <w:rsid w:val="0066113B"/>
    <w:rsid w:val="00661501"/>
    <w:rsid w:val="006616D7"/>
    <w:rsid w:val="006627AE"/>
    <w:rsid w:val="006628E6"/>
    <w:rsid w:val="00662CE8"/>
    <w:rsid w:val="00662ECB"/>
    <w:rsid w:val="006632A3"/>
    <w:rsid w:val="00663324"/>
    <w:rsid w:val="00663936"/>
    <w:rsid w:val="00663B04"/>
    <w:rsid w:val="006642D9"/>
    <w:rsid w:val="006649B8"/>
    <w:rsid w:val="00664A5C"/>
    <w:rsid w:val="00664BEB"/>
    <w:rsid w:val="00665750"/>
    <w:rsid w:val="006657A1"/>
    <w:rsid w:val="00666B5D"/>
    <w:rsid w:val="00666D9E"/>
    <w:rsid w:val="00666F33"/>
    <w:rsid w:val="006704C9"/>
    <w:rsid w:val="0067083A"/>
    <w:rsid w:val="00670BA6"/>
    <w:rsid w:val="006722F6"/>
    <w:rsid w:val="0067243C"/>
    <w:rsid w:val="00672456"/>
    <w:rsid w:val="0067258D"/>
    <w:rsid w:val="006726FC"/>
    <w:rsid w:val="006737B5"/>
    <w:rsid w:val="00673E4F"/>
    <w:rsid w:val="0067404D"/>
    <w:rsid w:val="006741D7"/>
    <w:rsid w:val="0067476D"/>
    <w:rsid w:val="00674779"/>
    <w:rsid w:val="00674883"/>
    <w:rsid w:val="006756F4"/>
    <w:rsid w:val="006757F9"/>
    <w:rsid w:val="00675CC1"/>
    <w:rsid w:val="00676314"/>
    <w:rsid w:val="00676703"/>
    <w:rsid w:val="00676A62"/>
    <w:rsid w:val="00677DAE"/>
    <w:rsid w:val="00680241"/>
    <w:rsid w:val="0068060D"/>
    <w:rsid w:val="0068079C"/>
    <w:rsid w:val="00680927"/>
    <w:rsid w:val="00680A03"/>
    <w:rsid w:val="006816B3"/>
    <w:rsid w:val="006820A0"/>
    <w:rsid w:val="006826C3"/>
    <w:rsid w:val="00682910"/>
    <w:rsid w:val="00682957"/>
    <w:rsid w:val="00682EE1"/>
    <w:rsid w:val="006834F3"/>
    <w:rsid w:val="006835AA"/>
    <w:rsid w:val="00684CE9"/>
    <w:rsid w:val="00684D9C"/>
    <w:rsid w:val="006854D1"/>
    <w:rsid w:val="00685586"/>
    <w:rsid w:val="00685FA0"/>
    <w:rsid w:val="0068602A"/>
    <w:rsid w:val="006870F8"/>
    <w:rsid w:val="00687642"/>
    <w:rsid w:val="0068767F"/>
    <w:rsid w:val="006876F9"/>
    <w:rsid w:val="00687966"/>
    <w:rsid w:val="00687A53"/>
    <w:rsid w:val="00690491"/>
    <w:rsid w:val="00690B9F"/>
    <w:rsid w:val="006920AF"/>
    <w:rsid w:val="00692B1A"/>
    <w:rsid w:val="00692C90"/>
    <w:rsid w:val="00692E9E"/>
    <w:rsid w:val="00692F88"/>
    <w:rsid w:val="00693FCE"/>
    <w:rsid w:val="0069409C"/>
    <w:rsid w:val="006942CD"/>
    <w:rsid w:val="006946E1"/>
    <w:rsid w:val="00694A7E"/>
    <w:rsid w:val="0069543D"/>
    <w:rsid w:val="006957D1"/>
    <w:rsid w:val="006959FF"/>
    <w:rsid w:val="00695F07"/>
    <w:rsid w:val="0069602F"/>
    <w:rsid w:val="00696230"/>
    <w:rsid w:val="0069709C"/>
    <w:rsid w:val="00697342"/>
    <w:rsid w:val="00697452"/>
    <w:rsid w:val="00697AC1"/>
    <w:rsid w:val="00697B83"/>
    <w:rsid w:val="006A043D"/>
    <w:rsid w:val="006A0CD9"/>
    <w:rsid w:val="006A110C"/>
    <w:rsid w:val="006A1ED8"/>
    <w:rsid w:val="006A2467"/>
    <w:rsid w:val="006A2AF3"/>
    <w:rsid w:val="006A2D8D"/>
    <w:rsid w:val="006A3665"/>
    <w:rsid w:val="006A3946"/>
    <w:rsid w:val="006A3FFD"/>
    <w:rsid w:val="006A4316"/>
    <w:rsid w:val="006A4D0D"/>
    <w:rsid w:val="006A4DEF"/>
    <w:rsid w:val="006A6395"/>
    <w:rsid w:val="006A7865"/>
    <w:rsid w:val="006B015A"/>
    <w:rsid w:val="006B16F9"/>
    <w:rsid w:val="006B18AA"/>
    <w:rsid w:val="006B22FF"/>
    <w:rsid w:val="006B2D87"/>
    <w:rsid w:val="006B4395"/>
    <w:rsid w:val="006B44D1"/>
    <w:rsid w:val="006B4B7F"/>
    <w:rsid w:val="006B4D65"/>
    <w:rsid w:val="006B54AB"/>
    <w:rsid w:val="006B54F0"/>
    <w:rsid w:val="006B5902"/>
    <w:rsid w:val="006B611C"/>
    <w:rsid w:val="006B627C"/>
    <w:rsid w:val="006B6ED2"/>
    <w:rsid w:val="006C00B1"/>
    <w:rsid w:val="006C02C1"/>
    <w:rsid w:val="006C0DAD"/>
    <w:rsid w:val="006C1502"/>
    <w:rsid w:val="006C189D"/>
    <w:rsid w:val="006C1C51"/>
    <w:rsid w:val="006C1C62"/>
    <w:rsid w:val="006C1E59"/>
    <w:rsid w:val="006C291F"/>
    <w:rsid w:val="006C2F4E"/>
    <w:rsid w:val="006C2FC2"/>
    <w:rsid w:val="006C307C"/>
    <w:rsid w:val="006C30DB"/>
    <w:rsid w:val="006C32A0"/>
    <w:rsid w:val="006C34D2"/>
    <w:rsid w:val="006C37BC"/>
    <w:rsid w:val="006C39E8"/>
    <w:rsid w:val="006C40A6"/>
    <w:rsid w:val="006C6890"/>
    <w:rsid w:val="006C68E1"/>
    <w:rsid w:val="006C7377"/>
    <w:rsid w:val="006D1A6A"/>
    <w:rsid w:val="006D1E5B"/>
    <w:rsid w:val="006D2196"/>
    <w:rsid w:val="006D2A70"/>
    <w:rsid w:val="006D2A7C"/>
    <w:rsid w:val="006D2C10"/>
    <w:rsid w:val="006D2C53"/>
    <w:rsid w:val="006D2FBA"/>
    <w:rsid w:val="006D36AE"/>
    <w:rsid w:val="006D374B"/>
    <w:rsid w:val="006D3B9E"/>
    <w:rsid w:val="006D424C"/>
    <w:rsid w:val="006D451F"/>
    <w:rsid w:val="006D476F"/>
    <w:rsid w:val="006D4ED4"/>
    <w:rsid w:val="006D5DBB"/>
    <w:rsid w:val="006D636E"/>
    <w:rsid w:val="006D6480"/>
    <w:rsid w:val="006D6A2A"/>
    <w:rsid w:val="006D74CF"/>
    <w:rsid w:val="006E05FB"/>
    <w:rsid w:val="006E0A10"/>
    <w:rsid w:val="006E0C75"/>
    <w:rsid w:val="006E1B8A"/>
    <w:rsid w:val="006E231A"/>
    <w:rsid w:val="006E24AE"/>
    <w:rsid w:val="006E2919"/>
    <w:rsid w:val="006E2B70"/>
    <w:rsid w:val="006E2CC8"/>
    <w:rsid w:val="006E383D"/>
    <w:rsid w:val="006E386B"/>
    <w:rsid w:val="006E3A87"/>
    <w:rsid w:val="006E3AFB"/>
    <w:rsid w:val="006E467B"/>
    <w:rsid w:val="006E483D"/>
    <w:rsid w:val="006E5238"/>
    <w:rsid w:val="006E55FE"/>
    <w:rsid w:val="006E5DC6"/>
    <w:rsid w:val="006E620C"/>
    <w:rsid w:val="006E687F"/>
    <w:rsid w:val="006E6DD8"/>
    <w:rsid w:val="006E74E7"/>
    <w:rsid w:val="006F0442"/>
    <w:rsid w:val="006F0B3C"/>
    <w:rsid w:val="006F1C01"/>
    <w:rsid w:val="006F2093"/>
    <w:rsid w:val="006F319F"/>
    <w:rsid w:val="006F3219"/>
    <w:rsid w:val="006F3676"/>
    <w:rsid w:val="006F3A1A"/>
    <w:rsid w:val="006F3EF7"/>
    <w:rsid w:val="006F4C76"/>
    <w:rsid w:val="006F4D03"/>
    <w:rsid w:val="006F51C2"/>
    <w:rsid w:val="006F5423"/>
    <w:rsid w:val="006F54AF"/>
    <w:rsid w:val="006F5B72"/>
    <w:rsid w:val="006F5C52"/>
    <w:rsid w:val="006F678A"/>
    <w:rsid w:val="006F6939"/>
    <w:rsid w:val="006F728A"/>
    <w:rsid w:val="006F75CA"/>
    <w:rsid w:val="006F7C53"/>
    <w:rsid w:val="00700427"/>
    <w:rsid w:val="00700A93"/>
    <w:rsid w:val="007024E5"/>
    <w:rsid w:val="00703B33"/>
    <w:rsid w:val="00703C2F"/>
    <w:rsid w:val="0070426E"/>
    <w:rsid w:val="0070470D"/>
    <w:rsid w:val="00704BB3"/>
    <w:rsid w:val="00704FC6"/>
    <w:rsid w:val="0070522B"/>
    <w:rsid w:val="00705692"/>
    <w:rsid w:val="0070594D"/>
    <w:rsid w:val="007064D5"/>
    <w:rsid w:val="00706808"/>
    <w:rsid w:val="00706FA5"/>
    <w:rsid w:val="00707124"/>
    <w:rsid w:val="00707BD1"/>
    <w:rsid w:val="00710977"/>
    <w:rsid w:val="00710C64"/>
    <w:rsid w:val="00710F9E"/>
    <w:rsid w:val="00710FC0"/>
    <w:rsid w:val="00711A0E"/>
    <w:rsid w:val="00711A9B"/>
    <w:rsid w:val="00711DE2"/>
    <w:rsid w:val="00711FC1"/>
    <w:rsid w:val="0071286B"/>
    <w:rsid w:val="00712B52"/>
    <w:rsid w:val="00713828"/>
    <w:rsid w:val="00714282"/>
    <w:rsid w:val="007145AE"/>
    <w:rsid w:val="00714721"/>
    <w:rsid w:val="00714AB5"/>
    <w:rsid w:val="00714C21"/>
    <w:rsid w:val="00715B8B"/>
    <w:rsid w:val="00716BCF"/>
    <w:rsid w:val="00717764"/>
    <w:rsid w:val="007178E6"/>
    <w:rsid w:val="00717926"/>
    <w:rsid w:val="00717D5B"/>
    <w:rsid w:val="00717E7B"/>
    <w:rsid w:val="00720175"/>
    <w:rsid w:val="007201DB"/>
    <w:rsid w:val="00721451"/>
    <w:rsid w:val="00721637"/>
    <w:rsid w:val="00721B57"/>
    <w:rsid w:val="00721D56"/>
    <w:rsid w:val="007223F3"/>
    <w:rsid w:val="007239A3"/>
    <w:rsid w:val="00723A18"/>
    <w:rsid w:val="00723B9D"/>
    <w:rsid w:val="00723FBD"/>
    <w:rsid w:val="007241FC"/>
    <w:rsid w:val="007243F2"/>
    <w:rsid w:val="007248DA"/>
    <w:rsid w:val="00724CEA"/>
    <w:rsid w:val="00724FD7"/>
    <w:rsid w:val="007251A3"/>
    <w:rsid w:val="007252A7"/>
    <w:rsid w:val="00725553"/>
    <w:rsid w:val="00725681"/>
    <w:rsid w:val="00725FF3"/>
    <w:rsid w:val="00726C3A"/>
    <w:rsid w:val="00726D01"/>
    <w:rsid w:val="00726F14"/>
    <w:rsid w:val="00727712"/>
    <w:rsid w:val="00727988"/>
    <w:rsid w:val="0073023E"/>
    <w:rsid w:val="00730A55"/>
    <w:rsid w:val="00730D72"/>
    <w:rsid w:val="00730D73"/>
    <w:rsid w:val="00730EDF"/>
    <w:rsid w:val="00730F0B"/>
    <w:rsid w:val="007317CB"/>
    <w:rsid w:val="007319BB"/>
    <w:rsid w:val="007323A1"/>
    <w:rsid w:val="0073253D"/>
    <w:rsid w:val="00732FE9"/>
    <w:rsid w:val="007330C7"/>
    <w:rsid w:val="00733BA7"/>
    <w:rsid w:val="007340C7"/>
    <w:rsid w:val="00734B4B"/>
    <w:rsid w:val="00734D27"/>
    <w:rsid w:val="00735DD2"/>
    <w:rsid w:val="00735EF5"/>
    <w:rsid w:val="00736069"/>
    <w:rsid w:val="00736231"/>
    <w:rsid w:val="007366E5"/>
    <w:rsid w:val="007368B9"/>
    <w:rsid w:val="00736943"/>
    <w:rsid w:val="00736C53"/>
    <w:rsid w:val="00737851"/>
    <w:rsid w:val="00737CAC"/>
    <w:rsid w:val="00740541"/>
    <w:rsid w:val="0074081B"/>
    <w:rsid w:val="00740900"/>
    <w:rsid w:val="00740C79"/>
    <w:rsid w:val="00741AFC"/>
    <w:rsid w:val="00741D2F"/>
    <w:rsid w:val="0074283D"/>
    <w:rsid w:val="0074384F"/>
    <w:rsid w:val="00743927"/>
    <w:rsid w:val="00743956"/>
    <w:rsid w:val="00743B25"/>
    <w:rsid w:val="00743C88"/>
    <w:rsid w:val="0074434B"/>
    <w:rsid w:val="00744480"/>
    <w:rsid w:val="007444D7"/>
    <w:rsid w:val="00744791"/>
    <w:rsid w:val="00744FD4"/>
    <w:rsid w:val="007456BB"/>
    <w:rsid w:val="00746525"/>
    <w:rsid w:val="0074688A"/>
    <w:rsid w:val="00746C42"/>
    <w:rsid w:val="00746FAA"/>
    <w:rsid w:val="00746FFA"/>
    <w:rsid w:val="00747005"/>
    <w:rsid w:val="00747312"/>
    <w:rsid w:val="0074732A"/>
    <w:rsid w:val="00747396"/>
    <w:rsid w:val="00750DA4"/>
    <w:rsid w:val="007510B5"/>
    <w:rsid w:val="0075266C"/>
    <w:rsid w:val="00752817"/>
    <w:rsid w:val="00752931"/>
    <w:rsid w:val="00752AC9"/>
    <w:rsid w:val="00753BD8"/>
    <w:rsid w:val="00753F3A"/>
    <w:rsid w:val="0075427C"/>
    <w:rsid w:val="00755C8D"/>
    <w:rsid w:val="007560B3"/>
    <w:rsid w:val="007564FF"/>
    <w:rsid w:val="00756FB1"/>
    <w:rsid w:val="007571E8"/>
    <w:rsid w:val="00757224"/>
    <w:rsid w:val="00757425"/>
    <w:rsid w:val="00757634"/>
    <w:rsid w:val="0075767E"/>
    <w:rsid w:val="00757A0F"/>
    <w:rsid w:val="00757A3F"/>
    <w:rsid w:val="00757E7C"/>
    <w:rsid w:val="0076023F"/>
    <w:rsid w:val="00760808"/>
    <w:rsid w:val="00760A08"/>
    <w:rsid w:val="00761100"/>
    <w:rsid w:val="0076360B"/>
    <w:rsid w:val="00763BE7"/>
    <w:rsid w:val="00763F45"/>
    <w:rsid w:val="00764E66"/>
    <w:rsid w:val="007651A7"/>
    <w:rsid w:val="0076596F"/>
    <w:rsid w:val="007662FB"/>
    <w:rsid w:val="00766913"/>
    <w:rsid w:val="00767545"/>
    <w:rsid w:val="00770279"/>
    <w:rsid w:val="00771031"/>
    <w:rsid w:val="0077109B"/>
    <w:rsid w:val="00771543"/>
    <w:rsid w:val="0077172A"/>
    <w:rsid w:val="007725C0"/>
    <w:rsid w:val="00772D64"/>
    <w:rsid w:val="007734B7"/>
    <w:rsid w:val="00773E74"/>
    <w:rsid w:val="00774070"/>
    <w:rsid w:val="00774CCC"/>
    <w:rsid w:val="00775394"/>
    <w:rsid w:val="0077556B"/>
    <w:rsid w:val="007756E3"/>
    <w:rsid w:val="00775A26"/>
    <w:rsid w:val="00775ABA"/>
    <w:rsid w:val="00775B5A"/>
    <w:rsid w:val="00775E5E"/>
    <w:rsid w:val="0077675B"/>
    <w:rsid w:val="00776868"/>
    <w:rsid w:val="00776E3F"/>
    <w:rsid w:val="0077753D"/>
    <w:rsid w:val="00777708"/>
    <w:rsid w:val="00777B9E"/>
    <w:rsid w:val="007802EE"/>
    <w:rsid w:val="007806C6"/>
    <w:rsid w:val="007806E9"/>
    <w:rsid w:val="00780C27"/>
    <w:rsid w:val="00780EFB"/>
    <w:rsid w:val="00781653"/>
    <w:rsid w:val="00781D52"/>
    <w:rsid w:val="007826FA"/>
    <w:rsid w:val="00783D62"/>
    <w:rsid w:val="00784621"/>
    <w:rsid w:val="0078482F"/>
    <w:rsid w:val="00784C5A"/>
    <w:rsid w:val="00784D64"/>
    <w:rsid w:val="00784F40"/>
    <w:rsid w:val="0078558B"/>
    <w:rsid w:val="00786BF8"/>
    <w:rsid w:val="007870DE"/>
    <w:rsid w:val="0078710B"/>
    <w:rsid w:val="00790E88"/>
    <w:rsid w:val="00790F64"/>
    <w:rsid w:val="00791DC2"/>
    <w:rsid w:val="0079232A"/>
    <w:rsid w:val="0079363F"/>
    <w:rsid w:val="0079368A"/>
    <w:rsid w:val="00793A4C"/>
    <w:rsid w:val="00794581"/>
    <w:rsid w:val="00794E00"/>
    <w:rsid w:val="00795062"/>
    <w:rsid w:val="00795105"/>
    <w:rsid w:val="0079551D"/>
    <w:rsid w:val="00795660"/>
    <w:rsid w:val="007961D5"/>
    <w:rsid w:val="007964F1"/>
    <w:rsid w:val="0079688E"/>
    <w:rsid w:val="00796D4D"/>
    <w:rsid w:val="00797DC4"/>
    <w:rsid w:val="007A0B46"/>
    <w:rsid w:val="007A0D0A"/>
    <w:rsid w:val="007A147A"/>
    <w:rsid w:val="007A1960"/>
    <w:rsid w:val="007A211B"/>
    <w:rsid w:val="007A25D3"/>
    <w:rsid w:val="007A290E"/>
    <w:rsid w:val="007A29B7"/>
    <w:rsid w:val="007A3427"/>
    <w:rsid w:val="007A3903"/>
    <w:rsid w:val="007A40F3"/>
    <w:rsid w:val="007A41CB"/>
    <w:rsid w:val="007A63B6"/>
    <w:rsid w:val="007A7064"/>
    <w:rsid w:val="007A72CB"/>
    <w:rsid w:val="007A7AF8"/>
    <w:rsid w:val="007B048B"/>
    <w:rsid w:val="007B0948"/>
    <w:rsid w:val="007B10AA"/>
    <w:rsid w:val="007B10F3"/>
    <w:rsid w:val="007B26B4"/>
    <w:rsid w:val="007B274B"/>
    <w:rsid w:val="007B2B0B"/>
    <w:rsid w:val="007B36DA"/>
    <w:rsid w:val="007B3912"/>
    <w:rsid w:val="007B4053"/>
    <w:rsid w:val="007B4333"/>
    <w:rsid w:val="007B461C"/>
    <w:rsid w:val="007B4DAF"/>
    <w:rsid w:val="007B4EA1"/>
    <w:rsid w:val="007B5663"/>
    <w:rsid w:val="007B583B"/>
    <w:rsid w:val="007B6895"/>
    <w:rsid w:val="007B68BC"/>
    <w:rsid w:val="007B6E7D"/>
    <w:rsid w:val="007B6F9C"/>
    <w:rsid w:val="007B70E1"/>
    <w:rsid w:val="007B76B7"/>
    <w:rsid w:val="007B79F2"/>
    <w:rsid w:val="007B7BBC"/>
    <w:rsid w:val="007B7F89"/>
    <w:rsid w:val="007C0548"/>
    <w:rsid w:val="007C0828"/>
    <w:rsid w:val="007C0EB7"/>
    <w:rsid w:val="007C0F84"/>
    <w:rsid w:val="007C0FA7"/>
    <w:rsid w:val="007C1119"/>
    <w:rsid w:val="007C159E"/>
    <w:rsid w:val="007C1A59"/>
    <w:rsid w:val="007C1A86"/>
    <w:rsid w:val="007C1F0C"/>
    <w:rsid w:val="007C1FA2"/>
    <w:rsid w:val="007C29A8"/>
    <w:rsid w:val="007C31C6"/>
    <w:rsid w:val="007C35D9"/>
    <w:rsid w:val="007C367A"/>
    <w:rsid w:val="007C36AD"/>
    <w:rsid w:val="007C3992"/>
    <w:rsid w:val="007C455F"/>
    <w:rsid w:val="007C45A0"/>
    <w:rsid w:val="007C4768"/>
    <w:rsid w:val="007C4777"/>
    <w:rsid w:val="007C4E95"/>
    <w:rsid w:val="007C5006"/>
    <w:rsid w:val="007C5617"/>
    <w:rsid w:val="007C6225"/>
    <w:rsid w:val="007C671F"/>
    <w:rsid w:val="007C697B"/>
    <w:rsid w:val="007C6C76"/>
    <w:rsid w:val="007C7026"/>
    <w:rsid w:val="007C715E"/>
    <w:rsid w:val="007C71DB"/>
    <w:rsid w:val="007C76D8"/>
    <w:rsid w:val="007C7860"/>
    <w:rsid w:val="007C7FC6"/>
    <w:rsid w:val="007D039A"/>
    <w:rsid w:val="007D0A42"/>
    <w:rsid w:val="007D0BD4"/>
    <w:rsid w:val="007D0DBF"/>
    <w:rsid w:val="007D1164"/>
    <w:rsid w:val="007D168B"/>
    <w:rsid w:val="007D1E62"/>
    <w:rsid w:val="007D1FAE"/>
    <w:rsid w:val="007D221D"/>
    <w:rsid w:val="007D225F"/>
    <w:rsid w:val="007D2B87"/>
    <w:rsid w:val="007D3070"/>
    <w:rsid w:val="007D312E"/>
    <w:rsid w:val="007D3155"/>
    <w:rsid w:val="007D3DC8"/>
    <w:rsid w:val="007D5A6F"/>
    <w:rsid w:val="007D5D4B"/>
    <w:rsid w:val="007D6215"/>
    <w:rsid w:val="007D6376"/>
    <w:rsid w:val="007D6744"/>
    <w:rsid w:val="007D6B3A"/>
    <w:rsid w:val="007D6F9B"/>
    <w:rsid w:val="007D756F"/>
    <w:rsid w:val="007D77F4"/>
    <w:rsid w:val="007D7BDF"/>
    <w:rsid w:val="007E097B"/>
    <w:rsid w:val="007E09E2"/>
    <w:rsid w:val="007E0B22"/>
    <w:rsid w:val="007E19BE"/>
    <w:rsid w:val="007E1B81"/>
    <w:rsid w:val="007E20A6"/>
    <w:rsid w:val="007E2913"/>
    <w:rsid w:val="007E2A03"/>
    <w:rsid w:val="007E3828"/>
    <w:rsid w:val="007E395A"/>
    <w:rsid w:val="007E3B05"/>
    <w:rsid w:val="007E436E"/>
    <w:rsid w:val="007E43AC"/>
    <w:rsid w:val="007E45A5"/>
    <w:rsid w:val="007E5001"/>
    <w:rsid w:val="007E5112"/>
    <w:rsid w:val="007E573F"/>
    <w:rsid w:val="007E5CB4"/>
    <w:rsid w:val="007E6573"/>
    <w:rsid w:val="007E681F"/>
    <w:rsid w:val="007E68D2"/>
    <w:rsid w:val="007E7946"/>
    <w:rsid w:val="007E7A41"/>
    <w:rsid w:val="007E7D6B"/>
    <w:rsid w:val="007F0342"/>
    <w:rsid w:val="007F07A8"/>
    <w:rsid w:val="007F0829"/>
    <w:rsid w:val="007F088F"/>
    <w:rsid w:val="007F10E6"/>
    <w:rsid w:val="007F17FA"/>
    <w:rsid w:val="007F19EE"/>
    <w:rsid w:val="007F1C06"/>
    <w:rsid w:val="007F1F07"/>
    <w:rsid w:val="007F24B9"/>
    <w:rsid w:val="007F3724"/>
    <w:rsid w:val="007F4C3C"/>
    <w:rsid w:val="007F51B0"/>
    <w:rsid w:val="007F549D"/>
    <w:rsid w:val="007F55B5"/>
    <w:rsid w:val="007F62AD"/>
    <w:rsid w:val="007F637A"/>
    <w:rsid w:val="0080004C"/>
    <w:rsid w:val="008007E2"/>
    <w:rsid w:val="00800868"/>
    <w:rsid w:val="00800B97"/>
    <w:rsid w:val="00800FB8"/>
    <w:rsid w:val="00801750"/>
    <w:rsid w:val="00802010"/>
    <w:rsid w:val="0080268C"/>
    <w:rsid w:val="00802C39"/>
    <w:rsid w:val="00803DE5"/>
    <w:rsid w:val="0080421F"/>
    <w:rsid w:val="0080432F"/>
    <w:rsid w:val="008052C6"/>
    <w:rsid w:val="0080545A"/>
    <w:rsid w:val="00805799"/>
    <w:rsid w:val="008064D0"/>
    <w:rsid w:val="00806947"/>
    <w:rsid w:val="00806AC5"/>
    <w:rsid w:val="008074D9"/>
    <w:rsid w:val="0080778E"/>
    <w:rsid w:val="00807A2B"/>
    <w:rsid w:val="0081090F"/>
    <w:rsid w:val="00810CCB"/>
    <w:rsid w:val="008110EC"/>
    <w:rsid w:val="00811453"/>
    <w:rsid w:val="0081178F"/>
    <w:rsid w:val="008118E3"/>
    <w:rsid w:val="00811984"/>
    <w:rsid w:val="00811C0E"/>
    <w:rsid w:val="008127A2"/>
    <w:rsid w:val="00813484"/>
    <w:rsid w:val="008145BA"/>
    <w:rsid w:val="00814647"/>
    <w:rsid w:val="00814677"/>
    <w:rsid w:val="00814AB0"/>
    <w:rsid w:val="008151B2"/>
    <w:rsid w:val="0081552C"/>
    <w:rsid w:val="00815B16"/>
    <w:rsid w:val="008161E0"/>
    <w:rsid w:val="0081673B"/>
    <w:rsid w:val="008206EF"/>
    <w:rsid w:val="00820847"/>
    <w:rsid w:val="00820D3F"/>
    <w:rsid w:val="00821709"/>
    <w:rsid w:val="00821AA0"/>
    <w:rsid w:val="00821BDF"/>
    <w:rsid w:val="00821C65"/>
    <w:rsid w:val="008225B3"/>
    <w:rsid w:val="00823737"/>
    <w:rsid w:val="00823843"/>
    <w:rsid w:val="00823BF9"/>
    <w:rsid w:val="00823E77"/>
    <w:rsid w:val="00824765"/>
    <w:rsid w:val="00824AB3"/>
    <w:rsid w:val="00824D53"/>
    <w:rsid w:val="00824F98"/>
    <w:rsid w:val="00825232"/>
    <w:rsid w:val="00825AC2"/>
    <w:rsid w:val="00826716"/>
    <w:rsid w:val="00827EC6"/>
    <w:rsid w:val="0083000A"/>
    <w:rsid w:val="0083032D"/>
    <w:rsid w:val="0083052D"/>
    <w:rsid w:val="00831032"/>
    <w:rsid w:val="00831093"/>
    <w:rsid w:val="0083153A"/>
    <w:rsid w:val="00831D71"/>
    <w:rsid w:val="00832FE7"/>
    <w:rsid w:val="008350CA"/>
    <w:rsid w:val="0083528B"/>
    <w:rsid w:val="008352A0"/>
    <w:rsid w:val="00835588"/>
    <w:rsid w:val="00835A57"/>
    <w:rsid w:val="00835E00"/>
    <w:rsid w:val="008379CF"/>
    <w:rsid w:val="00837AEA"/>
    <w:rsid w:val="00837C05"/>
    <w:rsid w:val="00837C4A"/>
    <w:rsid w:val="0084077D"/>
    <w:rsid w:val="008409C0"/>
    <w:rsid w:val="0084176C"/>
    <w:rsid w:val="00841C53"/>
    <w:rsid w:val="0084281D"/>
    <w:rsid w:val="00842C40"/>
    <w:rsid w:val="008433C8"/>
    <w:rsid w:val="0084368B"/>
    <w:rsid w:val="0084386C"/>
    <w:rsid w:val="00844063"/>
    <w:rsid w:val="0084486A"/>
    <w:rsid w:val="00846115"/>
    <w:rsid w:val="008466D4"/>
    <w:rsid w:val="00846C23"/>
    <w:rsid w:val="00847EB7"/>
    <w:rsid w:val="00850117"/>
    <w:rsid w:val="008501D9"/>
    <w:rsid w:val="00850294"/>
    <w:rsid w:val="00850EC8"/>
    <w:rsid w:val="00851E7C"/>
    <w:rsid w:val="008526C3"/>
    <w:rsid w:val="00852B9D"/>
    <w:rsid w:val="0085321E"/>
    <w:rsid w:val="00854766"/>
    <w:rsid w:val="00854B52"/>
    <w:rsid w:val="00854F53"/>
    <w:rsid w:val="008554F8"/>
    <w:rsid w:val="008557C1"/>
    <w:rsid w:val="00855951"/>
    <w:rsid w:val="00855BFA"/>
    <w:rsid w:val="00856ED3"/>
    <w:rsid w:val="00857387"/>
    <w:rsid w:val="0086005E"/>
    <w:rsid w:val="008602D7"/>
    <w:rsid w:val="008602EC"/>
    <w:rsid w:val="00860766"/>
    <w:rsid w:val="00860C12"/>
    <w:rsid w:val="00860DAF"/>
    <w:rsid w:val="00861947"/>
    <w:rsid w:val="00861AFE"/>
    <w:rsid w:val="00862255"/>
    <w:rsid w:val="00862454"/>
    <w:rsid w:val="008625E2"/>
    <w:rsid w:val="00862DB8"/>
    <w:rsid w:val="00863C40"/>
    <w:rsid w:val="00864230"/>
    <w:rsid w:val="00864EAC"/>
    <w:rsid w:val="00865253"/>
    <w:rsid w:val="00865B5A"/>
    <w:rsid w:val="0086612B"/>
    <w:rsid w:val="00866B22"/>
    <w:rsid w:val="00866EE3"/>
    <w:rsid w:val="00867CB0"/>
    <w:rsid w:val="008718E7"/>
    <w:rsid w:val="00871998"/>
    <w:rsid w:val="008719C4"/>
    <w:rsid w:val="00871EE2"/>
    <w:rsid w:val="0087212E"/>
    <w:rsid w:val="00872309"/>
    <w:rsid w:val="00872FEB"/>
    <w:rsid w:val="0087378D"/>
    <w:rsid w:val="008739F9"/>
    <w:rsid w:val="00873C2C"/>
    <w:rsid w:val="0087428E"/>
    <w:rsid w:val="00875374"/>
    <w:rsid w:val="00875512"/>
    <w:rsid w:val="00876F51"/>
    <w:rsid w:val="008775A8"/>
    <w:rsid w:val="00877785"/>
    <w:rsid w:val="00880990"/>
    <w:rsid w:val="008812A3"/>
    <w:rsid w:val="008812B8"/>
    <w:rsid w:val="00881513"/>
    <w:rsid w:val="0088182F"/>
    <w:rsid w:val="00881F7E"/>
    <w:rsid w:val="0088254E"/>
    <w:rsid w:val="00882619"/>
    <w:rsid w:val="00882A57"/>
    <w:rsid w:val="00883CD6"/>
    <w:rsid w:val="0088415D"/>
    <w:rsid w:val="0088465D"/>
    <w:rsid w:val="00884A06"/>
    <w:rsid w:val="00885B02"/>
    <w:rsid w:val="00885BAD"/>
    <w:rsid w:val="00885F7F"/>
    <w:rsid w:val="008871C5"/>
    <w:rsid w:val="00890070"/>
    <w:rsid w:val="0089051D"/>
    <w:rsid w:val="00890663"/>
    <w:rsid w:val="0089279B"/>
    <w:rsid w:val="00892DC5"/>
    <w:rsid w:val="0089334D"/>
    <w:rsid w:val="0089336A"/>
    <w:rsid w:val="00893D2E"/>
    <w:rsid w:val="00893D77"/>
    <w:rsid w:val="008942B6"/>
    <w:rsid w:val="00894B7E"/>
    <w:rsid w:val="00894DCB"/>
    <w:rsid w:val="008967BD"/>
    <w:rsid w:val="008972F9"/>
    <w:rsid w:val="00897AFC"/>
    <w:rsid w:val="008A1AD6"/>
    <w:rsid w:val="008A2277"/>
    <w:rsid w:val="008A280E"/>
    <w:rsid w:val="008A2924"/>
    <w:rsid w:val="008A2990"/>
    <w:rsid w:val="008A2AA5"/>
    <w:rsid w:val="008A30EB"/>
    <w:rsid w:val="008A3588"/>
    <w:rsid w:val="008A4484"/>
    <w:rsid w:val="008A532D"/>
    <w:rsid w:val="008A6166"/>
    <w:rsid w:val="008A68EE"/>
    <w:rsid w:val="008A6B34"/>
    <w:rsid w:val="008A6B91"/>
    <w:rsid w:val="008A7D0E"/>
    <w:rsid w:val="008A7EB2"/>
    <w:rsid w:val="008A7F62"/>
    <w:rsid w:val="008B0171"/>
    <w:rsid w:val="008B064E"/>
    <w:rsid w:val="008B09C4"/>
    <w:rsid w:val="008B0E78"/>
    <w:rsid w:val="008B1D6C"/>
    <w:rsid w:val="008B1F7F"/>
    <w:rsid w:val="008B2334"/>
    <w:rsid w:val="008B2C90"/>
    <w:rsid w:val="008B3559"/>
    <w:rsid w:val="008B37E3"/>
    <w:rsid w:val="008B3943"/>
    <w:rsid w:val="008B3C58"/>
    <w:rsid w:val="008B4165"/>
    <w:rsid w:val="008B4760"/>
    <w:rsid w:val="008B47A3"/>
    <w:rsid w:val="008B4A33"/>
    <w:rsid w:val="008B4BC5"/>
    <w:rsid w:val="008B4DF6"/>
    <w:rsid w:val="008B5008"/>
    <w:rsid w:val="008B5293"/>
    <w:rsid w:val="008B52D9"/>
    <w:rsid w:val="008B57E3"/>
    <w:rsid w:val="008B595D"/>
    <w:rsid w:val="008B6527"/>
    <w:rsid w:val="008B66E1"/>
    <w:rsid w:val="008B7135"/>
    <w:rsid w:val="008B783F"/>
    <w:rsid w:val="008B7894"/>
    <w:rsid w:val="008C05CA"/>
    <w:rsid w:val="008C0D54"/>
    <w:rsid w:val="008C0FC3"/>
    <w:rsid w:val="008C1892"/>
    <w:rsid w:val="008C1EB9"/>
    <w:rsid w:val="008C2F93"/>
    <w:rsid w:val="008C308E"/>
    <w:rsid w:val="008C30B6"/>
    <w:rsid w:val="008C32A2"/>
    <w:rsid w:val="008C38C6"/>
    <w:rsid w:val="008C4590"/>
    <w:rsid w:val="008C4ADC"/>
    <w:rsid w:val="008C502A"/>
    <w:rsid w:val="008C52B2"/>
    <w:rsid w:val="008C6809"/>
    <w:rsid w:val="008C6B69"/>
    <w:rsid w:val="008C6B75"/>
    <w:rsid w:val="008C700B"/>
    <w:rsid w:val="008C71C8"/>
    <w:rsid w:val="008C7608"/>
    <w:rsid w:val="008C765A"/>
    <w:rsid w:val="008D025B"/>
    <w:rsid w:val="008D215E"/>
    <w:rsid w:val="008D21F3"/>
    <w:rsid w:val="008D2407"/>
    <w:rsid w:val="008D2C6E"/>
    <w:rsid w:val="008D2DAE"/>
    <w:rsid w:val="008D32B1"/>
    <w:rsid w:val="008D3577"/>
    <w:rsid w:val="008D3702"/>
    <w:rsid w:val="008D391D"/>
    <w:rsid w:val="008D3B62"/>
    <w:rsid w:val="008D4A7F"/>
    <w:rsid w:val="008D4B07"/>
    <w:rsid w:val="008D4F76"/>
    <w:rsid w:val="008D515A"/>
    <w:rsid w:val="008D5402"/>
    <w:rsid w:val="008D5B1F"/>
    <w:rsid w:val="008D68B5"/>
    <w:rsid w:val="008D6EDC"/>
    <w:rsid w:val="008D6F0B"/>
    <w:rsid w:val="008D7517"/>
    <w:rsid w:val="008D7911"/>
    <w:rsid w:val="008D7C7E"/>
    <w:rsid w:val="008E2548"/>
    <w:rsid w:val="008E292B"/>
    <w:rsid w:val="008E2E21"/>
    <w:rsid w:val="008E3355"/>
    <w:rsid w:val="008E39C1"/>
    <w:rsid w:val="008E43D6"/>
    <w:rsid w:val="008E4BCE"/>
    <w:rsid w:val="008E4E14"/>
    <w:rsid w:val="008E6448"/>
    <w:rsid w:val="008E683E"/>
    <w:rsid w:val="008E6912"/>
    <w:rsid w:val="008E72AA"/>
    <w:rsid w:val="008E7319"/>
    <w:rsid w:val="008E73D9"/>
    <w:rsid w:val="008E76C8"/>
    <w:rsid w:val="008E7C05"/>
    <w:rsid w:val="008E7DDE"/>
    <w:rsid w:val="008E7DEB"/>
    <w:rsid w:val="008F1B69"/>
    <w:rsid w:val="008F22A6"/>
    <w:rsid w:val="008F37DC"/>
    <w:rsid w:val="008F5389"/>
    <w:rsid w:val="008F6A41"/>
    <w:rsid w:val="008F7268"/>
    <w:rsid w:val="008F7485"/>
    <w:rsid w:val="0090053D"/>
    <w:rsid w:val="009005F4"/>
    <w:rsid w:val="00900A61"/>
    <w:rsid w:val="00901747"/>
    <w:rsid w:val="00901D17"/>
    <w:rsid w:val="00901E49"/>
    <w:rsid w:val="009021E5"/>
    <w:rsid w:val="00902468"/>
    <w:rsid w:val="00902C24"/>
    <w:rsid w:val="00902E45"/>
    <w:rsid w:val="00903356"/>
    <w:rsid w:val="00903A17"/>
    <w:rsid w:val="00903A93"/>
    <w:rsid w:val="00903B33"/>
    <w:rsid w:val="00903EF1"/>
    <w:rsid w:val="00904D07"/>
    <w:rsid w:val="00904D21"/>
    <w:rsid w:val="00905ED4"/>
    <w:rsid w:val="00906DB4"/>
    <w:rsid w:val="00906EEB"/>
    <w:rsid w:val="00907097"/>
    <w:rsid w:val="00907638"/>
    <w:rsid w:val="00907B34"/>
    <w:rsid w:val="0091009A"/>
    <w:rsid w:val="009105A5"/>
    <w:rsid w:val="00910A90"/>
    <w:rsid w:val="00910EF1"/>
    <w:rsid w:val="00911B4B"/>
    <w:rsid w:val="0091233E"/>
    <w:rsid w:val="00912867"/>
    <w:rsid w:val="00912AD1"/>
    <w:rsid w:val="00912AEC"/>
    <w:rsid w:val="00912DC0"/>
    <w:rsid w:val="009133E5"/>
    <w:rsid w:val="009135F3"/>
    <w:rsid w:val="009137E7"/>
    <w:rsid w:val="00913DA9"/>
    <w:rsid w:val="00914165"/>
    <w:rsid w:val="00914466"/>
    <w:rsid w:val="00914AE7"/>
    <w:rsid w:val="0091623A"/>
    <w:rsid w:val="0091679A"/>
    <w:rsid w:val="009167EF"/>
    <w:rsid w:val="00916ADE"/>
    <w:rsid w:val="00917E5C"/>
    <w:rsid w:val="00917F6C"/>
    <w:rsid w:val="009200F2"/>
    <w:rsid w:val="0092017D"/>
    <w:rsid w:val="009201EE"/>
    <w:rsid w:val="0092021F"/>
    <w:rsid w:val="0092029A"/>
    <w:rsid w:val="00920311"/>
    <w:rsid w:val="00921B57"/>
    <w:rsid w:val="009222FA"/>
    <w:rsid w:val="009224C7"/>
    <w:rsid w:val="009229DC"/>
    <w:rsid w:val="00923357"/>
    <w:rsid w:val="0092369E"/>
    <w:rsid w:val="009237C0"/>
    <w:rsid w:val="009239D2"/>
    <w:rsid w:val="00923B9D"/>
    <w:rsid w:val="00924086"/>
    <w:rsid w:val="009243A7"/>
    <w:rsid w:val="009248EA"/>
    <w:rsid w:val="00924986"/>
    <w:rsid w:val="00925EC2"/>
    <w:rsid w:val="00926172"/>
    <w:rsid w:val="0092644E"/>
    <w:rsid w:val="00926793"/>
    <w:rsid w:val="009267EF"/>
    <w:rsid w:val="00926875"/>
    <w:rsid w:val="00927E9B"/>
    <w:rsid w:val="009304E3"/>
    <w:rsid w:val="009309E3"/>
    <w:rsid w:val="00932395"/>
    <w:rsid w:val="009324BC"/>
    <w:rsid w:val="0093263B"/>
    <w:rsid w:val="009326F2"/>
    <w:rsid w:val="00932B9E"/>
    <w:rsid w:val="009331FE"/>
    <w:rsid w:val="009333A3"/>
    <w:rsid w:val="00934574"/>
    <w:rsid w:val="0093474D"/>
    <w:rsid w:val="00936F6B"/>
    <w:rsid w:val="00936FEF"/>
    <w:rsid w:val="009371FD"/>
    <w:rsid w:val="00937A3D"/>
    <w:rsid w:val="00937E50"/>
    <w:rsid w:val="00940152"/>
    <w:rsid w:val="00940861"/>
    <w:rsid w:val="0094150F"/>
    <w:rsid w:val="0094168E"/>
    <w:rsid w:val="00941795"/>
    <w:rsid w:val="00942588"/>
    <w:rsid w:val="00942717"/>
    <w:rsid w:val="009431B3"/>
    <w:rsid w:val="00943567"/>
    <w:rsid w:val="00943ABE"/>
    <w:rsid w:val="00943DDB"/>
    <w:rsid w:val="009440CF"/>
    <w:rsid w:val="009441E1"/>
    <w:rsid w:val="00944836"/>
    <w:rsid w:val="00945122"/>
    <w:rsid w:val="0094533B"/>
    <w:rsid w:val="009454D5"/>
    <w:rsid w:val="009456E7"/>
    <w:rsid w:val="00945773"/>
    <w:rsid w:val="00945BAC"/>
    <w:rsid w:val="00946B74"/>
    <w:rsid w:val="009478B6"/>
    <w:rsid w:val="00947CC2"/>
    <w:rsid w:val="00953687"/>
    <w:rsid w:val="00953DD8"/>
    <w:rsid w:val="00954389"/>
    <w:rsid w:val="0095506D"/>
    <w:rsid w:val="009551F7"/>
    <w:rsid w:val="0095593D"/>
    <w:rsid w:val="00956D03"/>
    <w:rsid w:val="00957269"/>
    <w:rsid w:val="009577D2"/>
    <w:rsid w:val="009578FB"/>
    <w:rsid w:val="00957C87"/>
    <w:rsid w:val="00957E16"/>
    <w:rsid w:val="00960154"/>
    <w:rsid w:val="00960ACA"/>
    <w:rsid w:val="009610E8"/>
    <w:rsid w:val="0096149A"/>
    <w:rsid w:val="00961807"/>
    <w:rsid w:val="00961968"/>
    <w:rsid w:val="009622BE"/>
    <w:rsid w:val="0096370D"/>
    <w:rsid w:val="00963767"/>
    <w:rsid w:val="0096391A"/>
    <w:rsid w:val="00964173"/>
    <w:rsid w:val="009643FD"/>
    <w:rsid w:val="00964B65"/>
    <w:rsid w:val="0096519B"/>
    <w:rsid w:val="0096536D"/>
    <w:rsid w:val="00965B17"/>
    <w:rsid w:val="009665C9"/>
    <w:rsid w:val="0096680F"/>
    <w:rsid w:val="00967435"/>
    <w:rsid w:val="00967715"/>
    <w:rsid w:val="009706F1"/>
    <w:rsid w:val="00971213"/>
    <w:rsid w:val="00971941"/>
    <w:rsid w:val="00971B07"/>
    <w:rsid w:val="0097224B"/>
    <w:rsid w:val="00972797"/>
    <w:rsid w:val="009727B8"/>
    <w:rsid w:val="00972CD5"/>
    <w:rsid w:val="00972E57"/>
    <w:rsid w:val="009731A1"/>
    <w:rsid w:val="009733D5"/>
    <w:rsid w:val="00973778"/>
    <w:rsid w:val="00974083"/>
    <w:rsid w:val="0097423A"/>
    <w:rsid w:val="0097459F"/>
    <w:rsid w:val="00974DAA"/>
    <w:rsid w:val="00974FD2"/>
    <w:rsid w:val="009753E8"/>
    <w:rsid w:val="0097544B"/>
    <w:rsid w:val="0097669C"/>
    <w:rsid w:val="009766B4"/>
    <w:rsid w:val="0097782B"/>
    <w:rsid w:val="00977CAB"/>
    <w:rsid w:val="009800AD"/>
    <w:rsid w:val="00980A40"/>
    <w:rsid w:val="00980E90"/>
    <w:rsid w:val="009811DB"/>
    <w:rsid w:val="009817E1"/>
    <w:rsid w:val="009822C2"/>
    <w:rsid w:val="00982478"/>
    <w:rsid w:val="0098258D"/>
    <w:rsid w:val="00982BC2"/>
    <w:rsid w:val="00982E4D"/>
    <w:rsid w:val="00983341"/>
    <w:rsid w:val="009836C8"/>
    <w:rsid w:val="009837DF"/>
    <w:rsid w:val="009841C2"/>
    <w:rsid w:val="009844BE"/>
    <w:rsid w:val="0098456D"/>
    <w:rsid w:val="00984B3B"/>
    <w:rsid w:val="0098506F"/>
    <w:rsid w:val="00985D01"/>
    <w:rsid w:val="00985F4B"/>
    <w:rsid w:val="009862F5"/>
    <w:rsid w:val="00986730"/>
    <w:rsid w:val="00986A12"/>
    <w:rsid w:val="00987ABE"/>
    <w:rsid w:val="00990558"/>
    <w:rsid w:val="00990D6B"/>
    <w:rsid w:val="00991317"/>
    <w:rsid w:val="00992250"/>
    <w:rsid w:val="00992492"/>
    <w:rsid w:val="00992974"/>
    <w:rsid w:val="00993EAB"/>
    <w:rsid w:val="00993EBB"/>
    <w:rsid w:val="00994905"/>
    <w:rsid w:val="00994AF4"/>
    <w:rsid w:val="0099560E"/>
    <w:rsid w:val="0099665B"/>
    <w:rsid w:val="00996771"/>
    <w:rsid w:val="009967D3"/>
    <w:rsid w:val="00996EBA"/>
    <w:rsid w:val="0099754D"/>
    <w:rsid w:val="009976F1"/>
    <w:rsid w:val="009977F2"/>
    <w:rsid w:val="00997F83"/>
    <w:rsid w:val="009A03D8"/>
    <w:rsid w:val="009A0421"/>
    <w:rsid w:val="009A0902"/>
    <w:rsid w:val="009A0E4D"/>
    <w:rsid w:val="009A1449"/>
    <w:rsid w:val="009A1DE2"/>
    <w:rsid w:val="009A1FC6"/>
    <w:rsid w:val="009A20AA"/>
    <w:rsid w:val="009A31FA"/>
    <w:rsid w:val="009A3C93"/>
    <w:rsid w:val="009A3D5B"/>
    <w:rsid w:val="009A4021"/>
    <w:rsid w:val="009A40DD"/>
    <w:rsid w:val="009A4547"/>
    <w:rsid w:val="009A47CA"/>
    <w:rsid w:val="009A4A01"/>
    <w:rsid w:val="009A4DE8"/>
    <w:rsid w:val="009A5893"/>
    <w:rsid w:val="009A5949"/>
    <w:rsid w:val="009A5AFD"/>
    <w:rsid w:val="009A5C0F"/>
    <w:rsid w:val="009A5DF9"/>
    <w:rsid w:val="009A5E21"/>
    <w:rsid w:val="009A5EEA"/>
    <w:rsid w:val="009A611A"/>
    <w:rsid w:val="009A631A"/>
    <w:rsid w:val="009A765A"/>
    <w:rsid w:val="009A7DB0"/>
    <w:rsid w:val="009A7F61"/>
    <w:rsid w:val="009B00C4"/>
    <w:rsid w:val="009B0893"/>
    <w:rsid w:val="009B097C"/>
    <w:rsid w:val="009B0C95"/>
    <w:rsid w:val="009B131E"/>
    <w:rsid w:val="009B1BD6"/>
    <w:rsid w:val="009B2699"/>
    <w:rsid w:val="009B2712"/>
    <w:rsid w:val="009B2B52"/>
    <w:rsid w:val="009B3249"/>
    <w:rsid w:val="009B32A1"/>
    <w:rsid w:val="009B41A6"/>
    <w:rsid w:val="009B468D"/>
    <w:rsid w:val="009B482A"/>
    <w:rsid w:val="009B54CB"/>
    <w:rsid w:val="009B5B65"/>
    <w:rsid w:val="009B5D22"/>
    <w:rsid w:val="009B65E8"/>
    <w:rsid w:val="009B79EF"/>
    <w:rsid w:val="009B7E20"/>
    <w:rsid w:val="009B7E36"/>
    <w:rsid w:val="009C0094"/>
    <w:rsid w:val="009C10DA"/>
    <w:rsid w:val="009C1125"/>
    <w:rsid w:val="009C16B8"/>
    <w:rsid w:val="009C242A"/>
    <w:rsid w:val="009C27C6"/>
    <w:rsid w:val="009C29D8"/>
    <w:rsid w:val="009C2A3F"/>
    <w:rsid w:val="009C3115"/>
    <w:rsid w:val="009C33BD"/>
    <w:rsid w:val="009C3587"/>
    <w:rsid w:val="009C3E2F"/>
    <w:rsid w:val="009C4307"/>
    <w:rsid w:val="009C436F"/>
    <w:rsid w:val="009C44B8"/>
    <w:rsid w:val="009C4EDD"/>
    <w:rsid w:val="009C54EB"/>
    <w:rsid w:val="009C5BB5"/>
    <w:rsid w:val="009C6AC8"/>
    <w:rsid w:val="009C6E3F"/>
    <w:rsid w:val="009C7813"/>
    <w:rsid w:val="009D1318"/>
    <w:rsid w:val="009D1520"/>
    <w:rsid w:val="009D1A07"/>
    <w:rsid w:val="009D1C6F"/>
    <w:rsid w:val="009D211E"/>
    <w:rsid w:val="009D2E4D"/>
    <w:rsid w:val="009D558E"/>
    <w:rsid w:val="009D5C27"/>
    <w:rsid w:val="009D5E46"/>
    <w:rsid w:val="009D66E6"/>
    <w:rsid w:val="009D6C29"/>
    <w:rsid w:val="009D6C83"/>
    <w:rsid w:val="009D6E60"/>
    <w:rsid w:val="009D7D58"/>
    <w:rsid w:val="009E0188"/>
    <w:rsid w:val="009E0222"/>
    <w:rsid w:val="009E02FF"/>
    <w:rsid w:val="009E0385"/>
    <w:rsid w:val="009E044F"/>
    <w:rsid w:val="009E19D6"/>
    <w:rsid w:val="009E2118"/>
    <w:rsid w:val="009E253A"/>
    <w:rsid w:val="009E2A94"/>
    <w:rsid w:val="009E2B04"/>
    <w:rsid w:val="009E310D"/>
    <w:rsid w:val="009E3C18"/>
    <w:rsid w:val="009E415C"/>
    <w:rsid w:val="009E43DC"/>
    <w:rsid w:val="009E5188"/>
    <w:rsid w:val="009E587B"/>
    <w:rsid w:val="009E6DDA"/>
    <w:rsid w:val="009E7691"/>
    <w:rsid w:val="009F0267"/>
    <w:rsid w:val="009F0925"/>
    <w:rsid w:val="009F18F4"/>
    <w:rsid w:val="009F266A"/>
    <w:rsid w:val="009F2F72"/>
    <w:rsid w:val="009F35AD"/>
    <w:rsid w:val="009F3868"/>
    <w:rsid w:val="009F3A83"/>
    <w:rsid w:val="009F3A88"/>
    <w:rsid w:val="009F3BE3"/>
    <w:rsid w:val="009F3FDD"/>
    <w:rsid w:val="009F4101"/>
    <w:rsid w:val="009F4A2C"/>
    <w:rsid w:val="009F4C69"/>
    <w:rsid w:val="009F5354"/>
    <w:rsid w:val="009F5C64"/>
    <w:rsid w:val="009F608D"/>
    <w:rsid w:val="009F6167"/>
    <w:rsid w:val="009F6978"/>
    <w:rsid w:val="009F6CDD"/>
    <w:rsid w:val="009F6F9A"/>
    <w:rsid w:val="009F7174"/>
    <w:rsid w:val="009F76B5"/>
    <w:rsid w:val="00A004F9"/>
    <w:rsid w:val="00A00640"/>
    <w:rsid w:val="00A01871"/>
    <w:rsid w:val="00A026AD"/>
    <w:rsid w:val="00A04084"/>
    <w:rsid w:val="00A04233"/>
    <w:rsid w:val="00A04D62"/>
    <w:rsid w:val="00A04E7E"/>
    <w:rsid w:val="00A04FCE"/>
    <w:rsid w:val="00A0534D"/>
    <w:rsid w:val="00A05583"/>
    <w:rsid w:val="00A057E1"/>
    <w:rsid w:val="00A05B79"/>
    <w:rsid w:val="00A05F1A"/>
    <w:rsid w:val="00A06470"/>
    <w:rsid w:val="00A06958"/>
    <w:rsid w:val="00A06E37"/>
    <w:rsid w:val="00A078BB"/>
    <w:rsid w:val="00A07A21"/>
    <w:rsid w:val="00A07B50"/>
    <w:rsid w:val="00A10005"/>
    <w:rsid w:val="00A10AC1"/>
    <w:rsid w:val="00A10FB7"/>
    <w:rsid w:val="00A11441"/>
    <w:rsid w:val="00A11543"/>
    <w:rsid w:val="00A118DC"/>
    <w:rsid w:val="00A11EE3"/>
    <w:rsid w:val="00A127BB"/>
    <w:rsid w:val="00A1282C"/>
    <w:rsid w:val="00A14311"/>
    <w:rsid w:val="00A1469A"/>
    <w:rsid w:val="00A148E0"/>
    <w:rsid w:val="00A169B0"/>
    <w:rsid w:val="00A16D55"/>
    <w:rsid w:val="00A16D7A"/>
    <w:rsid w:val="00A16EBD"/>
    <w:rsid w:val="00A174E6"/>
    <w:rsid w:val="00A176D6"/>
    <w:rsid w:val="00A17F10"/>
    <w:rsid w:val="00A20278"/>
    <w:rsid w:val="00A20CA4"/>
    <w:rsid w:val="00A20D5E"/>
    <w:rsid w:val="00A21151"/>
    <w:rsid w:val="00A21581"/>
    <w:rsid w:val="00A217A5"/>
    <w:rsid w:val="00A21B20"/>
    <w:rsid w:val="00A21D78"/>
    <w:rsid w:val="00A2211E"/>
    <w:rsid w:val="00A2224C"/>
    <w:rsid w:val="00A22992"/>
    <w:rsid w:val="00A22CA5"/>
    <w:rsid w:val="00A23484"/>
    <w:rsid w:val="00A23F23"/>
    <w:rsid w:val="00A23F4F"/>
    <w:rsid w:val="00A24255"/>
    <w:rsid w:val="00A2431B"/>
    <w:rsid w:val="00A2433F"/>
    <w:rsid w:val="00A24707"/>
    <w:rsid w:val="00A24B7D"/>
    <w:rsid w:val="00A25189"/>
    <w:rsid w:val="00A25201"/>
    <w:rsid w:val="00A25403"/>
    <w:rsid w:val="00A26073"/>
    <w:rsid w:val="00A2674E"/>
    <w:rsid w:val="00A26D92"/>
    <w:rsid w:val="00A273C9"/>
    <w:rsid w:val="00A30280"/>
    <w:rsid w:val="00A30496"/>
    <w:rsid w:val="00A30BB7"/>
    <w:rsid w:val="00A316CC"/>
    <w:rsid w:val="00A31D27"/>
    <w:rsid w:val="00A31D93"/>
    <w:rsid w:val="00A31DB9"/>
    <w:rsid w:val="00A322F0"/>
    <w:rsid w:val="00A328F8"/>
    <w:rsid w:val="00A32B54"/>
    <w:rsid w:val="00A32B9F"/>
    <w:rsid w:val="00A335C9"/>
    <w:rsid w:val="00A339C8"/>
    <w:rsid w:val="00A33BA7"/>
    <w:rsid w:val="00A35EC6"/>
    <w:rsid w:val="00A36868"/>
    <w:rsid w:val="00A36E5B"/>
    <w:rsid w:val="00A37AC7"/>
    <w:rsid w:val="00A37B58"/>
    <w:rsid w:val="00A37C89"/>
    <w:rsid w:val="00A37DA5"/>
    <w:rsid w:val="00A40093"/>
    <w:rsid w:val="00A40A24"/>
    <w:rsid w:val="00A40D8D"/>
    <w:rsid w:val="00A40F6F"/>
    <w:rsid w:val="00A41F1D"/>
    <w:rsid w:val="00A429B7"/>
    <w:rsid w:val="00A42F7B"/>
    <w:rsid w:val="00A43BF8"/>
    <w:rsid w:val="00A444D6"/>
    <w:rsid w:val="00A44D02"/>
    <w:rsid w:val="00A44D79"/>
    <w:rsid w:val="00A44F71"/>
    <w:rsid w:val="00A4509E"/>
    <w:rsid w:val="00A4563D"/>
    <w:rsid w:val="00A461B6"/>
    <w:rsid w:val="00A46B71"/>
    <w:rsid w:val="00A46E99"/>
    <w:rsid w:val="00A46EC8"/>
    <w:rsid w:val="00A46F3E"/>
    <w:rsid w:val="00A472C5"/>
    <w:rsid w:val="00A47680"/>
    <w:rsid w:val="00A50ADA"/>
    <w:rsid w:val="00A50DBD"/>
    <w:rsid w:val="00A51002"/>
    <w:rsid w:val="00A513D6"/>
    <w:rsid w:val="00A515FA"/>
    <w:rsid w:val="00A51CFE"/>
    <w:rsid w:val="00A51ED3"/>
    <w:rsid w:val="00A53ECF"/>
    <w:rsid w:val="00A54A94"/>
    <w:rsid w:val="00A550BF"/>
    <w:rsid w:val="00A55118"/>
    <w:rsid w:val="00A554E3"/>
    <w:rsid w:val="00A5563D"/>
    <w:rsid w:val="00A556EF"/>
    <w:rsid w:val="00A55A37"/>
    <w:rsid w:val="00A55B4B"/>
    <w:rsid w:val="00A55F9C"/>
    <w:rsid w:val="00A565A0"/>
    <w:rsid w:val="00A56F56"/>
    <w:rsid w:val="00A57C5F"/>
    <w:rsid w:val="00A57CE6"/>
    <w:rsid w:val="00A60480"/>
    <w:rsid w:val="00A609B2"/>
    <w:rsid w:val="00A60D81"/>
    <w:rsid w:val="00A61083"/>
    <w:rsid w:val="00A611A4"/>
    <w:rsid w:val="00A61C28"/>
    <w:rsid w:val="00A61EEB"/>
    <w:rsid w:val="00A6238D"/>
    <w:rsid w:val="00A62431"/>
    <w:rsid w:val="00A6251E"/>
    <w:rsid w:val="00A62719"/>
    <w:rsid w:val="00A62845"/>
    <w:rsid w:val="00A62C6F"/>
    <w:rsid w:val="00A631E0"/>
    <w:rsid w:val="00A63272"/>
    <w:rsid w:val="00A6371D"/>
    <w:rsid w:val="00A63AE2"/>
    <w:rsid w:val="00A63AF3"/>
    <w:rsid w:val="00A644D2"/>
    <w:rsid w:val="00A64EF9"/>
    <w:rsid w:val="00A6561F"/>
    <w:rsid w:val="00A66A3D"/>
    <w:rsid w:val="00A66C90"/>
    <w:rsid w:val="00A66DEB"/>
    <w:rsid w:val="00A6710F"/>
    <w:rsid w:val="00A673BB"/>
    <w:rsid w:val="00A67A57"/>
    <w:rsid w:val="00A67BB1"/>
    <w:rsid w:val="00A704A2"/>
    <w:rsid w:val="00A7096B"/>
    <w:rsid w:val="00A70B0C"/>
    <w:rsid w:val="00A71C01"/>
    <w:rsid w:val="00A722DB"/>
    <w:rsid w:val="00A723D0"/>
    <w:rsid w:val="00A72E41"/>
    <w:rsid w:val="00A730EB"/>
    <w:rsid w:val="00A7363D"/>
    <w:rsid w:val="00A7389B"/>
    <w:rsid w:val="00A73939"/>
    <w:rsid w:val="00A73C47"/>
    <w:rsid w:val="00A746CE"/>
    <w:rsid w:val="00A74909"/>
    <w:rsid w:val="00A74D4E"/>
    <w:rsid w:val="00A74DDB"/>
    <w:rsid w:val="00A74E08"/>
    <w:rsid w:val="00A75498"/>
    <w:rsid w:val="00A757DD"/>
    <w:rsid w:val="00A75D0E"/>
    <w:rsid w:val="00A76421"/>
    <w:rsid w:val="00A769A8"/>
    <w:rsid w:val="00A76CEB"/>
    <w:rsid w:val="00A77780"/>
    <w:rsid w:val="00A77DCB"/>
    <w:rsid w:val="00A80D45"/>
    <w:rsid w:val="00A80FA3"/>
    <w:rsid w:val="00A811FD"/>
    <w:rsid w:val="00A81303"/>
    <w:rsid w:val="00A82364"/>
    <w:rsid w:val="00A82777"/>
    <w:rsid w:val="00A83141"/>
    <w:rsid w:val="00A83731"/>
    <w:rsid w:val="00A83790"/>
    <w:rsid w:val="00A83AC2"/>
    <w:rsid w:val="00A8525E"/>
    <w:rsid w:val="00A85314"/>
    <w:rsid w:val="00A85349"/>
    <w:rsid w:val="00A85473"/>
    <w:rsid w:val="00A858EA"/>
    <w:rsid w:val="00A85938"/>
    <w:rsid w:val="00A85ED1"/>
    <w:rsid w:val="00A86066"/>
    <w:rsid w:val="00A861EB"/>
    <w:rsid w:val="00A86B56"/>
    <w:rsid w:val="00A86C0E"/>
    <w:rsid w:val="00A86D59"/>
    <w:rsid w:val="00A876F3"/>
    <w:rsid w:val="00A87873"/>
    <w:rsid w:val="00A87B1A"/>
    <w:rsid w:val="00A87D37"/>
    <w:rsid w:val="00A902C8"/>
    <w:rsid w:val="00A91041"/>
    <w:rsid w:val="00A91385"/>
    <w:rsid w:val="00A914F3"/>
    <w:rsid w:val="00A91625"/>
    <w:rsid w:val="00A91C81"/>
    <w:rsid w:val="00A92DA1"/>
    <w:rsid w:val="00A92EC0"/>
    <w:rsid w:val="00A93017"/>
    <w:rsid w:val="00A93262"/>
    <w:rsid w:val="00A93D4C"/>
    <w:rsid w:val="00A9418E"/>
    <w:rsid w:val="00A94360"/>
    <w:rsid w:val="00A956AC"/>
    <w:rsid w:val="00A95D45"/>
    <w:rsid w:val="00A962A5"/>
    <w:rsid w:val="00A978C4"/>
    <w:rsid w:val="00A97BE2"/>
    <w:rsid w:val="00A97F7B"/>
    <w:rsid w:val="00A97FA5"/>
    <w:rsid w:val="00AA00B3"/>
    <w:rsid w:val="00AA0986"/>
    <w:rsid w:val="00AA0DEA"/>
    <w:rsid w:val="00AA1364"/>
    <w:rsid w:val="00AA14CD"/>
    <w:rsid w:val="00AA18FA"/>
    <w:rsid w:val="00AA21AA"/>
    <w:rsid w:val="00AA251A"/>
    <w:rsid w:val="00AA268F"/>
    <w:rsid w:val="00AA291F"/>
    <w:rsid w:val="00AA2D9D"/>
    <w:rsid w:val="00AA32CE"/>
    <w:rsid w:val="00AA36C2"/>
    <w:rsid w:val="00AA411C"/>
    <w:rsid w:val="00AA41B7"/>
    <w:rsid w:val="00AA4387"/>
    <w:rsid w:val="00AA48A1"/>
    <w:rsid w:val="00AA55D5"/>
    <w:rsid w:val="00AA57D0"/>
    <w:rsid w:val="00AA5AF1"/>
    <w:rsid w:val="00AA5F1B"/>
    <w:rsid w:val="00AA61B5"/>
    <w:rsid w:val="00AA69E3"/>
    <w:rsid w:val="00AA7185"/>
    <w:rsid w:val="00AA77CC"/>
    <w:rsid w:val="00AB003D"/>
    <w:rsid w:val="00AB06B4"/>
    <w:rsid w:val="00AB0AF8"/>
    <w:rsid w:val="00AB0BA1"/>
    <w:rsid w:val="00AB0BC3"/>
    <w:rsid w:val="00AB12EA"/>
    <w:rsid w:val="00AB1654"/>
    <w:rsid w:val="00AB1BEC"/>
    <w:rsid w:val="00AB1FE6"/>
    <w:rsid w:val="00AB28C7"/>
    <w:rsid w:val="00AB2B05"/>
    <w:rsid w:val="00AB2C00"/>
    <w:rsid w:val="00AB2DD0"/>
    <w:rsid w:val="00AB2F54"/>
    <w:rsid w:val="00AB338C"/>
    <w:rsid w:val="00AB38EA"/>
    <w:rsid w:val="00AB396B"/>
    <w:rsid w:val="00AB3A7B"/>
    <w:rsid w:val="00AB3CC0"/>
    <w:rsid w:val="00AB4697"/>
    <w:rsid w:val="00AB475F"/>
    <w:rsid w:val="00AB47BF"/>
    <w:rsid w:val="00AB4951"/>
    <w:rsid w:val="00AB4A56"/>
    <w:rsid w:val="00AB4C90"/>
    <w:rsid w:val="00AB50A5"/>
    <w:rsid w:val="00AB5825"/>
    <w:rsid w:val="00AB5C65"/>
    <w:rsid w:val="00AB61B9"/>
    <w:rsid w:val="00AB6A27"/>
    <w:rsid w:val="00AB70C9"/>
    <w:rsid w:val="00AB7C9B"/>
    <w:rsid w:val="00AC039E"/>
    <w:rsid w:val="00AC0B0A"/>
    <w:rsid w:val="00AC1130"/>
    <w:rsid w:val="00AC1FAA"/>
    <w:rsid w:val="00AC228E"/>
    <w:rsid w:val="00AC2932"/>
    <w:rsid w:val="00AC2C37"/>
    <w:rsid w:val="00AC4E86"/>
    <w:rsid w:val="00AC4ED5"/>
    <w:rsid w:val="00AC63BC"/>
    <w:rsid w:val="00AC6834"/>
    <w:rsid w:val="00AC6EDF"/>
    <w:rsid w:val="00AC7A4D"/>
    <w:rsid w:val="00AD03F0"/>
    <w:rsid w:val="00AD0673"/>
    <w:rsid w:val="00AD0AE4"/>
    <w:rsid w:val="00AD0C1C"/>
    <w:rsid w:val="00AD0C1D"/>
    <w:rsid w:val="00AD1055"/>
    <w:rsid w:val="00AD1B35"/>
    <w:rsid w:val="00AD2C3A"/>
    <w:rsid w:val="00AD3EE3"/>
    <w:rsid w:val="00AD4548"/>
    <w:rsid w:val="00AD4913"/>
    <w:rsid w:val="00AD4EE5"/>
    <w:rsid w:val="00AD5797"/>
    <w:rsid w:val="00AD6443"/>
    <w:rsid w:val="00AD6DCB"/>
    <w:rsid w:val="00AD6EF1"/>
    <w:rsid w:val="00AD7826"/>
    <w:rsid w:val="00AD7840"/>
    <w:rsid w:val="00AD7B18"/>
    <w:rsid w:val="00AE022E"/>
    <w:rsid w:val="00AE15DC"/>
    <w:rsid w:val="00AE161C"/>
    <w:rsid w:val="00AE1FCF"/>
    <w:rsid w:val="00AE20CB"/>
    <w:rsid w:val="00AE240A"/>
    <w:rsid w:val="00AE24D4"/>
    <w:rsid w:val="00AE2F9A"/>
    <w:rsid w:val="00AE3314"/>
    <w:rsid w:val="00AE3333"/>
    <w:rsid w:val="00AE3B22"/>
    <w:rsid w:val="00AE4397"/>
    <w:rsid w:val="00AE462E"/>
    <w:rsid w:val="00AE4C3F"/>
    <w:rsid w:val="00AE56F8"/>
    <w:rsid w:val="00AE5798"/>
    <w:rsid w:val="00AE5E0D"/>
    <w:rsid w:val="00AE662E"/>
    <w:rsid w:val="00AE66D3"/>
    <w:rsid w:val="00AE7FBA"/>
    <w:rsid w:val="00AF017C"/>
    <w:rsid w:val="00AF0842"/>
    <w:rsid w:val="00AF0C23"/>
    <w:rsid w:val="00AF0D58"/>
    <w:rsid w:val="00AF1273"/>
    <w:rsid w:val="00AF3324"/>
    <w:rsid w:val="00AF33FC"/>
    <w:rsid w:val="00AF34AE"/>
    <w:rsid w:val="00AF364E"/>
    <w:rsid w:val="00AF3960"/>
    <w:rsid w:val="00AF3AFD"/>
    <w:rsid w:val="00AF422E"/>
    <w:rsid w:val="00AF4382"/>
    <w:rsid w:val="00AF4DBD"/>
    <w:rsid w:val="00AF4EDA"/>
    <w:rsid w:val="00AF5152"/>
    <w:rsid w:val="00AF53A8"/>
    <w:rsid w:val="00AF5434"/>
    <w:rsid w:val="00AF55F8"/>
    <w:rsid w:val="00AF56E5"/>
    <w:rsid w:val="00AF5767"/>
    <w:rsid w:val="00AF58A1"/>
    <w:rsid w:val="00AF5990"/>
    <w:rsid w:val="00AF6105"/>
    <w:rsid w:val="00AF66FE"/>
    <w:rsid w:val="00AF6C2A"/>
    <w:rsid w:val="00AF7819"/>
    <w:rsid w:val="00AF795D"/>
    <w:rsid w:val="00B003C7"/>
    <w:rsid w:val="00B00625"/>
    <w:rsid w:val="00B0097D"/>
    <w:rsid w:val="00B0103A"/>
    <w:rsid w:val="00B02222"/>
    <w:rsid w:val="00B02781"/>
    <w:rsid w:val="00B02849"/>
    <w:rsid w:val="00B02CD3"/>
    <w:rsid w:val="00B02DE4"/>
    <w:rsid w:val="00B02E1A"/>
    <w:rsid w:val="00B03273"/>
    <w:rsid w:val="00B032B5"/>
    <w:rsid w:val="00B0334C"/>
    <w:rsid w:val="00B03948"/>
    <w:rsid w:val="00B03A60"/>
    <w:rsid w:val="00B03C70"/>
    <w:rsid w:val="00B04A0D"/>
    <w:rsid w:val="00B05064"/>
    <w:rsid w:val="00B050B7"/>
    <w:rsid w:val="00B0516D"/>
    <w:rsid w:val="00B0595C"/>
    <w:rsid w:val="00B05F94"/>
    <w:rsid w:val="00B0617A"/>
    <w:rsid w:val="00B06464"/>
    <w:rsid w:val="00B065D4"/>
    <w:rsid w:val="00B06FDA"/>
    <w:rsid w:val="00B0769D"/>
    <w:rsid w:val="00B1016C"/>
    <w:rsid w:val="00B10647"/>
    <w:rsid w:val="00B10D38"/>
    <w:rsid w:val="00B10D84"/>
    <w:rsid w:val="00B115CE"/>
    <w:rsid w:val="00B1181C"/>
    <w:rsid w:val="00B11CBF"/>
    <w:rsid w:val="00B12310"/>
    <w:rsid w:val="00B12556"/>
    <w:rsid w:val="00B12BEE"/>
    <w:rsid w:val="00B1305C"/>
    <w:rsid w:val="00B1440D"/>
    <w:rsid w:val="00B16AED"/>
    <w:rsid w:val="00B16DF8"/>
    <w:rsid w:val="00B17644"/>
    <w:rsid w:val="00B17D7D"/>
    <w:rsid w:val="00B17F9B"/>
    <w:rsid w:val="00B20468"/>
    <w:rsid w:val="00B20DAF"/>
    <w:rsid w:val="00B218C2"/>
    <w:rsid w:val="00B21B1E"/>
    <w:rsid w:val="00B21CAF"/>
    <w:rsid w:val="00B21E7A"/>
    <w:rsid w:val="00B22155"/>
    <w:rsid w:val="00B2239F"/>
    <w:rsid w:val="00B224EB"/>
    <w:rsid w:val="00B2255D"/>
    <w:rsid w:val="00B23A88"/>
    <w:rsid w:val="00B23E7A"/>
    <w:rsid w:val="00B242F4"/>
    <w:rsid w:val="00B24783"/>
    <w:rsid w:val="00B24942"/>
    <w:rsid w:val="00B256BF"/>
    <w:rsid w:val="00B25FCA"/>
    <w:rsid w:val="00B263F5"/>
    <w:rsid w:val="00B26CA9"/>
    <w:rsid w:val="00B27DE4"/>
    <w:rsid w:val="00B27E98"/>
    <w:rsid w:val="00B3000D"/>
    <w:rsid w:val="00B30505"/>
    <w:rsid w:val="00B30A14"/>
    <w:rsid w:val="00B312CC"/>
    <w:rsid w:val="00B3158E"/>
    <w:rsid w:val="00B320AD"/>
    <w:rsid w:val="00B32219"/>
    <w:rsid w:val="00B32293"/>
    <w:rsid w:val="00B32FC0"/>
    <w:rsid w:val="00B33C34"/>
    <w:rsid w:val="00B34550"/>
    <w:rsid w:val="00B345B8"/>
    <w:rsid w:val="00B35B19"/>
    <w:rsid w:val="00B3676C"/>
    <w:rsid w:val="00B36D66"/>
    <w:rsid w:val="00B36DF1"/>
    <w:rsid w:val="00B37939"/>
    <w:rsid w:val="00B37DEC"/>
    <w:rsid w:val="00B37E1D"/>
    <w:rsid w:val="00B419A7"/>
    <w:rsid w:val="00B41FDE"/>
    <w:rsid w:val="00B4227F"/>
    <w:rsid w:val="00B4245B"/>
    <w:rsid w:val="00B42AC9"/>
    <w:rsid w:val="00B4318E"/>
    <w:rsid w:val="00B433A4"/>
    <w:rsid w:val="00B4367B"/>
    <w:rsid w:val="00B43CC9"/>
    <w:rsid w:val="00B43F2E"/>
    <w:rsid w:val="00B44553"/>
    <w:rsid w:val="00B44B3E"/>
    <w:rsid w:val="00B45CD2"/>
    <w:rsid w:val="00B45D55"/>
    <w:rsid w:val="00B461DA"/>
    <w:rsid w:val="00B46C75"/>
    <w:rsid w:val="00B47664"/>
    <w:rsid w:val="00B4778C"/>
    <w:rsid w:val="00B5029B"/>
    <w:rsid w:val="00B50472"/>
    <w:rsid w:val="00B52443"/>
    <w:rsid w:val="00B52D24"/>
    <w:rsid w:val="00B549AE"/>
    <w:rsid w:val="00B54E92"/>
    <w:rsid w:val="00B5568F"/>
    <w:rsid w:val="00B55A41"/>
    <w:rsid w:val="00B564FA"/>
    <w:rsid w:val="00B569C2"/>
    <w:rsid w:val="00B56B78"/>
    <w:rsid w:val="00B5723A"/>
    <w:rsid w:val="00B57617"/>
    <w:rsid w:val="00B5763E"/>
    <w:rsid w:val="00B60C30"/>
    <w:rsid w:val="00B610F9"/>
    <w:rsid w:val="00B613F2"/>
    <w:rsid w:val="00B615DE"/>
    <w:rsid w:val="00B622BF"/>
    <w:rsid w:val="00B62379"/>
    <w:rsid w:val="00B63D86"/>
    <w:rsid w:val="00B63F61"/>
    <w:rsid w:val="00B63F9C"/>
    <w:rsid w:val="00B64A5F"/>
    <w:rsid w:val="00B65E94"/>
    <w:rsid w:val="00B65FB1"/>
    <w:rsid w:val="00B6650E"/>
    <w:rsid w:val="00B66F9C"/>
    <w:rsid w:val="00B67126"/>
    <w:rsid w:val="00B67470"/>
    <w:rsid w:val="00B6767B"/>
    <w:rsid w:val="00B679AC"/>
    <w:rsid w:val="00B67DD5"/>
    <w:rsid w:val="00B70FD4"/>
    <w:rsid w:val="00B71527"/>
    <w:rsid w:val="00B71981"/>
    <w:rsid w:val="00B723B5"/>
    <w:rsid w:val="00B73A24"/>
    <w:rsid w:val="00B75401"/>
    <w:rsid w:val="00B75643"/>
    <w:rsid w:val="00B75E82"/>
    <w:rsid w:val="00B76106"/>
    <w:rsid w:val="00B76F1F"/>
    <w:rsid w:val="00B77143"/>
    <w:rsid w:val="00B779C8"/>
    <w:rsid w:val="00B77AAE"/>
    <w:rsid w:val="00B80113"/>
    <w:rsid w:val="00B8078B"/>
    <w:rsid w:val="00B809A5"/>
    <w:rsid w:val="00B80CC9"/>
    <w:rsid w:val="00B80F0E"/>
    <w:rsid w:val="00B81850"/>
    <w:rsid w:val="00B8228E"/>
    <w:rsid w:val="00B82C38"/>
    <w:rsid w:val="00B82CFE"/>
    <w:rsid w:val="00B83078"/>
    <w:rsid w:val="00B83395"/>
    <w:rsid w:val="00B83DE3"/>
    <w:rsid w:val="00B83FBE"/>
    <w:rsid w:val="00B84025"/>
    <w:rsid w:val="00B846C9"/>
    <w:rsid w:val="00B84F90"/>
    <w:rsid w:val="00B851E2"/>
    <w:rsid w:val="00B85DA7"/>
    <w:rsid w:val="00B86104"/>
    <w:rsid w:val="00B871B8"/>
    <w:rsid w:val="00B873B0"/>
    <w:rsid w:val="00B8758A"/>
    <w:rsid w:val="00B878DE"/>
    <w:rsid w:val="00B87AAD"/>
    <w:rsid w:val="00B87E62"/>
    <w:rsid w:val="00B91050"/>
    <w:rsid w:val="00B91461"/>
    <w:rsid w:val="00B91E13"/>
    <w:rsid w:val="00B91EAE"/>
    <w:rsid w:val="00B93616"/>
    <w:rsid w:val="00B9388E"/>
    <w:rsid w:val="00B9412F"/>
    <w:rsid w:val="00B94204"/>
    <w:rsid w:val="00B9424A"/>
    <w:rsid w:val="00B95594"/>
    <w:rsid w:val="00B95B5E"/>
    <w:rsid w:val="00B95B70"/>
    <w:rsid w:val="00B95FD6"/>
    <w:rsid w:val="00B96917"/>
    <w:rsid w:val="00B97549"/>
    <w:rsid w:val="00B975D0"/>
    <w:rsid w:val="00B97CE4"/>
    <w:rsid w:val="00BA01EA"/>
    <w:rsid w:val="00BA1B9B"/>
    <w:rsid w:val="00BA1BAB"/>
    <w:rsid w:val="00BA23DF"/>
    <w:rsid w:val="00BA27FB"/>
    <w:rsid w:val="00BA2CC4"/>
    <w:rsid w:val="00BA2F03"/>
    <w:rsid w:val="00BA3565"/>
    <w:rsid w:val="00BA36EB"/>
    <w:rsid w:val="00BA4166"/>
    <w:rsid w:val="00BA4531"/>
    <w:rsid w:val="00BA5049"/>
    <w:rsid w:val="00BA50B1"/>
    <w:rsid w:val="00BA531C"/>
    <w:rsid w:val="00BA5E1C"/>
    <w:rsid w:val="00BA6578"/>
    <w:rsid w:val="00BA6751"/>
    <w:rsid w:val="00BA6C0C"/>
    <w:rsid w:val="00BA74EE"/>
    <w:rsid w:val="00BA7BFE"/>
    <w:rsid w:val="00BA7E5A"/>
    <w:rsid w:val="00BB02E9"/>
    <w:rsid w:val="00BB12B1"/>
    <w:rsid w:val="00BB1BEF"/>
    <w:rsid w:val="00BB1CF2"/>
    <w:rsid w:val="00BB24AC"/>
    <w:rsid w:val="00BB24F8"/>
    <w:rsid w:val="00BB2A35"/>
    <w:rsid w:val="00BB3D4F"/>
    <w:rsid w:val="00BB3FF7"/>
    <w:rsid w:val="00BB4230"/>
    <w:rsid w:val="00BB449F"/>
    <w:rsid w:val="00BB5006"/>
    <w:rsid w:val="00BB5744"/>
    <w:rsid w:val="00BB62DE"/>
    <w:rsid w:val="00BB68C3"/>
    <w:rsid w:val="00BB741F"/>
    <w:rsid w:val="00BB76AD"/>
    <w:rsid w:val="00BB7A0E"/>
    <w:rsid w:val="00BB7F63"/>
    <w:rsid w:val="00BC0005"/>
    <w:rsid w:val="00BC077D"/>
    <w:rsid w:val="00BC0A81"/>
    <w:rsid w:val="00BC0C98"/>
    <w:rsid w:val="00BC0D0A"/>
    <w:rsid w:val="00BC1227"/>
    <w:rsid w:val="00BC1C34"/>
    <w:rsid w:val="00BC1D5F"/>
    <w:rsid w:val="00BC1F17"/>
    <w:rsid w:val="00BC1FDF"/>
    <w:rsid w:val="00BC2340"/>
    <w:rsid w:val="00BC2673"/>
    <w:rsid w:val="00BC2DB5"/>
    <w:rsid w:val="00BC2EA2"/>
    <w:rsid w:val="00BC35A9"/>
    <w:rsid w:val="00BC4148"/>
    <w:rsid w:val="00BC500A"/>
    <w:rsid w:val="00BC51BB"/>
    <w:rsid w:val="00BC5AEC"/>
    <w:rsid w:val="00BC5E69"/>
    <w:rsid w:val="00BC61D5"/>
    <w:rsid w:val="00BC6939"/>
    <w:rsid w:val="00BC69B8"/>
    <w:rsid w:val="00BC6F23"/>
    <w:rsid w:val="00BC7C61"/>
    <w:rsid w:val="00BC7D1C"/>
    <w:rsid w:val="00BC7D22"/>
    <w:rsid w:val="00BD0F92"/>
    <w:rsid w:val="00BD1130"/>
    <w:rsid w:val="00BD1528"/>
    <w:rsid w:val="00BD1E1D"/>
    <w:rsid w:val="00BD1E57"/>
    <w:rsid w:val="00BD23A0"/>
    <w:rsid w:val="00BD25C6"/>
    <w:rsid w:val="00BD25D7"/>
    <w:rsid w:val="00BD265A"/>
    <w:rsid w:val="00BD2C98"/>
    <w:rsid w:val="00BD415D"/>
    <w:rsid w:val="00BD50C5"/>
    <w:rsid w:val="00BD5172"/>
    <w:rsid w:val="00BD5652"/>
    <w:rsid w:val="00BD59E1"/>
    <w:rsid w:val="00BD5BBB"/>
    <w:rsid w:val="00BD6431"/>
    <w:rsid w:val="00BD6811"/>
    <w:rsid w:val="00BD6B7D"/>
    <w:rsid w:val="00BD722E"/>
    <w:rsid w:val="00BD7462"/>
    <w:rsid w:val="00BD74C2"/>
    <w:rsid w:val="00BD7DD6"/>
    <w:rsid w:val="00BE0088"/>
    <w:rsid w:val="00BE04DE"/>
    <w:rsid w:val="00BE0764"/>
    <w:rsid w:val="00BE1050"/>
    <w:rsid w:val="00BE1916"/>
    <w:rsid w:val="00BE1F4C"/>
    <w:rsid w:val="00BE2846"/>
    <w:rsid w:val="00BE2DAC"/>
    <w:rsid w:val="00BE2F86"/>
    <w:rsid w:val="00BE3544"/>
    <w:rsid w:val="00BE3C7A"/>
    <w:rsid w:val="00BE42D8"/>
    <w:rsid w:val="00BE4745"/>
    <w:rsid w:val="00BE4E5B"/>
    <w:rsid w:val="00BE5EE3"/>
    <w:rsid w:val="00BE6010"/>
    <w:rsid w:val="00BE6919"/>
    <w:rsid w:val="00BE6BAD"/>
    <w:rsid w:val="00BE6D4D"/>
    <w:rsid w:val="00BE6EBB"/>
    <w:rsid w:val="00BE73D7"/>
    <w:rsid w:val="00BE7513"/>
    <w:rsid w:val="00BE7615"/>
    <w:rsid w:val="00BE7618"/>
    <w:rsid w:val="00BE7717"/>
    <w:rsid w:val="00BE7B3A"/>
    <w:rsid w:val="00BE7E72"/>
    <w:rsid w:val="00BF0563"/>
    <w:rsid w:val="00BF0AB4"/>
    <w:rsid w:val="00BF10FB"/>
    <w:rsid w:val="00BF1242"/>
    <w:rsid w:val="00BF1395"/>
    <w:rsid w:val="00BF13D3"/>
    <w:rsid w:val="00BF1FEB"/>
    <w:rsid w:val="00BF2040"/>
    <w:rsid w:val="00BF2521"/>
    <w:rsid w:val="00BF272F"/>
    <w:rsid w:val="00BF29D1"/>
    <w:rsid w:val="00BF329E"/>
    <w:rsid w:val="00BF3454"/>
    <w:rsid w:val="00BF36B6"/>
    <w:rsid w:val="00BF3934"/>
    <w:rsid w:val="00BF3C49"/>
    <w:rsid w:val="00BF3F3E"/>
    <w:rsid w:val="00BF4149"/>
    <w:rsid w:val="00BF48E1"/>
    <w:rsid w:val="00BF5503"/>
    <w:rsid w:val="00BF5981"/>
    <w:rsid w:val="00BF5F6C"/>
    <w:rsid w:val="00BF69F6"/>
    <w:rsid w:val="00BF6CD2"/>
    <w:rsid w:val="00BF783A"/>
    <w:rsid w:val="00BF7E59"/>
    <w:rsid w:val="00C00393"/>
    <w:rsid w:val="00C0043A"/>
    <w:rsid w:val="00C004B4"/>
    <w:rsid w:val="00C00B08"/>
    <w:rsid w:val="00C00BFF"/>
    <w:rsid w:val="00C00CE0"/>
    <w:rsid w:val="00C0106D"/>
    <w:rsid w:val="00C01481"/>
    <w:rsid w:val="00C014E7"/>
    <w:rsid w:val="00C01711"/>
    <w:rsid w:val="00C0181E"/>
    <w:rsid w:val="00C01BA7"/>
    <w:rsid w:val="00C01F2B"/>
    <w:rsid w:val="00C02372"/>
    <w:rsid w:val="00C02795"/>
    <w:rsid w:val="00C027CA"/>
    <w:rsid w:val="00C03176"/>
    <w:rsid w:val="00C033C2"/>
    <w:rsid w:val="00C03991"/>
    <w:rsid w:val="00C03EDC"/>
    <w:rsid w:val="00C04351"/>
    <w:rsid w:val="00C04783"/>
    <w:rsid w:val="00C04E8E"/>
    <w:rsid w:val="00C0534C"/>
    <w:rsid w:val="00C05FC9"/>
    <w:rsid w:val="00C062EA"/>
    <w:rsid w:val="00C06AC4"/>
    <w:rsid w:val="00C06DC7"/>
    <w:rsid w:val="00C06FEF"/>
    <w:rsid w:val="00C07303"/>
    <w:rsid w:val="00C0763C"/>
    <w:rsid w:val="00C07655"/>
    <w:rsid w:val="00C07B83"/>
    <w:rsid w:val="00C07C67"/>
    <w:rsid w:val="00C10577"/>
    <w:rsid w:val="00C105D9"/>
    <w:rsid w:val="00C10A9B"/>
    <w:rsid w:val="00C11705"/>
    <w:rsid w:val="00C11A03"/>
    <w:rsid w:val="00C11A21"/>
    <w:rsid w:val="00C1273F"/>
    <w:rsid w:val="00C12AA1"/>
    <w:rsid w:val="00C1313F"/>
    <w:rsid w:val="00C131DC"/>
    <w:rsid w:val="00C13547"/>
    <w:rsid w:val="00C1363B"/>
    <w:rsid w:val="00C15688"/>
    <w:rsid w:val="00C15689"/>
    <w:rsid w:val="00C157A2"/>
    <w:rsid w:val="00C16654"/>
    <w:rsid w:val="00C166CA"/>
    <w:rsid w:val="00C17337"/>
    <w:rsid w:val="00C179FB"/>
    <w:rsid w:val="00C207F2"/>
    <w:rsid w:val="00C211E1"/>
    <w:rsid w:val="00C22C1F"/>
    <w:rsid w:val="00C22CAA"/>
    <w:rsid w:val="00C22F7A"/>
    <w:rsid w:val="00C23865"/>
    <w:rsid w:val="00C23AFF"/>
    <w:rsid w:val="00C24170"/>
    <w:rsid w:val="00C244E3"/>
    <w:rsid w:val="00C24C81"/>
    <w:rsid w:val="00C24DF2"/>
    <w:rsid w:val="00C24FD7"/>
    <w:rsid w:val="00C274EA"/>
    <w:rsid w:val="00C27705"/>
    <w:rsid w:val="00C27A63"/>
    <w:rsid w:val="00C301D3"/>
    <w:rsid w:val="00C30489"/>
    <w:rsid w:val="00C30611"/>
    <w:rsid w:val="00C311DA"/>
    <w:rsid w:val="00C3173D"/>
    <w:rsid w:val="00C3236B"/>
    <w:rsid w:val="00C32453"/>
    <w:rsid w:val="00C32523"/>
    <w:rsid w:val="00C3298F"/>
    <w:rsid w:val="00C32CCD"/>
    <w:rsid w:val="00C33513"/>
    <w:rsid w:val="00C33EEA"/>
    <w:rsid w:val="00C341C7"/>
    <w:rsid w:val="00C34314"/>
    <w:rsid w:val="00C34814"/>
    <w:rsid w:val="00C35B1A"/>
    <w:rsid w:val="00C35E4B"/>
    <w:rsid w:val="00C3652C"/>
    <w:rsid w:val="00C366AB"/>
    <w:rsid w:val="00C37494"/>
    <w:rsid w:val="00C376C9"/>
    <w:rsid w:val="00C378FB"/>
    <w:rsid w:val="00C37EF0"/>
    <w:rsid w:val="00C401D7"/>
    <w:rsid w:val="00C4047D"/>
    <w:rsid w:val="00C40941"/>
    <w:rsid w:val="00C41126"/>
    <w:rsid w:val="00C4124F"/>
    <w:rsid w:val="00C41B9F"/>
    <w:rsid w:val="00C4209F"/>
    <w:rsid w:val="00C42101"/>
    <w:rsid w:val="00C421CE"/>
    <w:rsid w:val="00C4272A"/>
    <w:rsid w:val="00C4372B"/>
    <w:rsid w:val="00C4378C"/>
    <w:rsid w:val="00C4399B"/>
    <w:rsid w:val="00C43FD5"/>
    <w:rsid w:val="00C44103"/>
    <w:rsid w:val="00C453EB"/>
    <w:rsid w:val="00C4543D"/>
    <w:rsid w:val="00C4560A"/>
    <w:rsid w:val="00C4583F"/>
    <w:rsid w:val="00C45BB7"/>
    <w:rsid w:val="00C462F5"/>
    <w:rsid w:val="00C46936"/>
    <w:rsid w:val="00C47409"/>
    <w:rsid w:val="00C4759A"/>
    <w:rsid w:val="00C4781D"/>
    <w:rsid w:val="00C47AB5"/>
    <w:rsid w:val="00C47AD2"/>
    <w:rsid w:val="00C47AE1"/>
    <w:rsid w:val="00C47EAC"/>
    <w:rsid w:val="00C47ED7"/>
    <w:rsid w:val="00C5072F"/>
    <w:rsid w:val="00C510BA"/>
    <w:rsid w:val="00C511A2"/>
    <w:rsid w:val="00C515F4"/>
    <w:rsid w:val="00C5170B"/>
    <w:rsid w:val="00C51740"/>
    <w:rsid w:val="00C51755"/>
    <w:rsid w:val="00C52148"/>
    <w:rsid w:val="00C52214"/>
    <w:rsid w:val="00C528D6"/>
    <w:rsid w:val="00C52960"/>
    <w:rsid w:val="00C53004"/>
    <w:rsid w:val="00C5301E"/>
    <w:rsid w:val="00C530CD"/>
    <w:rsid w:val="00C53101"/>
    <w:rsid w:val="00C533D9"/>
    <w:rsid w:val="00C5365D"/>
    <w:rsid w:val="00C53FB2"/>
    <w:rsid w:val="00C553A7"/>
    <w:rsid w:val="00C555AD"/>
    <w:rsid w:val="00C565EA"/>
    <w:rsid w:val="00C56CD7"/>
    <w:rsid w:val="00C574C9"/>
    <w:rsid w:val="00C57B52"/>
    <w:rsid w:val="00C601B1"/>
    <w:rsid w:val="00C602C6"/>
    <w:rsid w:val="00C60BAC"/>
    <w:rsid w:val="00C61797"/>
    <w:rsid w:val="00C620D0"/>
    <w:rsid w:val="00C623E1"/>
    <w:rsid w:val="00C62CC9"/>
    <w:rsid w:val="00C630CD"/>
    <w:rsid w:val="00C63457"/>
    <w:rsid w:val="00C634F1"/>
    <w:rsid w:val="00C63A8D"/>
    <w:rsid w:val="00C6444B"/>
    <w:rsid w:val="00C64B99"/>
    <w:rsid w:val="00C6554D"/>
    <w:rsid w:val="00C65B77"/>
    <w:rsid w:val="00C65C1B"/>
    <w:rsid w:val="00C660ED"/>
    <w:rsid w:val="00C66B57"/>
    <w:rsid w:val="00C67416"/>
    <w:rsid w:val="00C70027"/>
    <w:rsid w:val="00C7109D"/>
    <w:rsid w:val="00C71A59"/>
    <w:rsid w:val="00C7286D"/>
    <w:rsid w:val="00C7293F"/>
    <w:rsid w:val="00C72F59"/>
    <w:rsid w:val="00C7372B"/>
    <w:rsid w:val="00C74656"/>
    <w:rsid w:val="00C7470B"/>
    <w:rsid w:val="00C74C44"/>
    <w:rsid w:val="00C754EC"/>
    <w:rsid w:val="00C75A09"/>
    <w:rsid w:val="00C765AE"/>
    <w:rsid w:val="00C769FF"/>
    <w:rsid w:val="00C76E94"/>
    <w:rsid w:val="00C77A5B"/>
    <w:rsid w:val="00C77D50"/>
    <w:rsid w:val="00C802C5"/>
    <w:rsid w:val="00C807E3"/>
    <w:rsid w:val="00C80905"/>
    <w:rsid w:val="00C81CA1"/>
    <w:rsid w:val="00C834D1"/>
    <w:rsid w:val="00C8494F"/>
    <w:rsid w:val="00C852F3"/>
    <w:rsid w:val="00C859D5"/>
    <w:rsid w:val="00C86473"/>
    <w:rsid w:val="00C8677A"/>
    <w:rsid w:val="00C86BA2"/>
    <w:rsid w:val="00C8717F"/>
    <w:rsid w:val="00C87896"/>
    <w:rsid w:val="00C879AF"/>
    <w:rsid w:val="00C87AAB"/>
    <w:rsid w:val="00C87CBC"/>
    <w:rsid w:val="00C9003B"/>
    <w:rsid w:val="00C90509"/>
    <w:rsid w:val="00C909C7"/>
    <w:rsid w:val="00C90B6B"/>
    <w:rsid w:val="00C90D1E"/>
    <w:rsid w:val="00C91847"/>
    <w:rsid w:val="00C91937"/>
    <w:rsid w:val="00C91E34"/>
    <w:rsid w:val="00C923E1"/>
    <w:rsid w:val="00C92A53"/>
    <w:rsid w:val="00C92B46"/>
    <w:rsid w:val="00C92C3A"/>
    <w:rsid w:val="00C9358C"/>
    <w:rsid w:val="00C9388A"/>
    <w:rsid w:val="00C93E4A"/>
    <w:rsid w:val="00C93F33"/>
    <w:rsid w:val="00C945A4"/>
    <w:rsid w:val="00C951FF"/>
    <w:rsid w:val="00C9568E"/>
    <w:rsid w:val="00C96190"/>
    <w:rsid w:val="00C961C8"/>
    <w:rsid w:val="00C96287"/>
    <w:rsid w:val="00C96298"/>
    <w:rsid w:val="00C971AA"/>
    <w:rsid w:val="00C971B4"/>
    <w:rsid w:val="00C97532"/>
    <w:rsid w:val="00C97995"/>
    <w:rsid w:val="00C97FF7"/>
    <w:rsid w:val="00CA07B8"/>
    <w:rsid w:val="00CA0E27"/>
    <w:rsid w:val="00CA2FF3"/>
    <w:rsid w:val="00CA3A82"/>
    <w:rsid w:val="00CA3AD8"/>
    <w:rsid w:val="00CA4674"/>
    <w:rsid w:val="00CA4BCD"/>
    <w:rsid w:val="00CA5387"/>
    <w:rsid w:val="00CA5458"/>
    <w:rsid w:val="00CA66FD"/>
    <w:rsid w:val="00CA7CCD"/>
    <w:rsid w:val="00CB00BC"/>
    <w:rsid w:val="00CB0968"/>
    <w:rsid w:val="00CB0ABB"/>
    <w:rsid w:val="00CB0BCA"/>
    <w:rsid w:val="00CB0F65"/>
    <w:rsid w:val="00CB3800"/>
    <w:rsid w:val="00CB3BAA"/>
    <w:rsid w:val="00CB3C82"/>
    <w:rsid w:val="00CB4B48"/>
    <w:rsid w:val="00CB55CF"/>
    <w:rsid w:val="00CB659D"/>
    <w:rsid w:val="00CB689C"/>
    <w:rsid w:val="00CB6F8D"/>
    <w:rsid w:val="00CB709B"/>
    <w:rsid w:val="00CB7CC4"/>
    <w:rsid w:val="00CC05A6"/>
    <w:rsid w:val="00CC0B84"/>
    <w:rsid w:val="00CC1EE6"/>
    <w:rsid w:val="00CC2008"/>
    <w:rsid w:val="00CC310F"/>
    <w:rsid w:val="00CC33C5"/>
    <w:rsid w:val="00CC38FB"/>
    <w:rsid w:val="00CC4777"/>
    <w:rsid w:val="00CC5113"/>
    <w:rsid w:val="00CC5B73"/>
    <w:rsid w:val="00CC5F01"/>
    <w:rsid w:val="00CC650E"/>
    <w:rsid w:val="00CC6516"/>
    <w:rsid w:val="00CC6569"/>
    <w:rsid w:val="00CC6650"/>
    <w:rsid w:val="00CC6832"/>
    <w:rsid w:val="00CC6A3B"/>
    <w:rsid w:val="00CC701A"/>
    <w:rsid w:val="00CC7065"/>
    <w:rsid w:val="00CC7217"/>
    <w:rsid w:val="00CC73B7"/>
    <w:rsid w:val="00CC7452"/>
    <w:rsid w:val="00CC79AF"/>
    <w:rsid w:val="00CD0057"/>
    <w:rsid w:val="00CD0225"/>
    <w:rsid w:val="00CD08E1"/>
    <w:rsid w:val="00CD0BF2"/>
    <w:rsid w:val="00CD0C69"/>
    <w:rsid w:val="00CD0CD2"/>
    <w:rsid w:val="00CD12D3"/>
    <w:rsid w:val="00CD1901"/>
    <w:rsid w:val="00CD1B0A"/>
    <w:rsid w:val="00CD2832"/>
    <w:rsid w:val="00CD3632"/>
    <w:rsid w:val="00CD3D31"/>
    <w:rsid w:val="00CD3F9F"/>
    <w:rsid w:val="00CD3FFA"/>
    <w:rsid w:val="00CD44CC"/>
    <w:rsid w:val="00CD4EC5"/>
    <w:rsid w:val="00CD5B3E"/>
    <w:rsid w:val="00CD6031"/>
    <w:rsid w:val="00CD67E6"/>
    <w:rsid w:val="00CD6BED"/>
    <w:rsid w:val="00CD7048"/>
    <w:rsid w:val="00CD752B"/>
    <w:rsid w:val="00CD76EA"/>
    <w:rsid w:val="00CD7A7C"/>
    <w:rsid w:val="00CD7F90"/>
    <w:rsid w:val="00CE01E3"/>
    <w:rsid w:val="00CE0E37"/>
    <w:rsid w:val="00CE2202"/>
    <w:rsid w:val="00CE2579"/>
    <w:rsid w:val="00CE2730"/>
    <w:rsid w:val="00CE3172"/>
    <w:rsid w:val="00CE46AA"/>
    <w:rsid w:val="00CE48E3"/>
    <w:rsid w:val="00CE4C13"/>
    <w:rsid w:val="00CE4DC9"/>
    <w:rsid w:val="00CE63A8"/>
    <w:rsid w:val="00CE64E4"/>
    <w:rsid w:val="00CE67F1"/>
    <w:rsid w:val="00CE7668"/>
    <w:rsid w:val="00CE7D31"/>
    <w:rsid w:val="00CF04CA"/>
    <w:rsid w:val="00CF107C"/>
    <w:rsid w:val="00CF13AE"/>
    <w:rsid w:val="00CF13EC"/>
    <w:rsid w:val="00CF191B"/>
    <w:rsid w:val="00CF1DE1"/>
    <w:rsid w:val="00CF22E4"/>
    <w:rsid w:val="00CF316B"/>
    <w:rsid w:val="00CF34CE"/>
    <w:rsid w:val="00CF3C32"/>
    <w:rsid w:val="00CF3DD4"/>
    <w:rsid w:val="00CF43BD"/>
    <w:rsid w:val="00CF45A7"/>
    <w:rsid w:val="00CF488F"/>
    <w:rsid w:val="00CF4C9D"/>
    <w:rsid w:val="00CF5324"/>
    <w:rsid w:val="00CF6017"/>
    <w:rsid w:val="00CF65A5"/>
    <w:rsid w:val="00CF6DE3"/>
    <w:rsid w:val="00CF78E6"/>
    <w:rsid w:val="00CF7C79"/>
    <w:rsid w:val="00D0057D"/>
    <w:rsid w:val="00D00968"/>
    <w:rsid w:val="00D00B3C"/>
    <w:rsid w:val="00D00D0F"/>
    <w:rsid w:val="00D0123D"/>
    <w:rsid w:val="00D01290"/>
    <w:rsid w:val="00D028A2"/>
    <w:rsid w:val="00D033CE"/>
    <w:rsid w:val="00D03A4C"/>
    <w:rsid w:val="00D0407B"/>
    <w:rsid w:val="00D049C3"/>
    <w:rsid w:val="00D04DB7"/>
    <w:rsid w:val="00D054D8"/>
    <w:rsid w:val="00D06125"/>
    <w:rsid w:val="00D0616E"/>
    <w:rsid w:val="00D06691"/>
    <w:rsid w:val="00D071BE"/>
    <w:rsid w:val="00D07C61"/>
    <w:rsid w:val="00D07EA4"/>
    <w:rsid w:val="00D1026B"/>
    <w:rsid w:val="00D105B1"/>
    <w:rsid w:val="00D10DBB"/>
    <w:rsid w:val="00D1127C"/>
    <w:rsid w:val="00D11F5B"/>
    <w:rsid w:val="00D12E8D"/>
    <w:rsid w:val="00D13867"/>
    <w:rsid w:val="00D13885"/>
    <w:rsid w:val="00D13886"/>
    <w:rsid w:val="00D13EB1"/>
    <w:rsid w:val="00D1456B"/>
    <w:rsid w:val="00D149CA"/>
    <w:rsid w:val="00D1741F"/>
    <w:rsid w:val="00D17AD1"/>
    <w:rsid w:val="00D17E48"/>
    <w:rsid w:val="00D2036A"/>
    <w:rsid w:val="00D20C83"/>
    <w:rsid w:val="00D20DC2"/>
    <w:rsid w:val="00D210E2"/>
    <w:rsid w:val="00D2117B"/>
    <w:rsid w:val="00D211C7"/>
    <w:rsid w:val="00D21AE6"/>
    <w:rsid w:val="00D21EA7"/>
    <w:rsid w:val="00D222E5"/>
    <w:rsid w:val="00D2279C"/>
    <w:rsid w:val="00D233D4"/>
    <w:rsid w:val="00D248DC"/>
    <w:rsid w:val="00D249F9"/>
    <w:rsid w:val="00D24C4D"/>
    <w:rsid w:val="00D251E3"/>
    <w:rsid w:val="00D261E2"/>
    <w:rsid w:val="00D2620E"/>
    <w:rsid w:val="00D26362"/>
    <w:rsid w:val="00D26446"/>
    <w:rsid w:val="00D30635"/>
    <w:rsid w:val="00D30A25"/>
    <w:rsid w:val="00D31508"/>
    <w:rsid w:val="00D32EC2"/>
    <w:rsid w:val="00D3407F"/>
    <w:rsid w:val="00D34199"/>
    <w:rsid w:val="00D34CA1"/>
    <w:rsid w:val="00D34D2C"/>
    <w:rsid w:val="00D34FCA"/>
    <w:rsid w:val="00D353FB"/>
    <w:rsid w:val="00D3543B"/>
    <w:rsid w:val="00D35556"/>
    <w:rsid w:val="00D35BA5"/>
    <w:rsid w:val="00D36A7D"/>
    <w:rsid w:val="00D36AB0"/>
    <w:rsid w:val="00D36B44"/>
    <w:rsid w:val="00D36D68"/>
    <w:rsid w:val="00D374AC"/>
    <w:rsid w:val="00D37BB6"/>
    <w:rsid w:val="00D40108"/>
    <w:rsid w:val="00D40246"/>
    <w:rsid w:val="00D40722"/>
    <w:rsid w:val="00D407B2"/>
    <w:rsid w:val="00D40AEE"/>
    <w:rsid w:val="00D40B3F"/>
    <w:rsid w:val="00D40E28"/>
    <w:rsid w:val="00D4109E"/>
    <w:rsid w:val="00D4122C"/>
    <w:rsid w:val="00D41A7A"/>
    <w:rsid w:val="00D41C92"/>
    <w:rsid w:val="00D41EC9"/>
    <w:rsid w:val="00D41ECC"/>
    <w:rsid w:val="00D4259E"/>
    <w:rsid w:val="00D427F2"/>
    <w:rsid w:val="00D42802"/>
    <w:rsid w:val="00D42892"/>
    <w:rsid w:val="00D42BBE"/>
    <w:rsid w:val="00D42C48"/>
    <w:rsid w:val="00D4345D"/>
    <w:rsid w:val="00D43E34"/>
    <w:rsid w:val="00D441E2"/>
    <w:rsid w:val="00D44BA0"/>
    <w:rsid w:val="00D46E5F"/>
    <w:rsid w:val="00D46EF1"/>
    <w:rsid w:val="00D47446"/>
    <w:rsid w:val="00D47538"/>
    <w:rsid w:val="00D47A75"/>
    <w:rsid w:val="00D50CE7"/>
    <w:rsid w:val="00D50DBF"/>
    <w:rsid w:val="00D50FE2"/>
    <w:rsid w:val="00D519F7"/>
    <w:rsid w:val="00D51AC5"/>
    <w:rsid w:val="00D52BF5"/>
    <w:rsid w:val="00D5449F"/>
    <w:rsid w:val="00D54665"/>
    <w:rsid w:val="00D547BC"/>
    <w:rsid w:val="00D55AFF"/>
    <w:rsid w:val="00D56219"/>
    <w:rsid w:val="00D5663F"/>
    <w:rsid w:val="00D57020"/>
    <w:rsid w:val="00D571E2"/>
    <w:rsid w:val="00D57764"/>
    <w:rsid w:val="00D602CC"/>
    <w:rsid w:val="00D6087C"/>
    <w:rsid w:val="00D60888"/>
    <w:rsid w:val="00D611BF"/>
    <w:rsid w:val="00D613B7"/>
    <w:rsid w:val="00D614F7"/>
    <w:rsid w:val="00D618D8"/>
    <w:rsid w:val="00D61F2F"/>
    <w:rsid w:val="00D62558"/>
    <w:rsid w:val="00D625CA"/>
    <w:rsid w:val="00D6337A"/>
    <w:rsid w:val="00D634A8"/>
    <w:rsid w:val="00D63ADB"/>
    <w:rsid w:val="00D64391"/>
    <w:rsid w:val="00D6440B"/>
    <w:rsid w:val="00D6497D"/>
    <w:rsid w:val="00D64BC9"/>
    <w:rsid w:val="00D65008"/>
    <w:rsid w:val="00D65633"/>
    <w:rsid w:val="00D66A50"/>
    <w:rsid w:val="00D66AA7"/>
    <w:rsid w:val="00D67181"/>
    <w:rsid w:val="00D67E1B"/>
    <w:rsid w:val="00D70C7C"/>
    <w:rsid w:val="00D71AC0"/>
    <w:rsid w:val="00D71AFA"/>
    <w:rsid w:val="00D71B5C"/>
    <w:rsid w:val="00D73BE4"/>
    <w:rsid w:val="00D73DC8"/>
    <w:rsid w:val="00D74450"/>
    <w:rsid w:val="00D751D4"/>
    <w:rsid w:val="00D75760"/>
    <w:rsid w:val="00D77977"/>
    <w:rsid w:val="00D800C8"/>
    <w:rsid w:val="00D8077E"/>
    <w:rsid w:val="00D80D05"/>
    <w:rsid w:val="00D80FD1"/>
    <w:rsid w:val="00D817DB"/>
    <w:rsid w:val="00D82079"/>
    <w:rsid w:val="00D82E8B"/>
    <w:rsid w:val="00D841F1"/>
    <w:rsid w:val="00D84491"/>
    <w:rsid w:val="00D84774"/>
    <w:rsid w:val="00D85B86"/>
    <w:rsid w:val="00D8617A"/>
    <w:rsid w:val="00D861EB"/>
    <w:rsid w:val="00D8662D"/>
    <w:rsid w:val="00D86D7E"/>
    <w:rsid w:val="00D87919"/>
    <w:rsid w:val="00D9019D"/>
    <w:rsid w:val="00D9099A"/>
    <w:rsid w:val="00D90D68"/>
    <w:rsid w:val="00D90F10"/>
    <w:rsid w:val="00D92163"/>
    <w:rsid w:val="00D9227D"/>
    <w:rsid w:val="00D93480"/>
    <w:rsid w:val="00D939C9"/>
    <w:rsid w:val="00D93B6B"/>
    <w:rsid w:val="00D9441D"/>
    <w:rsid w:val="00D95155"/>
    <w:rsid w:val="00D95750"/>
    <w:rsid w:val="00D9581B"/>
    <w:rsid w:val="00D95B9B"/>
    <w:rsid w:val="00D96868"/>
    <w:rsid w:val="00D96BB0"/>
    <w:rsid w:val="00D97115"/>
    <w:rsid w:val="00DA0F64"/>
    <w:rsid w:val="00DA170C"/>
    <w:rsid w:val="00DA28CF"/>
    <w:rsid w:val="00DA3651"/>
    <w:rsid w:val="00DA3D7D"/>
    <w:rsid w:val="00DA444B"/>
    <w:rsid w:val="00DA4796"/>
    <w:rsid w:val="00DA4B25"/>
    <w:rsid w:val="00DA534E"/>
    <w:rsid w:val="00DA5634"/>
    <w:rsid w:val="00DA5F7F"/>
    <w:rsid w:val="00DA60B9"/>
    <w:rsid w:val="00DA6202"/>
    <w:rsid w:val="00DA62D9"/>
    <w:rsid w:val="00DA66B7"/>
    <w:rsid w:val="00DA6E2B"/>
    <w:rsid w:val="00DA6F47"/>
    <w:rsid w:val="00DA7510"/>
    <w:rsid w:val="00DA7AF3"/>
    <w:rsid w:val="00DA7BAF"/>
    <w:rsid w:val="00DA7FB9"/>
    <w:rsid w:val="00DB059E"/>
    <w:rsid w:val="00DB05C4"/>
    <w:rsid w:val="00DB0C39"/>
    <w:rsid w:val="00DB1114"/>
    <w:rsid w:val="00DB15A2"/>
    <w:rsid w:val="00DB248D"/>
    <w:rsid w:val="00DB290D"/>
    <w:rsid w:val="00DB2A5F"/>
    <w:rsid w:val="00DB2E3C"/>
    <w:rsid w:val="00DB34D5"/>
    <w:rsid w:val="00DB3B4B"/>
    <w:rsid w:val="00DB4110"/>
    <w:rsid w:val="00DB5366"/>
    <w:rsid w:val="00DB5968"/>
    <w:rsid w:val="00DB5CAB"/>
    <w:rsid w:val="00DB5D3C"/>
    <w:rsid w:val="00DB5D44"/>
    <w:rsid w:val="00DB6016"/>
    <w:rsid w:val="00DB6099"/>
    <w:rsid w:val="00DB697D"/>
    <w:rsid w:val="00DB6AA9"/>
    <w:rsid w:val="00DC0276"/>
    <w:rsid w:val="00DC04FE"/>
    <w:rsid w:val="00DC197E"/>
    <w:rsid w:val="00DC262D"/>
    <w:rsid w:val="00DC2C36"/>
    <w:rsid w:val="00DC3A9F"/>
    <w:rsid w:val="00DC4F37"/>
    <w:rsid w:val="00DC58B5"/>
    <w:rsid w:val="00DC5B3B"/>
    <w:rsid w:val="00DC5BB5"/>
    <w:rsid w:val="00DC64C6"/>
    <w:rsid w:val="00DC680A"/>
    <w:rsid w:val="00DC74D4"/>
    <w:rsid w:val="00DC792B"/>
    <w:rsid w:val="00DC793B"/>
    <w:rsid w:val="00DC7D67"/>
    <w:rsid w:val="00DC7F70"/>
    <w:rsid w:val="00DD066D"/>
    <w:rsid w:val="00DD2379"/>
    <w:rsid w:val="00DD247A"/>
    <w:rsid w:val="00DD247F"/>
    <w:rsid w:val="00DD2C5C"/>
    <w:rsid w:val="00DD2EEC"/>
    <w:rsid w:val="00DD3AB2"/>
    <w:rsid w:val="00DD3DE0"/>
    <w:rsid w:val="00DD44AB"/>
    <w:rsid w:val="00DD45D8"/>
    <w:rsid w:val="00DD4653"/>
    <w:rsid w:val="00DD4885"/>
    <w:rsid w:val="00DD5150"/>
    <w:rsid w:val="00DD53A0"/>
    <w:rsid w:val="00DD6D85"/>
    <w:rsid w:val="00DD6DE3"/>
    <w:rsid w:val="00DD74D5"/>
    <w:rsid w:val="00DD7DBB"/>
    <w:rsid w:val="00DE031B"/>
    <w:rsid w:val="00DE0721"/>
    <w:rsid w:val="00DE086D"/>
    <w:rsid w:val="00DE0F78"/>
    <w:rsid w:val="00DE1CBA"/>
    <w:rsid w:val="00DE2C7C"/>
    <w:rsid w:val="00DE3275"/>
    <w:rsid w:val="00DE3279"/>
    <w:rsid w:val="00DE3555"/>
    <w:rsid w:val="00DE35ED"/>
    <w:rsid w:val="00DE4406"/>
    <w:rsid w:val="00DE49BA"/>
    <w:rsid w:val="00DE4CA1"/>
    <w:rsid w:val="00DE5448"/>
    <w:rsid w:val="00DE54F2"/>
    <w:rsid w:val="00DE5695"/>
    <w:rsid w:val="00DE5718"/>
    <w:rsid w:val="00DE5CDC"/>
    <w:rsid w:val="00DE5E44"/>
    <w:rsid w:val="00DE6441"/>
    <w:rsid w:val="00DE6B3B"/>
    <w:rsid w:val="00DE7202"/>
    <w:rsid w:val="00DE7357"/>
    <w:rsid w:val="00DE7AD4"/>
    <w:rsid w:val="00DF026B"/>
    <w:rsid w:val="00DF0D05"/>
    <w:rsid w:val="00DF1B6F"/>
    <w:rsid w:val="00DF1F5D"/>
    <w:rsid w:val="00DF2D75"/>
    <w:rsid w:val="00DF301E"/>
    <w:rsid w:val="00DF38A0"/>
    <w:rsid w:val="00DF47DD"/>
    <w:rsid w:val="00DF493F"/>
    <w:rsid w:val="00DF58A7"/>
    <w:rsid w:val="00DF5A06"/>
    <w:rsid w:val="00DF5C5F"/>
    <w:rsid w:val="00DF6C3E"/>
    <w:rsid w:val="00DF7214"/>
    <w:rsid w:val="00DF7247"/>
    <w:rsid w:val="00DF7E04"/>
    <w:rsid w:val="00E0045C"/>
    <w:rsid w:val="00E006F5"/>
    <w:rsid w:val="00E00CA7"/>
    <w:rsid w:val="00E01461"/>
    <w:rsid w:val="00E0175F"/>
    <w:rsid w:val="00E01C19"/>
    <w:rsid w:val="00E032F7"/>
    <w:rsid w:val="00E035C5"/>
    <w:rsid w:val="00E04146"/>
    <w:rsid w:val="00E049E0"/>
    <w:rsid w:val="00E04AE2"/>
    <w:rsid w:val="00E04D08"/>
    <w:rsid w:val="00E05BC7"/>
    <w:rsid w:val="00E05FD8"/>
    <w:rsid w:val="00E05FE9"/>
    <w:rsid w:val="00E06248"/>
    <w:rsid w:val="00E065D5"/>
    <w:rsid w:val="00E06F81"/>
    <w:rsid w:val="00E070EF"/>
    <w:rsid w:val="00E10403"/>
    <w:rsid w:val="00E10864"/>
    <w:rsid w:val="00E10998"/>
    <w:rsid w:val="00E10ACC"/>
    <w:rsid w:val="00E10B8E"/>
    <w:rsid w:val="00E10DD9"/>
    <w:rsid w:val="00E10F61"/>
    <w:rsid w:val="00E12503"/>
    <w:rsid w:val="00E1359F"/>
    <w:rsid w:val="00E138C2"/>
    <w:rsid w:val="00E13C76"/>
    <w:rsid w:val="00E1460D"/>
    <w:rsid w:val="00E14B34"/>
    <w:rsid w:val="00E14B48"/>
    <w:rsid w:val="00E14C45"/>
    <w:rsid w:val="00E155D7"/>
    <w:rsid w:val="00E16156"/>
    <w:rsid w:val="00E16409"/>
    <w:rsid w:val="00E166BA"/>
    <w:rsid w:val="00E17101"/>
    <w:rsid w:val="00E179D9"/>
    <w:rsid w:val="00E20441"/>
    <w:rsid w:val="00E20453"/>
    <w:rsid w:val="00E2082F"/>
    <w:rsid w:val="00E209D3"/>
    <w:rsid w:val="00E20ABD"/>
    <w:rsid w:val="00E20BB1"/>
    <w:rsid w:val="00E2177F"/>
    <w:rsid w:val="00E21988"/>
    <w:rsid w:val="00E21AA4"/>
    <w:rsid w:val="00E22A4A"/>
    <w:rsid w:val="00E22CD6"/>
    <w:rsid w:val="00E22FE0"/>
    <w:rsid w:val="00E23758"/>
    <w:rsid w:val="00E23AAE"/>
    <w:rsid w:val="00E24999"/>
    <w:rsid w:val="00E253B6"/>
    <w:rsid w:val="00E253DC"/>
    <w:rsid w:val="00E2548A"/>
    <w:rsid w:val="00E25D40"/>
    <w:rsid w:val="00E25FE5"/>
    <w:rsid w:val="00E26159"/>
    <w:rsid w:val="00E26967"/>
    <w:rsid w:val="00E27087"/>
    <w:rsid w:val="00E274B4"/>
    <w:rsid w:val="00E27911"/>
    <w:rsid w:val="00E27A0A"/>
    <w:rsid w:val="00E27DEA"/>
    <w:rsid w:val="00E30B92"/>
    <w:rsid w:val="00E30D89"/>
    <w:rsid w:val="00E30E39"/>
    <w:rsid w:val="00E31007"/>
    <w:rsid w:val="00E3105A"/>
    <w:rsid w:val="00E3122F"/>
    <w:rsid w:val="00E3123D"/>
    <w:rsid w:val="00E31384"/>
    <w:rsid w:val="00E318A1"/>
    <w:rsid w:val="00E31A21"/>
    <w:rsid w:val="00E32EFF"/>
    <w:rsid w:val="00E32F15"/>
    <w:rsid w:val="00E3324B"/>
    <w:rsid w:val="00E3397D"/>
    <w:rsid w:val="00E33C98"/>
    <w:rsid w:val="00E34080"/>
    <w:rsid w:val="00E3417D"/>
    <w:rsid w:val="00E342D0"/>
    <w:rsid w:val="00E3461C"/>
    <w:rsid w:val="00E34B7F"/>
    <w:rsid w:val="00E34B84"/>
    <w:rsid w:val="00E35002"/>
    <w:rsid w:val="00E352C3"/>
    <w:rsid w:val="00E3558D"/>
    <w:rsid w:val="00E35676"/>
    <w:rsid w:val="00E358B5"/>
    <w:rsid w:val="00E35978"/>
    <w:rsid w:val="00E35A14"/>
    <w:rsid w:val="00E364DF"/>
    <w:rsid w:val="00E36FE1"/>
    <w:rsid w:val="00E37793"/>
    <w:rsid w:val="00E37A56"/>
    <w:rsid w:val="00E37EF3"/>
    <w:rsid w:val="00E4132C"/>
    <w:rsid w:val="00E41925"/>
    <w:rsid w:val="00E41A8B"/>
    <w:rsid w:val="00E41B00"/>
    <w:rsid w:val="00E41C75"/>
    <w:rsid w:val="00E41E0F"/>
    <w:rsid w:val="00E426CC"/>
    <w:rsid w:val="00E428C3"/>
    <w:rsid w:val="00E43369"/>
    <w:rsid w:val="00E433DC"/>
    <w:rsid w:val="00E437EF"/>
    <w:rsid w:val="00E43BE9"/>
    <w:rsid w:val="00E44672"/>
    <w:rsid w:val="00E44A4E"/>
    <w:rsid w:val="00E4536A"/>
    <w:rsid w:val="00E45543"/>
    <w:rsid w:val="00E456B7"/>
    <w:rsid w:val="00E4575A"/>
    <w:rsid w:val="00E45AF3"/>
    <w:rsid w:val="00E45B60"/>
    <w:rsid w:val="00E45F12"/>
    <w:rsid w:val="00E464D5"/>
    <w:rsid w:val="00E46839"/>
    <w:rsid w:val="00E469EF"/>
    <w:rsid w:val="00E46AB0"/>
    <w:rsid w:val="00E46E3B"/>
    <w:rsid w:val="00E47159"/>
    <w:rsid w:val="00E47490"/>
    <w:rsid w:val="00E47742"/>
    <w:rsid w:val="00E47A91"/>
    <w:rsid w:val="00E50100"/>
    <w:rsid w:val="00E5016F"/>
    <w:rsid w:val="00E50957"/>
    <w:rsid w:val="00E50A8A"/>
    <w:rsid w:val="00E50CE5"/>
    <w:rsid w:val="00E515B6"/>
    <w:rsid w:val="00E5163F"/>
    <w:rsid w:val="00E51B09"/>
    <w:rsid w:val="00E51E67"/>
    <w:rsid w:val="00E520F6"/>
    <w:rsid w:val="00E525AD"/>
    <w:rsid w:val="00E52712"/>
    <w:rsid w:val="00E52A98"/>
    <w:rsid w:val="00E5345C"/>
    <w:rsid w:val="00E53489"/>
    <w:rsid w:val="00E536E1"/>
    <w:rsid w:val="00E53916"/>
    <w:rsid w:val="00E53DBB"/>
    <w:rsid w:val="00E53FA5"/>
    <w:rsid w:val="00E5456D"/>
    <w:rsid w:val="00E5463A"/>
    <w:rsid w:val="00E5470D"/>
    <w:rsid w:val="00E54D2C"/>
    <w:rsid w:val="00E54F26"/>
    <w:rsid w:val="00E55884"/>
    <w:rsid w:val="00E55BCB"/>
    <w:rsid w:val="00E55DF2"/>
    <w:rsid w:val="00E55F50"/>
    <w:rsid w:val="00E56B7B"/>
    <w:rsid w:val="00E572CC"/>
    <w:rsid w:val="00E60668"/>
    <w:rsid w:val="00E60861"/>
    <w:rsid w:val="00E60FC4"/>
    <w:rsid w:val="00E61CA0"/>
    <w:rsid w:val="00E624F8"/>
    <w:rsid w:val="00E629C7"/>
    <w:rsid w:val="00E62A06"/>
    <w:rsid w:val="00E62BAE"/>
    <w:rsid w:val="00E62C8B"/>
    <w:rsid w:val="00E6312E"/>
    <w:rsid w:val="00E63982"/>
    <w:rsid w:val="00E643A9"/>
    <w:rsid w:val="00E6447F"/>
    <w:rsid w:val="00E6492F"/>
    <w:rsid w:val="00E6584C"/>
    <w:rsid w:val="00E65B1A"/>
    <w:rsid w:val="00E65D6F"/>
    <w:rsid w:val="00E660DF"/>
    <w:rsid w:val="00E6649C"/>
    <w:rsid w:val="00E6658B"/>
    <w:rsid w:val="00E67FB0"/>
    <w:rsid w:val="00E70557"/>
    <w:rsid w:val="00E70975"/>
    <w:rsid w:val="00E709FF"/>
    <w:rsid w:val="00E71196"/>
    <w:rsid w:val="00E714FE"/>
    <w:rsid w:val="00E71AFC"/>
    <w:rsid w:val="00E71C26"/>
    <w:rsid w:val="00E72858"/>
    <w:rsid w:val="00E72AA3"/>
    <w:rsid w:val="00E7420F"/>
    <w:rsid w:val="00E74249"/>
    <w:rsid w:val="00E748A2"/>
    <w:rsid w:val="00E753EA"/>
    <w:rsid w:val="00E75F84"/>
    <w:rsid w:val="00E76551"/>
    <w:rsid w:val="00E76FC7"/>
    <w:rsid w:val="00E7769C"/>
    <w:rsid w:val="00E801CA"/>
    <w:rsid w:val="00E807AD"/>
    <w:rsid w:val="00E81062"/>
    <w:rsid w:val="00E811F9"/>
    <w:rsid w:val="00E81827"/>
    <w:rsid w:val="00E81869"/>
    <w:rsid w:val="00E81FFB"/>
    <w:rsid w:val="00E82480"/>
    <w:rsid w:val="00E828F6"/>
    <w:rsid w:val="00E82C1A"/>
    <w:rsid w:val="00E838B1"/>
    <w:rsid w:val="00E83BF3"/>
    <w:rsid w:val="00E83F7A"/>
    <w:rsid w:val="00E840E7"/>
    <w:rsid w:val="00E844FF"/>
    <w:rsid w:val="00E8450C"/>
    <w:rsid w:val="00E849FE"/>
    <w:rsid w:val="00E84B6E"/>
    <w:rsid w:val="00E85048"/>
    <w:rsid w:val="00E853F4"/>
    <w:rsid w:val="00E85E98"/>
    <w:rsid w:val="00E87032"/>
    <w:rsid w:val="00E90085"/>
    <w:rsid w:val="00E903F2"/>
    <w:rsid w:val="00E90D73"/>
    <w:rsid w:val="00E91016"/>
    <w:rsid w:val="00E91214"/>
    <w:rsid w:val="00E91E19"/>
    <w:rsid w:val="00E91EA3"/>
    <w:rsid w:val="00E92AF5"/>
    <w:rsid w:val="00E930A6"/>
    <w:rsid w:val="00E93EA0"/>
    <w:rsid w:val="00E93F98"/>
    <w:rsid w:val="00E94B80"/>
    <w:rsid w:val="00E94F18"/>
    <w:rsid w:val="00E9558D"/>
    <w:rsid w:val="00E955DE"/>
    <w:rsid w:val="00E95986"/>
    <w:rsid w:val="00E9604A"/>
    <w:rsid w:val="00E96307"/>
    <w:rsid w:val="00E969FD"/>
    <w:rsid w:val="00E9704D"/>
    <w:rsid w:val="00E97417"/>
    <w:rsid w:val="00E97A50"/>
    <w:rsid w:val="00E97CDA"/>
    <w:rsid w:val="00E97F15"/>
    <w:rsid w:val="00EA051F"/>
    <w:rsid w:val="00EA0813"/>
    <w:rsid w:val="00EA091C"/>
    <w:rsid w:val="00EA0A96"/>
    <w:rsid w:val="00EA1706"/>
    <w:rsid w:val="00EA1F99"/>
    <w:rsid w:val="00EA2048"/>
    <w:rsid w:val="00EA2BAB"/>
    <w:rsid w:val="00EA35A1"/>
    <w:rsid w:val="00EA367B"/>
    <w:rsid w:val="00EA3C2F"/>
    <w:rsid w:val="00EA43F2"/>
    <w:rsid w:val="00EA4420"/>
    <w:rsid w:val="00EA4655"/>
    <w:rsid w:val="00EA48CD"/>
    <w:rsid w:val="00EA4D47"/>
    <w:rsid w:val="00EA4DFF"/>
    <w:rsid w:val="00EA5B2A"/>
    <w:rsid w:val="00EA5FDE"/>
    <w:rsid w:val="00EA6142"/>
    <w:rsid w:val="00EA6B1D"/>
    <w:rsid w:val="00EA6ECF"/>
    <w:rsid w:val="00EA6F02"/>
    <w:rsid w:val="00EB0118"/>
    <w:rsid w:val="00EB076F"/>
    <w:rsid w:val="00EB1AA4"/>
    <w:rsid w:val="00EB279E"/>
    <w:rsid w:val="00EB2E81"/>
    <w:rsid w:val="00EB375A"/>
    <w:rsid w:val="00EB3A09"/>
    <w:rsid w:val="00EB3B6A"/>
    <w:rsid w:val="00EB405E"/>
    <w:rsid w:val="00EB4B80"/>
    <w:rsid w:val="00EB65C2"/>
    <w:rsid w:val="00EB676D"/>
    <w:rsid w:val="00EB7ADF"/>
    <w:rsid w:val="00EB7CFB"/>
    <w:rsid w:val="00EB7E6E"/>
    <w:rsid w:val="00EC0020"/>
    <w:rsid w:val="00EC0729"/>
    <w:rsid w:val="00EC0BE1"/>
    <w:rsid w:val="00EC0D67"/>
    <w:rsid w:val="00EC0E93"/>
    <w:rsid w:val="00EC179E"/>
    <w:rsid w:val="00EC18BD"/>
    <w:rsid w:val="00EC192E"/>
    <w:rsid w:val="00EC246E"/>
    <w:rsid w:val="00EC2530"/>
    <w:rsid w:val="00EC2A5B"/>
    <w:rsid w:val="00EC2EE0"/>
    <w:rsid w:val="00EC35B2"/>
    <w:rsid w:val="00EC360C"/>
    <w:rsid w:val="00EC4038"/>
    <w:rsid w:val="00EC4A0F"/>
    <w:rsid w:val="00EC4B87"/>
    <w:rsid w:val="00EC51D2"/>
    <w:rsid w:val="00EC5367"/>
    <w:rsid w:val="00EC57F5"/>
    <w:rsid w:val="00EC5A93"/>
    <w:rsid w:val="00EC656C"/>
    <w:rsid w:val="00EC6A2C"/>
    <w:rsid w:val="00EC6C23"/>
    <w:rsid w:val="00EC7630"/>
    <w:rsid w:val="00ED0325"/>
    <w:rsid w:val="00ED0729"/>
    <w:rsid w:val="00ED0BD0"/>
    <w:rsid w:val="00ED0CD3"/>
    <w:rsid w:val="00ED24FF"/>
    <w:rsid w:val="00ED2893"/>
    <w:rsid w:val="00ED2C16"/>
    <w:rsid w:val="00ED34A9"/>
    <w:rsid w:val="00ED35A3"/>
    <w:rsid w:val="00ED371C"/>
    <w:rsid w:val="00ED3D05"/>
    <w:rsid w:val="00ED49DD"/>
    <w:rsid w:val="00ED4A77"/>
    <w:rsid w:val="00ED582D"/>
    <w:rsid w:val="00ED593D"/>
    <w:rsid w:val="00ED59F6"/>
    <w:rsid w:val="00ED5A4A"/>
    <w:rsid w:val="00ED668F"/>
    <w:rsid w:val="00ED731C"/>
    <w:rsid w:val="00ED769E"/>
    <w:rsid w:val="00EE0C00"/>
    <w:rsid w:val="00EE1ABA"/>
    <w:rsid w:val="00EE1C42"/>
    <w:rsid w:val="00EE2452"/>
    <w:rsid w:val="00EE27EE"/>
    <w:rsid w:val="00EE29CA"/>
    <w:rsid w:val="00EE33C8"/>
    <w:rsid w:val="00EE4337"/>
    <w:rsid w:val="00EE4548"/>
    <w:rsid w:val="00EE457E"/>
    <w:rsid w:val="00EE58CF"/>
    <w:rsid w:val="00EE5F01"/>
    <w:rsid w:val="00EE6360"/>
    <w:rsid w:val="00EE655D"/>
    <w:rsid w:val="00EE68CE"/>
    <w:rsid w:val="00EE6E42"/>
    <w:rsid w:val="00EE70FE"/>
    <w:rsid w:val="00EE7164"/>
    <w:rsid w:val="00EE7201"/>
    <w:rsid w:val="00EE73A8"/>
    <w:rsid w:val="00EE7747"/>
    <w:rsid w:val="00EF0291"/>
    <w:rsid w:val="00EF0938"/>
    <w:rsid w:val="00EF1938"/>
    <w:rsid w:val="00EF1A8B"/>
    <w:rsid w:val="00EF1B89"/>
    <w:rsid w:val="00EF2271"/>
    <w:rsid w:val="00EF25E7"/>
    <w:rsid w:val="00EF2DC2"/>
    <w:rsid w:val="00EF3F64"/>
    <w:rsid w:val="00EF529C"/>
    <w:rsid w:val="00EF59B1"/>
    <w:rsid w:val="00EF5CFA"/>
    <w:rsid w:val="00EF5FB3"/>
    <w:rsid w:val="00EF6040"/>
    <w:rsid w:val="00EF6390"/>
    <w:rsid w:val="00EF6619"/>
    <w:rsid w:val="00EF6621"/>
    <w:rsid w:val="00EF73DB"/>
    <w:rsid w:val="00EF7E4D"/>
    <w:rsid w:val="00F002D7"/>
    <w:rsid w:val="00F00341"/>
    <w:rsid w:val="00F010A4"/>
    <w:rsid w:val="00F01C84"/>
    <w:rsid w:val="00F01E69"/>
    <w:rsid w:val="00F02E4E"/>
    <w:rsid w:val="00F03CA4"/>
    <w:rsid w:val="00F04239"/>
    <w:rsid w:val="00F04392"/>
    <w:rsid w:val="00F04AB2"/>
    <w:rsid w:val="00F04F06"/>
    <w:rsid w:val="00F04FF3"/>
    <w:rsid w:val="00F06B34"/>
    <w:rsid w:val="00F0746D"/>
    <w:rsid w:val="00F07587"/>
    <w:rsid w:val="00F07B94"/>
    <w:rsid w:val="00F07C22"/>
    <w:rsid w:val="00F07CFD"/>
    <w:rsid w:val="00F07D80"/>
    <w:rsid w:val="00F104A1"/>
    <w:rsid w:val="00F1061B"/>
    <w:rsid w:val="00F109F7"/>
    <w:rsid w:val="00F11530"/>
    <w:rsid w:val="00F11C64"/>
    <w:rsid w:val="00F11DC6"/>
    <w:rsid w:val="00F12FB0"/>
    <w:rsid w:val="00F1305C"/>
    <w:rsid w:val="00F1469C"/>
    <w:rsid w:val="00F146DB"/>
    <w:rsid w:val="00F14E08"/>
    <w:rsid w:val="00F14EE6"/>
    <w:rsid w:val="00F14EFB"/>
    <w:rsid w:val="00F14F71"/>
    <w:rsid w:val="00F15363"/>
    <w:rsid w:val="00F1583E"/>
    <w:rsid w:val="00F15CC3"/>
    <w:rsid w:val="00F161EE"/>
    <w:rsid w:val="00F16343"/>
    <w:rsid w:val="00F163C1"/>
    <w:rsid w:val="00F16EBC"/>
    <w:rsid w:val="00F17162"/>
    <w:rsid w:val="00F17D42"/>
    <w:rsid w:val="00F20A1E"/>
    <w:rsid w:val="00F20A46"/>
    <w:rsid w:val="00F2112B"/>
    <w:rsid w:val="00F219B2"/>
    <w:rsid w:val="00F22025"/>
    <w:rsid w:val="00F22091"/>
    <w:rsid w:val="00F223C2"/>
    <w:rsid w:val="00F22614"/>
    <w:rsid w:val="00F22856"/>
    <w:rsid w:val="00F22BEC"/>
    <w:rsid w:val="00F22E1A"/>
    <w:rsid w:val="00F23E18"/>
    <w:rsid w:val="00F241EC"/>
    <w:rsid w:val="00F242CE"/>
    <w:rsid w:val="00F246A3"/>
    <w:rsid w:val="00F24F52"/>
    <w:rsid w:val="00F26261"/>
    <w:rsid w:val="00F263D8"/>
    <w:rsid w:val="00F27317"/>
    <w:rsid w:val="00F2775E"/>
    <w:rsid w:val="00F303F0"/>
    <w:rsid w:val="00F30A3F"/>
    <w:rsid w:val="00F30C4B"/>
    <w:rsid w:val="00F30F62"/>
    <w:rsid w:val="00F31ED8"/>
    <w:rsid w:val="00F3271C"/>
    <w:rsid w:val="00F33200"/>
    <w:rsid w:val="00F332C0"/>
    <w:rsid w:val="00F335B7"/>
    <w:rsid w:val="00F33E08"/>
    <w:rsid w:val="00F3460B"/>
    <w:rsid w:val="00F35B67"/>
    <w:rsid w:val="00F36474"/>
    <w:rsid w:val="00F36A2E"/>
    <w:rsid w:val="00F3779D"/>
    <w:rsid w:val="00F37D1F"/>
    <w:rsid w:val="00F4091A"/>
    <w:rsid w:val="00F40A28"/>
    <w:rsid w:val="00F40CB2"/>
    <w:rsid w:val="00F4139E"/>
    <w:rsid w:val="00F415C3"/>
    <w:rsid w:val="00F41624"/>
    <w:rsid w:val="00F421C6"/>
    <w:rsid w:val="00F42290"/>
    <w:rsid w:val="00F4280E"/>
    <w:rsid w:val="00F42ED0"/>
    <w:rsid w:val="00F42FC9"/>
    <w:rsid w:val="00F4353E"/>
    <w:rsid w:val="00F438C0"/>
    <w:rsid w:val="00F441A3"/>
    <w:rsid w:val="00F442B1"/>
    <w:rsid w:val="00F44347"/>
    <w:rsid w:val="00F4464C"/>
    <w:rsid w:val="00F449E7"/>
    <w:rsid w:val="00F449F8"/>
    <w:rsid w:val="00F45368"/>
    <w:rsid w:val="00F4540C"/>
    <w:rsid w:val="00F45C2E"/>
    <w:rsid w:val="00F46072"/>
    <w:rsid w:val="00F46597"/>
    <w:rsid w:val="00F465A3"/>
    <w:rsid w:val="00F46B0A"/>
    <w:rsid w:val="00F47366"/>
    <w:rsid w:val="00F4766F"/>
    <w:rsid w:val="00F47840"/>
    <w:rsid w:val="00F47B55"/>
    <w:rsid w:val="00F5031C"/>
    <w:rsid w:val="00F5079C"/>
    <w:rsid w:val="00F512BC"/>
    <w:rsid w:val="00F516AF"/>
    <w:rsid w:val="00F52007"/>
    <w:rsid w:val="00F5266E"/>
    <w:rsid w:val="00F531DC"/>
    <w:rsid w:val="00F532C0"/>
    <w:rsid w:val="00F537BD"/>
    <w:rsid w:val="00F53BF9"/>
    <w:rsid w:val="00F53DF4"/>
    <w:rsid w:val="00F54360"/>
    <w:rsid w:val="00F546D9"/>
    <w:rsid w:val="00F54EB7"/>
    <w:rsid w:val="00F55984"/>
    <w:rsid w:val="00F55B8E"/>
    <w:rsid w:val="00F56066"/>
    <w:rsid w:val="00F56BCC"/>
    <w:rsid w:val="00F56CCA"/>
    <w:rsid w:val="00F56DC3"/>
    <w:rsid w:val="00F56E97"/>
    <w:rsid w:val="00F56F51"/>
    <w:rsid w:val="00F57664"/>
    <w:rsid w:val="00F57F35"/>
    <w:rsid w:val="00F60014"/>
    <w:rsid w:val="00F60724"/>
    <w:rsid w:val="00F60B7B"/>
    <w:rsid w:val="00F622BE"/>
    <w:rsid w:val="00F62577"/>
    <w:rsid w:val="00F62609"/>
    <w:rsid w:val="00F62C1F"/>
    <w:rsid w:val="00F63B16"/>
    <w:rsid w:val="00F63CD8"/>
    <w:rsid w:val="00F64362"/>
    <w:rsid w:val="00F643B5"/>
    <w:rsid w:val="00F64631"/>
    <w:rsid w:val="00F646C7"/>
    <w:rsid w:val="00F646D0"/>
    <w:rsid w:val="00F6471B"/>
    <w:rsid w:val="00F6487B"/>
    <w:rsid w:val="00F6488E"/>
    <w:rsid w:val="00F6576B"/>
    <w:rsid w:val="00F66134"/>
    <w:rsid w:val="00F6708B"/>
    <w:rsid w:val="00F67770"/>
    <w:rsid w:val="00F7017C"/>
    <w:rsid w:val="00F708E4"/>
    <w:rsid w:val="00F70B59"/>
    <w:rsid w:val="00F70C04"/>
    <w:rsid w:val="00F72665"/>
    <w:rsid w:val="00F7392C"/>
    <w:rsid w:val="00F73AD6"/>
    <w:rsid w:val="00F7456D"/>
    <w:rsid w:val="00F74BD3"/>
    <w:rsid w:val="00F74F62"/>
    <w:rsid w:val="00F750B0"/>
    <w:rsid w:val="00F755B7"/>
    <w:rsid w:val="00F75AEF"/>
    <w:rsid w:val="00F75F52"/>
    <w:rsid w:val="00F76115"/>
    <w:rsid w:val="00F76CF1"/>
    <w:rsid w:val="00F770CA"/>
    <w:rsid w:val="00F772EA"/>
    <w:rsid w:val="00F7796D"/>
    <w:rsid w:val="00F77AE7"/>
    <w:rsid w:val="00F80860"/>
    <w:rsid w:val="00F80884"/>
    <w:rsid w:val="00F80E7E"/>
    <w:rsid w:val="00F8138D"/>
    <w:rsid w:val="00F81489"/>
    <w:rsid w:val="00F81578"/>
    <w:rsid w:val="00F81CBD"/>
    <w:rsid w:val="00F829C2"/>
    <w:rsid w:val="00F834B7"/>
    <w:rsid w:val="00F83707"/>
    <w:rsid w:val="00F83B71"/>
    <w:rsid w:val="00F8435E"/>
    <w:rsid w:val="00F847C7"/>
    <w:rsid w:val="00F84E91"/>
    <w:rsid w:val="00F85C07"/>
    <w:rsid w:val="00F85E07"/>
    <w:rsid w:val="00F85F91"/>
    <w:rsid w:val="00F8660B"/>
    <w:rsid w:val="00F86FC0"/>
    <w:rsid w:val="00F872F8"/>
    <w:rsid w:val="00F8769F"/>
    <w:rsid w:val="00F87E14"/>
    <w:rsid w:val="00F87E2C"/>
    <w:rsid w:val="00F87E6B"/>
    <w:rsid w:val="00F90101"/>
    <w:rsid w:val="00F9070E"/>
    <w:rsid w:val="00F90BC4"/>
    <w:rsid w:val="00F90EEF"/>
    <w:rsid w:val="00F90FE4"/>
    <w:rsid w:val="00F9116A"/>
    <w:rsid w:val="00F911A7"/>
    <w:rsid w:val="00F91AA5"/>
    <w:rsid w:val="00F930AE"/>
    <w:rsid w:val="00F931E6"/>
    <w:rsid w:val="00F9433B"/>
    <w:rsid w:val="00F945EB"/>
    <w:rsid w:val="00F946AF"/>
    <w:rsid w:val="00F94CC8"/>
    <w:rsid w:val="00F94D78"/>
    <w:rsid w:val="00F9513F"/>
    <w:rsid w:val="00F9514E"/>
    <w:rsid w:val="00F952E2"/>
    <w:rsid w:val="00F958CF"/>
    <w:rsid w:val="00F95BF6"/>
    <w:rsid w:val="00F95C4C"/>
    <w:rsid w:val="00F96526"/>
    <w:rsid w:val="00F969BD"/>
    <w:rsid w:val="00F97251"/>
    <w:rsid w:val="00F97317"/>
    <w:rsid w:val="00F9765F"/>
    <w:rsid w:val="00F97E39"/>
    <w:rsid w:val="00F97ECD"/>
    <w:rsid w:val="00FA0901"/>
    <w:rsid w:val="00FA0CA8"/>
    <w:rsid w:val="00FA0DF0"/>
    <w:rsid w:val="00FA1138"/>
    <w:rsid w:val="00FA1601"/>
    <w:rsid w:val="00FA1AE8"/>
    <w:rsid w:val="00FA1BD0"/>
    <w:rsid w:val="00FA2370"/>
    <w:rsid w:val="00FA2A8D"/>
    <w:rsid w:val="00FA2B3A"/>
    <w:rsid w:val="00FA323D"/>
    <w:rsid w:val="00FA4279"/>
    <w:rsid w:val="00FA4DD3"/>
    <w:rsid w:val="00FA5644"/>
    <w:rsid w:val="00FA58CA"/>
    <w:rsid w:val="00FA59B6"/>
    <w:rsid w:val="00FA5F9C"/>
    <w:rsid w:val="00FA6E20"/>
    <w:rsid w:val="00FA6F2D"/>
    <w:rsid w:val="00FA6FFE"/>
    <w:rsid w:val="00FA7D73"/>
    <w:rsid w:val="00FB08B4"/>
    <w:rsid w:val="00FB0CC6"/>
    <w:rsid w:val="00FB13B0"/>
    <w:rsid w:val="00FB19C7"/>
    <w:rsid w:val="00FB1FAE"/>
    <w:rsid w:val="00FB26AC"/>
    <w:rsid w:val="00FB2966"/>
    <w:rsid w:val="00FB3BCC"/>
    <w:rsid w:val="00FB3F27"/>
    <w:rsid w:val="00FB4AC6"/>
    <w:rsid w:val="00FB5972"/>
    <w:rsid w:val="00FB5E8B"/>
    <w:rsid w:val="00FB6FBB"/>
    <w:rsid w:val="00FB734B"/>
    <w:rsid w:val="00FB7409"/>
    <w:rsid w:val="00FB76C4"/>
    <w:rsid w:val="00FB7947"/>
    <w:rsid w:val="00FC007B"/>
    <w:rsid w:val="00FC050F"/>
    <w:rsid w:val="00FC0581"/>
    <w:rsid w:val="00FC0D2E"/>
    <w:rsid w:val="00FC1622"/>
    <w:rsid w:val="00FC19D4"/>
    <w:rsid w:val="00FC1ACE"/>
    <w:rsid w:val="00FC1E5C"/>
    <w:rsid w:val="00FC2417"/>
    <w:rsid w:val="00FC2815"/>
    <w:rsid w:val="00FC2B07"/>
    <w:rsid w:val="00FC2E6F"/>
    <w:rsid w:val="00FC33B4"/>
    <w:rsid w:val="00FC3F33"/>
    <w:rsid w:val="00FC4109"/>
    <w:rsid w:val="00FC4488"/>
    <w:rsid w:val="00FC451E"/>
    <w:rsid w:val="00FC456A"/>
    <w:rsid w:val="00FC467E"/>
    <w:rsid w:val="00FC4AA6"/>
    <w:rsid w:val="00FC4EBC"/>
    <w:rsid w:val="00FC511C"/>
    <w:rsid w:val="00FC511D"/>
    <w:rsid w:val="00FC56D1"/>
    <w:rsid w:val="00FC6067"/>
    <w:rsid w:val="00FC6241"/>
    <w:rsid w:val="00FC6404"/>
    <w:rsid w:val="00FC6A8B"/>
    <w:rsid w:val="00FC6CD9"/>
    <w:rsid w:val="00FC7F88"/>
    <w:rsid w:val="00FD0907"/>
    <w:rsid w:val="00FD09CD"/>
    <w:rsid w:val="00FD1A23"/>
    <w:rsid w:val="00FD29AD"/>
    <w:rsid w:val="00FD4EBB"/>
    <w:rsid w:val="00FD5086"/>
    <w:rsid w:val="00FD67DC"/>
    <w:rsid w:val="00FD71DF"/>
    <w:rsid w:val="00FD7933"/>
    <w:rsid w:val="00FE02CE"/>
    <w:rsid w:val="00FE055C"/>
    <w:rsid w:val="00FE0637"/>
    <w:rsid w:val="00FE09F5"/>
    <w:rsid w:val="00FE0A45"/>
    <w:rsid w:val="00FE2070"/>
    <w:rsid w:val="00FE25A0"/>
    <w:rsid w:val="00FE3539"/>
    <w:rsid w:val="00FE3C08"/>
    <w:rsid w:val="00FE3D81"/>
    <w:rsid w:val="00FE4610"/>
    <w:rsid w:val="00FE4660"/>
    <w:rsid w:val="00FE47B7"/>
    <w:rsid w:val="00FE533F"/>
    <w:rsid w:val="00FE697F"/>
    <w:rsid w:val="00FE6E87"/>
    <w:rsid w:val="00FE74CF"/>
    <w:rsid w:val="00FE76D7"/>
    <w:rsid w:val="00FE77E8"/>
    <w:rsid w:val="00FE7A75"/>
    <w:rsid w:val="00FF0120"/>
    <w:rsid w:val="00FF059D"/>
    <w:rsid w:val="00FF08EE"/>
    <w:rsid w:val="00FF20D8"/>
    <w:rsid w:val="00FF262E"/>
    <w:rsid w:val="00FF2C6F"/>
    <w:rsid w:val="00FF2EF6"/>
    <w:rsid w:val="00FF2FC5"/>
    <w:rsid w:val="00FF353B"/>
    <w:rsid w:val="00FF3732"/>
    <w:rsid w:val="00FF41E3"/>
    <w:rsid w:val="00FF4496"/>
    <w:rsid w:val="00FF44FF"/>
    <w:rsid w:val="00FF4C22"/>
    <w:rsid w:val="00FF5632"/>
    <w:rsid w:val="00FF58F7"/>
    <w:rsid w:val="00FF5E0B"/>
    <w:rsid w:val="00FF6993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3F753453"/>
  <w15:docId w15:val="{D8306025-9A69-4D58-AA18-4A68AAE9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EA1"/>
    <w:pPr>
      <w:spacing w:after="160"/>
      <w:jc w:val="both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qFormat/>
    <w:rsid w:val="00E44672"/>
    <w:pPr>
      <w:widowControl w:val="0"/>
      <w:numPr>
        <w:numId w:val="3"/>
      </w:numPr>
      <w:tabs>
        <w:tab w:val="left" w:pos="567"/>
      </w:tabs>
      <w:spacing w:before="360" w:after="120"/>
      <w:ind w:left="567" w:hanging="567"/>
      <w:outlineLvl w:val="0"/>
    </w:pPr>
    <w:rPr>
      <w:rFonts w:eastAsiaTheme="majorEastAsia"/>
      <w:b/>
      <w:bCs/>
      <w:caps/>
      <w:color w:val="0096D6"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EA4420"/>
    <w:pPr>
      <w:keepNext/>
      <w:numPr>
        <w:ilvl w:val="1"/>
        <w:numId w:val="3"/>
      </w:numPr>
      <w:spacing w:before="300" w:after="120"/>
      <w:ind w:left="0" w:firstLine="0"/>
      <w:jc w:val="left"/>
      <w:outlineLvl w:val="1"/>
    </w:pPr>
    <w:rPr>
      <w:rFonts w:eastAsiaTheme="majorEastAsia"/>
      <w:b/>
      <w:bCs/>
      <w:iCs/>
      <w:color w:val="0096D6"/>
      <w:sz w:val="24"/>
      <w:szCs w:val="26"/>
    </w:rPr>
  </w:style>
  <w:style w:type="paragraph" w:styleId="Nadpis3">
    <w:name w:val="heading 3"/>
    <w:basedOn w:val="Normln"/>
    <w:next w:val="Normal"/>
    <w:link w:val="Nadpis3Char"/>
    <w:qFormat/>
    <w:rsid w:val="007A3903"/>
    <w:pPr>
      <w:keepNext/>
      <w:numPr>
        <w:ilvl w:val="2"/>
        <w:numId w:val="3"/>
      </w:numPr>
      <w:tabs>
        <w:tab w:val="clear" w:pos="1134"/>
        <w:tab w:val="left" w:pos="964"/>
      </w:tabs>
      <w:spacing w:before="240" w:after="120"/>
      <w:ind w:left="0" w:firstLine="0"/>
      <w:outlineLvl w:val="2"/>
    </w:pPr>
    <w:rPr>
      <w:rFonts w:eastAsiaTheme="majorEastAsia"/>
      <w:bCs/>
      <w:color w:val="003F7E"/>
      <w:szCs w:val="26"/>
    </w:rPr>
  </w:style>
  <w:style w:type="paragraph" w:styleId="Nadpis4">
    <w:name w:val="heading 4"/>
    <w:basedOn w:val="Normln"/>
    <w:next w:val="Normln"/>
    <w:link w:val="Nadpis4Char"/>
    <w:qFormat/>
    <w:rsid w:val="007A3903"/>
    <w:pPr>
      <w:keepNext/>
      <w:numPr>
        <w:ilvl w:val="3"/>
        <w:numId w:val="3"/>
      </w:numPr>
      <w:tabs>
        <w:tab w:val="clear" w:pos="1304"/>
        <w:tab w:val="left" w:pos="964"/>
      </w:tabs>
      <w:spacing w:before="240" w:after="120"/>
      <w:ind w:left="0" w:firstLine="0"/>
      <w:outlineLvl w:val="3"/>
    </w:pPr>
    <w:rPr>
      <w:rFonts w:eastAsiaTheme="majorEastAsia"/>
      <w:bCs/>
      <w:color w:val="003F7E"/>
      <w:szCs w:val="28"/>
    </w:rPr>
  </w:style>
  <w:style w:type="paragraph" w:styleId="Nadpis5">
    <w:name w:val="heading 5"/>
    <w:basedOn w:val="Normln"/>
    <w:next w:val="Normln"/>
    <w:link w:val="Nadpis5Char"/>
    <w:rsid w:val="00D6087C"/>
    <w:pPr>
      <w:spacing w:before="240" w:after="60"/>
      <w:outlineLvl w:val="4"/>
    </w:pPr>
    <w:rPr>
      <w:rFonts w:eastAsiaTheme="majorEastAsi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D6087C"/>
    <w:pPr>
      <w:spacing w:before="240" w:after="60"/>
      <w:outlineLvl w:val="5"/>
    </w:pPr>
    <w:rPr>
      <w:rFonts w:eastAsiaTheme="majorEastAsia"/>
      <w:b/>
      <w:bCs/>
      <w:szCs w:val="22"/>
    </w:rPr>
  </w:style>
  <w:style w:type="paragraph" w:styleId="Nadpis7">
    <w:name w:val="heading 7"/>
    <w:basedOn w:val="Normln"/>
    <w:next w:val="Normln"/>
    <w:link w:val="Nadpis7Char"/>
    <w:rsid w:val="00D6087C"/>
    <w:pPr>
      <w:spacing w:before="240" w:after="60"/>
      <w:outlineLvl w:val="6"/>
    </w:pPr>
    <w:rPr>
      <w:rFonts w:eastAsiaTheme="majorEastAsia"/>
    </w:rPr>
  </w:style>
  <w:style w:type="paragraph" w:styleId="Nadpis8">
    <w:name w:val="heading 8"/>
    <w:basedOn w:val="Normln"/>
    <w:next w:val="Normln"/>
    <w:link w:val="Nadpis8Char"/>
    <w:rsid w:val="00D6087C"/>
    <w:pPr>
      <w:spacing w:before="240" w:after="60"/>
      <w:outlineLvl w:val="7"/>
    </w:pPr>
    <w:rPr>
      <w:rFonts w:eastAsiaTheme="majorEastAsia"/>
      <w:i/>
      <w:iCs/>
    </w:rPr>
  </w:style>
  <w:style w:type="paragraph" w:styleId="Nadpis9">
    <w:name w:val="heading 9"/>
    <w:basedOn w:val="Normln"/>
    <w:next w:val="Normln"/>
    <w:link w:val="Nadpis9Char"/>
    <w:rsid w:val="00D6087C"/>
    <w:pPr>
      <w:spacing w:before="240" w:after="60"/>
      <w:outlineLvl w:val="8"/>
    </w:pPr>
    <w:rPr>
      <w:rFonts w:eastAsiaTheme="majorEastAs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4672"/>
    <w:rPr>
      <w:rFonts w:ascii="Arial" w:eastAsiaTheme="majorEastAsia" w:hAnsi="Arial" w:cs="Arial"/>
      <w:b/>
      <w:bCs/>
      <w:caps/>
      <w:color w:val="0096D6"/>
      <w:kern w:val="32"/>
      <w:sz w:val="26"/>
      <w:szCs w:val="26"/>
    </w:rPr>
  </w:style>
  <w:style w:type="paragraph" w:styleId="Zhlav">
    <w:name w:val="header"/>
    <w:basedOn w:val="Normln"/>
    <w:link w:val="ZhlavChar"/>
    <w:uiPriority w:val="99"/>
    <w:rsid w:val="009203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08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778E"/>
  </w:style>
  <w:style w:type="paragraph" w:styleId="Obsah1">
    <w:name w:val="toc 1"/>
    <w:basedOn w:val="Normln"/>
    <w:next w:val="Normln"/>
    <w:autoRedefine/>
    <w:uiPriority w:val="39"/>
    <w:rsid w:val="00A40093"/>
    <w:pPr>
      <w:tabs>
        <w:tab w:val="left" w:pos="482"/>
        <w:tab w:val="right" w:leader="dot" w:pos="9923"/>
      </w:tabs>
    </w:pPr>
    <w:rPr>
      <w:caps/>
      <w:color w:val="0096D6"/>
      <w:sz w:val="24"/>
    </w:rPr>
  </w:style>
  <w:style w:type="paragraph" w:styleId="Zkladntext">
    <w:name w:val="Body Text"/>
    <w:basedOn w:val="Normln"/>
    <w:rsid w:val="00FB6FBB"/>
    <w:rPr>
      <w:rFonts w:ascii="CG Times" w:hAnsi="CG Times"/>
      <w:color w:val="000000"/>
      <w:lang w:val="en-US"/>
    </w:rPr>
  </w:style>
  <w:style w:type="paragraph" w:customStyle="1" w:styleId="Texttabulky">
    <w:name w:val="Text tabulky"/>
    <w:rsid w:val="00FB6FBB"/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B6F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B6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mtext">
    <w:name w:val="Z&lt;/a&gt;kladn&lt;/m&gt; text"/>
    <w:rsid w:val="00DB1114"/>
    <w:rPr>
      <w:color w:val="000000"/>
      <w:sz w:val="24"/>
      <w:lang w:val="en-US"/>
    </w:rPr>
  </w:style>
  <w:style w:type="paragraph" w:customStyle="1" w:styleId="Nadpis">
    <w:name w:val="Nadpis"/>
    <w:rsid w:val="00DB1114"/>
    <w:pPr>
      <w:keepNext/>
      <w:keepLines/>
      <w:spacing w:before="144" w:after="72"/>
      <w:jc w:val="both"/>
    </w:pPr>
    <w:rPr>
      <w:snapToGrid w:val="0"/>
      <w:color w:val="000000"/>
      <w:sz w:val="24"/>
    </w:rPr>
  </w:style>
  <w:style w:type="paragraph" w:customStyle="1" w:styleId="dka">
    <w:name w:val="Řádka"/>
    <w:rsid w:val="00DB1114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B1114"/>
    <w:rPr>
      <w:color w:val="000000"/>
    </w:rPr>
  </w:style>
  <w:style w:type="paragraph" w:styleId="Zkladntextodsazen">
    <w:name w:val="Body Text Indent"/>
    <w:basedOn w:val="Normln"/>
    <w:rsid w:val="00DB1114"/>
    <w:rPr>
      <w:color w:val="0000FF"/>
    </w:rPr>
  </w:style>
  <w:style w:type="paragraph" w:customStyle="1" w:styleId="Normal">
    <w:name w:val="[Normal]"/>
    <w:rsid w:val="00DB1114"/>
    <w:pPr>
      <w:autoSpaceDE w:val="0"/>
      <w:autoSpaceDN w:val="0"/>
      <w:adjustRightInd w:val="0"/>
    </w:pPr>
    <w:rPr>
      <w:rFonts w:ascii="Lucida Sans Unicode" w:hAnsi="Lucida Sans Unicode" w:cs="Lucida Sans Unicode"/>
      <w:sz w:val="24"/>
      <w:szCs w:val="24"/>
    </w:rPr>
  </w:style>
  <w:style w:type="paragraph" w:customStyle="1" w:styleId="Znaka">
    <w:name w:val="Značka"/>
    <w:rsid w:val="00DB1114"/>
    <w:pPr>
      <w:jc w:val="both"/>
    </w:pPr>
    <w:rPr>
      <w:snapToGrid w:val="0"/>
      <w:color w:val="000000"/>
      <w:sz w:val="24"/>
    </w:rPr>
  </w:style>
  <w:style w:type="paragraph" w:customStyle="1" w:styleId="sloseznamu">
    <w:name w:val="Číslo seznamu"/>
    <w:rsid w:val="00DB1114"/>
    <w:pPr>
      <w:jc w:val="both"/>
    </w:pPr>
    <w:rPr>
      <w:snapToGrid w:val="0"/>
      <w:color w:val="000000"/>
      <w:sz w:val="24"/>
    </w:rPr>
  </w:style>
  <w:style w:type="character" w:styleId="Hypertextovodkaz">
    <w:name w:val="Hyperlink"/>
    <w:basedOn w:val="Standardnpsmoodstavce"/>
    <w:uiPriority w:val="99"/>
    <w:rsid w:val="00DB1114"/>
    <w:rPr>
      <w:color w:val="0000FF"/>
      <w:u w:val="single"/>
    </w:rPr>
  </w:style>
  <w:style w:type="paragraph" w:styleId="Normlnodsazen">
    <w:name w:val="Normal Indent"/>
    <w:basedOn w:val="Normln"/>
    <w:rsid w:val="00DB1114"/>
    <w:pPr>
      <w:autoSpaceDE w:val="0"/>
      <w:autoSpaceDN w:val="0"/>
      <w:ind w:left="708"/>
    </w:pPr>
  </w:style>
  <w:style w:type="paragraph" w:customStyle="1" w:styleId="PODNADPIS">
    <w:name w:val="PODNADPIS"/>
    <w:basedOn w:val="Podnadpis1"/>
    <w:rsid w:val="00D6087C"/>
  </w:style>
  <w:style w:type="paragraph" w:customStyle="1" w:styleId="ODSTAVEC">
    <w:name w:val="ODSTAVEC"/>
    <w:rsid w:val="00DB1114"/>
    <w:pPr>
      <w:autoSpaceDE w:val="0"/>
      <w:autoSpaceDN w:val="0"/>
      <w:spacing w:before="113" w:after="113"/>
      <w:ind w:firstLine="737"/>
      <w:jc w:val="both"/>
    </w:pPr>
    <w:rPr>
      <w:rFonts w:ascii="Arial" w:hAnsi="Arial" w:cs="Arial"/>
      <w:color w:val="000000"/>
    </w:rPr>
  </w:style>
  <w:style w:type="paragraph" w:customStyle="1" w:styleId="blok">
    <w:name w:val="blok"/>
    <w:basedOn w:val="Normln"/>
    <w:rsid w:val="00DB1114"/>
    <w:pPr>
      <w:tabs>
        <w:tab w:val="left" w:pos="2835"/>
      </w:tabs>
      <w:autoSpaceDE w:val="0"/>
      <w:autoSpaceDN w:val="0"/>
      <w:ind w:left="709"/>
    </w:pPr>
  </w:style>
  <w:style w:type="paragraph" w:customStyle="1" w:styleId="doplnk">
    <w:name w:val="doplněk"/>
    <w:basedOn w:val="Normln"/>
    <w:rsid w:val="00DB1114"/>
    <w:pPr>
      <w:autoSpaceDE w:val="0"/>
      <w:autoSpaceDN w:val="0"/>
      <w:ind w:left="709"/>
    </w:pPr>
    <w:rPr>
      <w:i/>
      <w:iCs/>
      <w:color w:val="FF0000"/>
    </w:rPr>
  </w:style>
  <w:style w:type="paragraph" w:styleId="Zkladntextodsazen2">
    <w:name w:val="Body Text Indent 2"/>
    <w:basedOn w:val="Normln"/>
    <w:rsid w:val="00DB1114"/>
    <w:pPr>
      <w:autoSpaceDE w:val="0"/>
      <w:autoSpaceDN w:val="0"/>
      <w:ind w:left="709"/>
    </w:pPr>
  </w:style>
  <w:style w:type="paragraph" w:styleId="Zkladntextodsazen3">
    <w:name w:val="Body Text Indent 3"/>
    <w:basedOn w:val="Normln"/>
    <w:rsid w:val="00DB1114"/>
    <w:pPr>
      <w:tabs>
        <w:tab w:val="right" w:pos="4253"/>
      </w:tabs>
      <w:autoSpaceDE w:val="0"/>
      <w:autoSpaceDN w:val="0"/>
      <w:ind w:left="709"/>
    </w:pPr>
  </w:style>
  <w:style w:type="paragraph" w:customStyle="1" w:styleId="slokolu">
    <w:name w:val="Číslo úkolu"/>
    <w:basedOn w:val="Normln"/>
    <w:rsid w:val="00DB1114"/>
    <w:rPr>
      <w:b/>
    </w:rPr>
  </w:style>
  <w:style w:type="character" w:styleId="Sledovanodkaz">
    <w:name w:val="FollowedHyperlink"/>
    <w:basedOn w:val="Standardnpsmoodstavce"/>
    <w:rsid w:val="00DB1114"/>
    <w:rPr>
      <w:color w:val="800080"/>
      <w:u w:val="single"/>
    </w:rPr>
  </w:style>
  <w:style w:type="paragraph" w:styleId="Zkladntext2">
    <w:name w:val="Body Text 2"/>
    <w:basedOn w:val="Normln"/>
    <w:rsid w:val="00DB1114"/>
    <w:pPr>
      <w:autoSpaceDE w:val="0"/>
      <w:autoSpaceDN w:val="0"/>
    </w:pPr>
  </w:style>
  <w:style w:type="paragraph" w:customStyle="1" w:styleId="Podnadpis1">
    <w:name w:val="Podnadpis1"/>
    <w:basedOn w:val="Normln"/>
    <w:next w:val="Normln"/>
    <w:rsid w:val="00C07655"/>
    <w:rPr>
      <w:sz w:val="28"/>
      <w:szCs w:val="28"/>
    </w:rPr>
  </w:style>
  <w:style w:type="paragraph" w:customStyle="1" w:styleId="Poleformule">
    <w:name w:val="Pole formuláře"/>
    <w:basedOn w:val="Normln"/>
    <w:rsid w:val="00DB1114"/>
  </w:style>
  <w:style w:type="paragraph" w:styleId="Textvbloku">
    <w:name w:val="Block Text"/>
    <w:basedOn w:val="Normln"/>
    <w:rsid w:val="00DB1114"/>
    <w:pPr>
      <w:ind w:left="851" w:right="-851"/>
    </w:pPr>
    <w:rPr>
      <w:b/>
      <w:bCs/>
      <w:color w:val="000000"/>
      <w:sz w:val="40"/>
    </w:rPr>
  </w:style>
  <w:style w:type="paragraph" w:styleId="Obsah2">
    <w:name w:val="toc 2"/>
    <w:basedOn w:val="Normln"/>
    <w:next w:val="Normln"/>
    <w:autoRedefine/>
    <w:uiPriority w:val="39"/>
    <w:rsid w:val="003D7CB9"/>
    <w:pPr>
      <w:tabs>
        <w:tab w:val="right" w:leader="dot" w:pos="9923"/>
      </w:tabs>
      <w:ind w:left="238"/>
    </w:pPr>
    <w:rPr>
      <w:color w:val="003F7E"/>
    </w:rPr>
  </w:style>
  <w:style w:type="paragraph" w:styleId="Obsah4">
    <w:name w:val="toc 4"/>
    <w:basedOn w:val="Normln"/>
    <w:next w:val="Normln"/>
    <w:autoRedefine/>
    <w:uiPriority w:val="39"/>
    <w:rsid w:val="003D7CB9"/>
    <w:pPr>
      <w:ind w:left="720"/>
    </w:pPr>
    <w:rPr>
      <w:color w:val="003F7E"/>
    </w:rPr>
  </w:style>
  <w:style w:type="paragraph" w:styleId="Obsah3">
    <w:name w:val="toc 3"/>
    <w:basedOn w:val="Normln"/>
    <w:next w:val="Normln"/>
    <w:autoRedefine/>
    <w:uiPriority w:val="39"/>
    <w:rsid w:val="003D7CB9"/>
    <w:pPr>
      <w:ind w:left="482"/>
    </w:pPr>
    <w:rPr>
      <w:color w:val="003F7E"/>
    </w:rPr>
  </w:style>
  <w:style w:type="paragraph" w:customStyle="1" w:styleId="Textvbloku1">
    <w:name w:val="Text v bloku1"/>
    <w:basedOn w:val="Normln"/>
    <w:rsid w:val="00F5079C"/>
    <w:pPr>
      <w:suppressAutoHyphens/>
      <w:spacing w:before="60"/>
      <w:ind w:left="567" w:right="567"/>
    </w:pPr>
    <w:rPr>
      <w:rFonts w:cs="Times New Roman"/>
      <w:bCs/>
      <w:lang w:eastAsia="ar-SA"/>
    </w:rPr>
  </w:style>
  <w:style w:type="paragraph" w:customStyle="1" w:styleId="Default">
    <w:name w:val="Default"/>
    <w:rsid w:val="00AA7185"/>
    <w:pPr>
      <w:widowControl w:val="0"/>
      <w:autoSpaceDE w:val="0"/>
      <w:autoSpaceDN w:val="0"/>
      <w:adjustRightInd w:val="0"/>
    </w:pPr>
    <w:rPr>
      <w:rFonts w:ascii="Times New Roman+ 1" w:hAnsi="Times New Roman+ 1" w:cs="Times New Roman+ 1"/>
      <w:color w:val="000000"/>
      <w:sz w:val="24"/>
      <w:szCs w:val="24"/>
    </w:rPr>
  </w:style>
  <w:style w:type="paragraph" w:customStyle="1" w:styleId="TextpopisuTPT">
    <w:name w:val="Text popisu TP ŠT"/>
    <w:rsid w:val="008D7517"/>
    <w:pPr>
      <w:spacing w:before="120" w:after="120" w:line="360" w:lineRule="auto"/>
      <w:jc w:val="both"/>
    </w:pPr>
    <w:rPr>
      <w:sz w:val="24"/>
    </w:rPr>
  </w:style>
  <w:style w:type="paragraph" w:styleId="Textkomente">
    <w:name w:val="annotation text"/>
    <w:basedOn w:val="Normln"/>
    <w:link w:val="TextkomenteChar"/>
    <w:semiHidden/>
    <w:rsid w:val="008C4590"/>
  </w:style>
  <w:style w:type="character" w:styleId="KlvesniceHTML">
    <w:name w:val="HTML Keyboard"/>
    <w:basedOn w:val="Standardnpsmoodstavce"/>
    <w:rsid w:val="00590783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qFormat/>
    <w:rsid w:val="00C51755"/>
    <w:rPr>
      <w:b/>
      <w:bCs/>
    </w:rPr>
  </w:style>
  <w:style w:type="numbering" w:customStyle="1" w:styleId="StylOdrkysobrzky">
    <w:name w:val="Styl Odrážky s obrázky"/>
    <w:basedOn w:val="Bezseznamu"/>
    <w:rsid w:val="00060788"/>
    <w:pPr>
      <w:numPr>
        <w:numId w:val="1"/>
      </w:numPr>
    </w:pPr>
  </w:style>
  <w:style w:type="paragraph" w:styleId="Obsah5">
    <w:name w:val="toc 5"/>
    <w:basedOn w:val="Normln"/>
    <w:next w:val="Normln"/>
    <w:autoRedefine/>
    <w:uiPriority w:val="39"/>
    <w:rsid w:val="00D6087C"/>
    <w:pPr>
      <w:ind w:left="958"/>
    </w:pPr>
    <w:rPr>
      <w:rFonts w:ascii="Times New Roman" w:hAnsi="Times New Roman" w:cs="Times New Roman"/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6D2C10"/>
    <w:pPr>
      <w:ind w:left="1200"/>
    </w:pPr>
    <w:rPr>
      <w:rFonts w:ascii="Times New Roman" w:hAnsi="Times New Roman" w:cs="Times New Roman"/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6D2C10"/>
    <w:pPr>
      <w:ind w:left="1440"/>
    </w:pPr>
    <w:rPr>
      <w:rFonts w:ascii="Times New Roman" w:hAnsi="Times New Roman" w:cs="Times New Roman"/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6D2C10"/>
    <w:pPr>
      <w:ind w:left="1680"/>
    </w:pPr>
    <w:rPr>
      <w:rFonts w:ascii="Times New Roman" w:hAnsi="Times New Roman" w:cs="Times New Roman"/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6D2C10"/>
    <w:pPr>
      <w:ind w:left="1920"/>
    </w:pPr>
    <w:rPr>
      <w:rFonts w:ascii="Times New Roman" w:hAnsi="Times New Roman" w:cs="Times New Roman"/>
      <w:sz w:val="24"/>
      <w:szCs w:val="24"/>
    </w:rPr>
  </w:style>
  <w:style w:type="paragraph" w:customStyle="1" w:styleId="StylNadpis3Tun">
    <w:name w:val="Styl Nadpis 3 + Tučné"/>
    <w:basedOn w:val="Nadpis3"/>
    <w:rsid w:val="005A0021"/>
  </w:style>
  <w:style w:type="paragraph" w:customStyle="1" w:styleId="StylNadpis112b">
    <w:name w:val="Styl Nadpis 1 + 12 b."/>
    <w:basedOn w:val="Nadpis1"/>
    <w:rsid w:val="003D0CBF"/>
    <w:pPr>
      <w:shd w:val="clear" w:color="auto" w:fill="000000"/>
    </w:pPr>
    <w:rPr>
      <w:rFonts w:cs="Times New Roman"/>
      <w:color w:val="FFFFFF"/>
      <w:szCs w:val="20"/>
    </w:rPr>
  </w:style>
  <w:style w:type="paragraph" w:customStyle="1" w:styleId="StylNadpis112b1">
    <w:name w:val="Styl Nadpis 1 + 12 b.1"/>
    <w:basedOn w:val="Nadpis1"/>
    <w:rsid w:val="003D0CBF"/>
    <w:pPr>
      <w:shd w:val="clear" w:color="auto" w:fill="C0C0C0"/>
    </w:pPr>
    <w:rPr>
      <w:rFonts w:cs="Times New Roman"/>
      <w:color w:val="FFFFFF"/>
      <w:szCs w:val="20"/>
    </w:rPr>
  </w:style>
  <w:style w:type="paragraph" w:customStyle="1" w:styleId="Nadpis112b">
    <w:name w:val="Nadpis 1 + 12 b."/>
    <w:basedOn w:val="Nadpis1"/>
    <w:rsid w:val="003D0CBF"/>
    <w:pPr>
      <w:shd w:val="clear" w:color="auto" w:fill="C0C0C0"/>
    </w:pPr>
  </w:style>
  <w:style w:type="paragraph" w:styleId="Rozloendokumentu">
    <w:name w:val="Document Map"/>
    <w:basedOn w:val="Normln"/>
    <w:semiHidden/>
    <w:rsid w:val="00FF262E"/>
    <w:pPr>
      <w:shd w:val="clear" w:color="auto" w:fill="000080"/>
    </w:pPr>
    <w:rPr>
      <w:rFonts w:ascii="Tahoma" w:hAnsi="Tahoma" w:cs="Tahoma"/>
    </w:rPr>
  </w:style>
  <w:style w:type="paragraph" w:customStyle="1" w:styleId="StylNadpis3Vlevo0cmPrvndek0cm">
    <w:name w:val="Styl Nadpis 3 + Vlevo:  0 cm První řádek:  0 cm"/>
    <w:basedOn w:val="Normln"/>
    <w:semiHidden/>
    <w:rsid w:val="00F67770"/>
    <w:pPr>
      <w:numPr>
        <w:ilvl w:val="2"/>
        <w:numId w:val="7"/>
      </w:numPr>
      <w:tabs>
        <w:tab w:val="left" w:pos="1418"/>
      </w:tabs>
      <w:autoSpaceDE w:val="0"/>
      <w:autoSpaceDN w:val="0"/>
    </w:pPr>
    <w:rPr>
      <w:rFonts w:cs="Times New Roman"/>
      <w:szCs w:val="24"/>
    </w:rPr>
  </w:style>
  <w:style w:type="paragraph" w:customStyle="1" w:styleId="Odrazky">
    <w:name w:val="Odrazky"/>
    <w:basedOn w:val="Normln"/>
    <w:rsid w:val="00824F98"/>
    <w:pPr>
      <w:numPr>
        <w:numId w:val="2"/>
      </w:numPr>
      <w:ind w:right="113"/>
    </w:pPr>
    <w:rPr>
      <w:rFonts w:cs="Times New Roman"/>
      <w:szCs w:val="24"/>
    </w:rPr>
  </w:style>
  <w:style w:type="paragraph" w:customStyle="1" w:styleId="StrnkaT">
    <w:name w:val="Stránka ŠT"/>
    <w:rsid w:val="00824F98"/>
    <w:pPr>
      <w:tabs>
        <w:tab w:val="right" w:pos="9639"/>
      </w:tabs>
      <w:spacing w:before="60"/>
      <w:jc w:val="right"/>
    </w:pPr>
    <w:rPr>
      <w:rFonts w:ascii="Arial" w:hAnsi="Arial"/>
      <w:sz w:val="16"/>
    </w:rPr>
  </w:style>
  <w:style w:type="character" w:customStyle="1" w:styleId="zz-HorniIndex">
    <w:name w:val="zz-HorniIndex"/>
    <w:basedOn w:val="Standardnpsmoodstavce"/>
    <w:rsid w:val="00824F98"/>
    <w:rPr>
      <w:vertAlign w:val="superscript"/>
    </w:rPr>
  </w:style>
  <w:style w:type="paragraph" w:customStyle="1" w:styleId="Oddl">
    <w:name w:val="Oddíl"/>
    <w:basedOn w:val="Nadpis1"/>
    <w:next w:val="Normln"/>
    <w:rsid w:val="001835B0"/>
    <w:pPr>
      <w:numPr>
        <w:numId w:val="8"/>
      </w:numPr>
      <w:tabs>
        <w:tab w:val="left" w:pos="357"/>
      </w:tabs>
      <w:autoSpaceDE w:val="0"/>
      <w:autoSpaceDN w:val="0"/>
      <w:spacing w:before="0" w:after="240" w:line="260" w:lineRule="atLeast"/>
      <w:jc w:val="center"/>
    </w:pPr>
    <w:rPr>
      <w:rFonts w:eastAsia="Times New Roman" w:cs="Times New Roman"/>
      <w:bCs w:val="0"/>
      <w:caps w:val="0"/>
      <w:color w:val="auto"/>
      <w:kern w:val="0"/>
      <w:sz w:val="28"/>
      <w:szCs w:val="28"/>
    </w:rPr>
  </w:style>
  <w:style w:type="paragraph" w:styleId="Textpoznpodarou">
    <w:name w:val="footnote text"/>
    <w:basedOn w:val="Normln"/>
    <w:link w:val="TextpoznpodarouChar"/>
    <w:rsid w:val="00B84025"/>
    <w:pPr>
      <w:ind w:left="113" w:right="113"/>
    </w:pPr>
    <w:rPr>
      <w:rFonts w:cs="Times New Roman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B84025"/>
    <w:rPr>
      <w:rFonts w:ascii="Arial" w:hAnsi="Arial"/>
      <w:lang w:val="cs-CZ" w:eastAsia="cs-CZ" w:bidi="ar-SA"/>
    </w:rPr>
  </w:style>
  <w:style w:type="character" w:styleId="Znakapoznpodarou">
    <w:name w:val="footnote reference"/>
    <w:basedOn w:val="Standardnpsmoodstavce"/>
    <w:rsid w:val="00B84025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51755"/>
    <w:pPr>
      <w:ind w:left="708"/>
    </w:pPr>
  </w:style>
  <w:style w:type="character" w:customStyle="1" w:styleId="Nadpis2Char">
    <w:name w:val="Nadpis 2 Char"/>
    <w:basedOn w:val="Standardnpsmoodstavce"/>
    <w:link w:val="Nadpis2"/>
    <w:rsid w:val="00EA4420"/>
    <w:rPr>
      <w:rFonts w:ascii="Arial" w:eastAsiaTheme="majorEastAsia" w:hAnsi="Arial" w:cs="Arial"/>
      <w:b/>
      <w:bCs/>
      <w:iCs/>
      <w:color w:val="0096D6"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7A3903"/>
    <w:rPr>
      <w:rFonts w:ascii="Arial" w:eastAsiaTheme="majorEastAsia" w:hAnsi="Arial" w:cs="Arial"/>
      <w:bCs/>
      <w:color w:val="003F7E"/>
      <w:sz w:val="22"/>
      <w:szCs w:val="26"/>
    </w:rPr>
  </w:style>
  <w:style w:type="character" w:customStyle="1" w:styleId="Nadpis4Char">
    <w:name w:val="Nadpis 4 Char"/>
    <w:basedOn w:val="Standardnpsmoodstavce"/>
    <w:link w:val="Nadpis4"/>
    <w:rsid w:val="007A3903"/>
    <w:rPr>
      <w:rFonts w:ascii="Arial" w:eastAsiaTheme="majorEastAsia" w:hAnsi="Arial" w:cs="Arial"/>
      <w:bCs/>
      <w:color w:val="003F7E"/>
      <w:szCs w:val="28"/>
    </w:rPr>
  </w:style>
  <w:style w:type="character" w:customStyle="1" w:styleId="Nadpis5Char">
    <w:name w:val="Nadpis 5 Char"/>
    <w:basedOn w:val="Standardnpsmoodstavce"/>
    <w:link w:val="Nadpis5"/>
    <w:rsid w:val="00D6087C"/>
    <w:rPr>
      <w:rFonts w:ascii="Arial" w:eastAsiaTheme="majorEastAsia" w:hAnsi="Arial" w:cs="Arial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D6087C"/>
    <w:rPr>
      <w:rFonts w:ascii="Arial" w:eastAsiaTheme="majorEastAsia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D6087C"/>
    <w:rPr>
      <w:rFonts w:ascii="Arial" w:eastAsiaTheme="majorEastAsia" w:hAnsi="Arial" w:cs="Arial"/>
    </w:rPr>
  </w:style>
  <w:style w:type="character" w:customStyle="1" w:styleId="Nadpis8Char">
    <w:name w:val="Nadpis 8 Char"/>
    <w:basedOn w:val="Standardnpsmoodstavce"/>
    <w:link w:val="Nadpis8"/>
    <w:rsid w:val="00D6087C"/>
    <w:rPr>
      <w:rFonts w:ascii="Arial" w:eastAsiaTheme="majorEastAsia" w:hAnsi="Arial" w:cs="Arial"/>
      <w:i/>
      <w:iCs/>
    </w:rPr>
  </w:style>
  <w:style w:type="character" w:customStyle="1" w:styleId="Nadpis9Char">
    <w:name w:val="Nadpis 9 Char"/>
    <w:basedOn w:val="Standardnpsmoodstavce"/>
    <w:link w:val="Nadpis9"/>
    <w:rsid w:val="00D6087C"/>
    <w:rPr>
      <w:rFonts w:ascii="Arial" w:eastAsiaTheme="majorEastAsia" w:hAnsi="Arial" w:cs="Arial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EF2DC2"/>
    <w:pPr>
      <w:spacing w:before="20" w:after="200"/>
      <w:jc w:val="center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C07655"/>
    <w:pPr>
      <w:shd w:val="clear" w:color="auto" w:fill="F3F3F3"/>
    </w:pPr>
    <w:rPr>
      <w:b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C07655"/>
    <w:rPr>
      <w:rFonts w:ascii="Arial" w:hAnsi="Arial" w:cs="Arial"/>
      <w:b/>
      <w:sz w:val="36"/>
      <w:szCs w:val="36"/>
      <w:shd w:val="clear" w:color="auto" w:fill="F3F3F3"/>
    </w:rPr>
  </w:style>
  <w:style w:type="paragraph" w:styleId="Podnadpis0">
    <w:name w:val="Subtitle"/>
    <w:basedOn w:val="Normln"/>
    <w:next w:val="Normln"/>
    <w:link w:val="PodnadpisChar"/>
    <w:qFormat/>
    <w:rsid w:val="007241FC"/>
    <w:pPr>
      <w:keepNext/>
      <w:numPr>
        <w:ilvl w:val="1"/>
      </w:numPr>
      <w:spacing w:after="120"/>
    </w:pPr>
    <w:rPr>
      <w:rFonts w:eastAsiaTheme="majorEastAsia" w:cstheme="majorBidi"/>
      <w:i/>
      <w:iCs/>
      <w:color w:val="003F88"/>
      <w:sz w:val="20"/>
      <w:szCs w:val="24"/>
    </w:rPr>
  </w:style>
  <w:style w:type="character" w:customStyle="1" w:styleId="PodnadpisChar">
    <w:name w:val="Podnadpis Char"/>
    <w:basedOn w:val="Standardnpsmoodstavce"/>
    <w:link w:val="Podnadpis0"/>
    <w:rsid w:val="007241FC"/>
    <w:rPr>
      <w:rFonts w:ascii="Arial" w:eastAsiaTheme="majorEastAsia" w:hAnsi="Arial" w:cstheme="majorBidi"/>
      <w:i/>
      <w:iCs/>
      <w:color w:val="003F88"/>
      <w:szCs w:val="24"/>
    </w:rPr>
  </w:style>
  <w:style w:type="character" w:styleId="Zdraznn">
    <w:name w:val="Emphasis"/>
    <w:qFormat/>
    <w:rsid w:val="00C5175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C51755"/>
  </w:style>
  <w:style w:type="character" w:customStyle="1" w:styleId="BezmezerChar">
    <w:name w:val="Bez mezer Char"/>
    <w:basedOn w:val="Standardnpsmoodstavce"/>
    <w:link w:val="Bezmezer"/>
    <w:uiPriority w:val="1"/>
    <w:rsid w:val="00C51755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C51755"/>
    <w:rPr>
      <w:rFonts w:eastAsiaTheme="majorEastAsia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51755"/>
    <w:rPr>
      <w:rFonts w:ascii="Arial" w:eastAsiaTheme="majorEastAsia" w:hAnsi="Arial" w:cs="Arial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175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1755"/>
    <w:rPr>
      <w:rFonts w:ascii="Arial" w:eastAsiaTheme="majorEastAsia" w:hAnsi="Arial" w:cs="Arial"/>
      <w:b/>
      <w:bCs/>
      <w:i/>
      <w:iCs/>
      <w:color w:val="4F81BD" w:themeColor="accent1"/>
    </w:rPr>
  </w:style>
  <w:style w:type="character" w:styleId="Zdraznnjemn">
    <w:name w:val="Subtle Emphasis"/>
    <w:uiPriority w:val="19"/>
    <w:qFormat/>
    <w:rsid w:val="00C5175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C51755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C5175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C5175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5175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C51755"/>
    <w:pPr>
      <w:keepLines/>
      <w:numPr>
        <w:numId w:val="0"/>
      </w:num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character" w:styleId="Odkaznakoment">
    <w:name w:val="annotation reference"/>
    <w:basedOn w:val="Standardnpsmoodstavce"/>
    <w:rsid w:val="00E253D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E253DC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28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4293"/>
    <w:rPr>
      <w:rFonts w:ascii="Arial" w:hAnsi="Arial" w:cs="Arial"/>
      <w:b/>
      <w:bCs/>
    </w:rPr>
  </w:style>
  <w:style w:type="paragraph" w:customStyle="1" w:styleId="StylPed1bZa1b">
    <w:name w:val="Styl Před:  1 b. Za:  1 b."/>
    <w:basedOn w:val="Normln"/>
    <w:semiHidden/>
    <w:rsid w:val="001835B0"/>
    <w:pPr>
      <w:numPr>
        <w:numId w:val="9"/>
      </w:numPr>
      <w:tabs>
        <w:tab w:val="left" w:pos="1418"/>
      </w:tabs>
      <w:autoSpaceDE w:val="0"/>
      <w:autoSpaceDN w:val="0"/>
      <w:spacing w:after="0"/>
    </w:pPr>
    <w:rPr>
      <w:rFonts w:cs="Times New Roman"/>
    </w:rPr>
  </w:style>
  <w:style w:type="paragraph" w:customStyle="1" w:styleId="Nadpistabulky">
    <w:name w:val="Nadpis tabulky"/>
    <w:basedOn w:val="Texttabulky"/>
    <w:rsid w:val="00234EA1"/>
    <w:rPr>
      <w:rFonts w:ascii="Arial" w:hAnsi="Arial"/>
      <w:b/>
      <w:bCs/>
      <w:color w:val="auto"/>
      <w:sz w:val="22"/>
    </w:rPr>
  </w:style>
  <w:style w:type="paragraph" w:customStyle="1" w:styleId="Typdokumentu">
    <w:name w:val="Typ dokumentu"/>
    <w:basedOn w:val="Podnadpis1"/>
    <w:rsid w:val="004C1539"/>
    <w:rPr>
      <w:rFonts w:cs="Times New Roman"/>
      <w:b/>
      <w:bCs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453EB"/>
    <w:rPr>
      <w:rFonts w:ascii="Arial" w:hAnsi="Arial" w:cs="Arial"/>
    </w:rPr>
  </w:style>
  <w:style w:type="paragraph" w:customStyle="1" w:styleId="textkoda">
    <w:name w:val="text škoda"/>
    <w:basedOn w:val="Normln"/>
    <w:link w:val="textkodaChar"/>
    <w:qFormat/>
    <w:rsid w:val="00942588"/>
    <w:pPr>
      <w:spacing w:line="300" w:lineRule="exact"/>
      <w:jc w:val="left"/>
    </w:pPr>
  </w:style>
  <w:style w:type="character" w:customStyle="1" w:styleId="textkodaChar">
    <w:name w:val="text škoda Char"/>
    <w:basedOn w:val="Standardnpsmoodstavce"/>
    <w:link w:val="textkoda"/>
    <w:rsid w:val="00942588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87642"/>
    <w:rPr>
      <w:rFonts w:ascii="Arial" w:hAnsi="Arial" w:cs="Arial"/>
    </w:rPr>
  </w:style>
  <w:style w:type="paragraph" w:customStyle="1" w:styleId="NADPISROVEN1">
    <w:name w:val="NADPIS ÚROVEN 1"/>
    <w:basedOn w:val="textkoda"/>
    <w:link w:val="NADPISROVEN1Char"/>
    <w:qFormat/>
    <w:rsid w:val="00F67770"/>
    <w:pPr>
      <w:spacing w:before="180"/>
    </w:pPr>
    <w:rPr>
      <w:color w:val="0096D6"/>
      <w:sz w:val="34"/>
    </w:rPr>
  </w:style>
  <w:style w:type="character" w:customStyle="1" w:styleId="NADPISROVEN1Char">
    <w:name w:val="NADPIS ÚROVEN 1 Char"/>
    <w:basedOn w:val="textkodaChar"/>
    <w:link w:val="NADPISROVEN1"/>
    <w:rsid w:val="00F67770"/>
    <w:rPr>
      <w:rFonts w:ascii="Arial" w:hAnsi="Arial" w:cs="Arial"/>
      <w:color w:val="0096D6"/>
      <w:sz w:val="34"/>
    </w:rPr>
  </w:style>
  <w:style w:type="paragraph" w:customStyle="1" w:styleId="Nzevdokumentu">
    <w:name w:val="Název dokumentu"/>
    <w:basedOn w:val="Typdokumentu"/>
    <w:next w:val="Normln"/>
    <w:qFormat/>
    <w:rsid w:val="004C1539"/>
    <w:pPr>
      <w:jc w:val="left"/>
    </w:pPr>
    <w:rPr>
      <w:szCs w:val="28"/>
    </w:rPr>
  </w:style>
  <w:style w:type="paragraph" w:customStyle="1" w:styleId="Odrky">
    <w:name w:val="Odrážky"/>
    <w:basedOn w:val="Normln"/>
    <w:rsid w:val="00CC38FB"/>
    <w:pPr>
      <w:numPr>
        <w:numId w:val="10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2">
    <w:name w:val="Odrážky 2"/>
    <w:basedOn w:val="Normln"/>
    <w:rsid w:val="00CC38FB"/>
    <w:pPr>
      <w:numPr>
        <w:numId w:val="11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3">
    <w:name w:val="Odrážky 3"/>
    <w:basedOn w:val="Normln"/>
    <w:rsid w:val="00CC38FB"/>
    <w:pPr>
      <w:numPr>
        <w:numId w:val="12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4">
    <w:name w:val="Odrážky 4"/>
    <w:basedOn w:val="Normln"/>
    <w:rsid w:val="00CC38FB"/>
    <w:pPr>
      <w:numPr>
        <w:numId w:val="13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Odrky5">
    <w:name w:val="Odrážky 5"/>
    <w:basedOn w:val="Normln"/>
    <w:rsid w:val="00CC38FB"/>
    <w:pPr>
      <w:numPr>
        <w:numId w:val="14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">
    <w:name w:val="Číslovaný"/>
    <w:basedOn w:val="Normln"/>
    <w:rsid w:val="00CC38FB"/>
    <w:pPr>
      <w:numPr>
        <w:numId w:val="15"/>
      </w:numPr>
      <w:autoSpaceDE w:val="0"/>
      <w:autoSpaceDN w:val="0"/>
      <w:spacing w:line="260" w:lineRule="exact"/>
      <w:ind w:hanging="357"/>
    </w:pPr>
    <w:rPr>
      <w:rFonts w:cs="Times New Roman"/>
      <w:szCs w:val="24"/>
    </w:rPr>
  </w:style>
  <w:style w:type="paragraph" w:customStyle="1" w:styleId="slovan2">
    <w:name w:val="Číslovaný 2"/>
    <w:basedOn w:val="Normln"/>
    <w:rsid w:val="00CC38FB"/>
    <w:pPr>
      <w:numPr>
        <w:numId w:val="16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3">
    <w:name w:val="Číslovaný 3"/>
    <w:basedOn w:val="Normln"/>
    <w:rsid w:val="00CC38FB"/>
    <w:pPr>
      <w:numPr>
        <w:numId w:val="17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4">
    <w:name w:val="Číslovaný 4"/>
    <w:basedOn w:val="Normln"/>
    <w:rsid w:val="00CC38FB"/>
    <w:pPr>
      <w:numPr>
        <w:numId w:val="18"/>
      </w:numPr>
      <w:autoSpaceDE w:val="0"/>
      <w:autoSpaceDN w:val="0"/>
      <w:spacing w:line="260" w:lineRule="exact"/>
    </w:pPr>
    <w:rPr>
      <w:rFonts w:cs="Times New Roman"/>
      <w:szCs w:val="24"/>
    </w:rPr>
  </w:style>
  <w:style w:type="paragraph" w:customStyle="1" w:styleId="slovan5">
    <w:name w:val="Číslovaný 5"/>
    <w:basedOn w:val="Normln"/>
    <w:rsid w:val="00CC38FB"/>
    <w:pPr>
      <w:numPr>
        <w:numId w:val="19"/>
      </w:numPr>
      <w:autoSpaceDE w:val="0"/>
      <w:autoSpaceDN w:val="0"/>
      <w:spacing w:line="260" w:lineRule="exact"/>
    </w:pPr>
    <w:rPr>
      <w:rFonts w:cs="Times New Roman"/>
      <w:szCs w:val="24"/>
    </w:rPr>
  </w:style>
  <w:style w:type="character" w:customStyle="1" w:styleId="KurzvaChar">
    <w:name w:val="Kurzíva Char"/>
    <w:basedOn w:val="Standardnpsmoodstavce"/>
    <w:link w:val="Kurzva"/>
    <w:rsid w:val="00CC38FB"/>
    <w:rPr>
      <w:rFonts w:ascii="Arial" w:hAnsi="Arial"/>
      <w:i/>
      <w:szCs w:val="24"/>
    </w:rPr>
  </w:style>
  <w:style w:type="character" w:customStyle="1" w:styleId="PodtrentextChar">
    <w:name w:val="Podtržený text Char"/>
    <w:basedOn w:val="Standardnpsmoodstavce"/>
    <w:link w:val="Podtrentext"/>
    <w:rsid w:val="001835B0"/>
    <w:rPr>
      <w:rFonts w:ascii="Arial" w:hAnsi="Arial"/>
      <w:sz w:val="22"/>
      <w:szCs w:val="24"/>
      <w:u w:val="single"/>
    </w:rPr>
  </w:style>
  <w:style w:type="character" w:customStyle="1" w:styleId="Tun">
    <w:name w:val="Tučné"/>
    <w:basedOn w:val="Standardnpsmoodstavce"/>
    <w:rsid w:val="00CC38FB"/>
    <w:rPr>
      <w:rFonts w:ascii="Arial" w:hAnsi="Arial"/>
      <w:b/>
      <w:bCs/>
      <w:color w:val="auto"/>
      <w:sz w:val="20"/>
    </w:rPr>
  </w:style>
  <w:style w:type="paragraph" w:customStyle="1" w:styleId="Kurzva">
    <w:name w:val="Kurzíva"/>
    <w:basedOn w:val="Normln"/>
    <w:link w:val="KurzvaChar"/>
    <w:rsid w:val="00CC38FB"/>
    <w:pPr>
      <w:tabs>
        <w:tab w:val="left" w:pos="1418"/>
      </w:tabs>
      <w:autoSpaceDE w:val="0"/>
      <w:autoSpaceDN w:val="0"/>
    </w:pPr>
    <w:rPr>
      <w:rFonts w:cs="Times New Roman"/>
      <w:i/>
      <w:szCs w:val="24"/>
    </w:rPr>
  </w:style>
  <w:style w:type="paragraph" w:customStyle="1" w:styleId="Podtrentext">
    <w:name w:val="Podtržený text"/>
    <w:basedOn w:val="Normln"/>
    <w:link w:val="PodtrentextChar"/>
    <w:rsid w:val="001835B0"/>
    <w:pPr>
      <w:tabs>
        <w:tab w:val="left" w:pos="1418"/>
      </w:tabs>
      <w:autoSpaceDE w:val="0"/>
      <w:autoSpaceDN w:val="0"/>
    </w:pPr>
    <w:rPr>
      <w:rFonts w:cs="Times New Roman"/>
      <w:szCs w:val="24"/>
      <w:u w:val="single"/>
    </w:rPr>
  </w:style>
  <w:style w:type="paragraph" w:customStyle="1" w:styleId="Vet">
    <w:name w:val="Výčet"/>
    <w:basedOn w:val="Normln"/>
    <w:rsid w:val="001835B0"/>
    <w:pPr>
      <w:numPr>
        <w:numId w:val="20"/>
      </w:numPr>
      <w:spacing w:after="200" w:line="280" w:lineRule="exact"/>
      <w:ind w:left="714" w:hanging="357"/>
      <w:contextualSpacing/>
      <w:jc w:val="left"/>
    </w:pPr>
    <w:rPr>
      <w:rFonts w:cs="Times New Roman"/>
    </w:rPr>
  </w:style>
  <w:style w:type="paragraph" w:customStyle="1" w:styleId="zkdka">
    <w:name w:val="Úzká řádka"/>
    <w:basedOn w:val="Neodsazen"/>
    <w:next w:val="Normln"/>
    <w:rsid w:val="001835B0"/>
    <w:pPr>
      <w:spacing w:line="200" w:lineRule="exact"/>
    </w:pPr>
  </w:style>
  <w:style w:type="paragraph" w:customStyle="1" w:styleId="Centrovandoprosted">
    <w:name w:val="Centrovaný doprostřed"/>
    <w:basedOn w:val="Normln"/>
    <w:next w:val="Normln"/>
    <w:rsid w:val="00CC38FB"/>
    <w:pPr>
      <w:tabs>
        <w:tab w:val="left" w:pos="1418"/>
      </w:tabs>
      <w:autoSpaceDE w:val="0"/>
      <w:autoSpaceDN w:val="0"/>
      <w:jc w:val="center"/>
    </w:pPr>
    <w:rPr>
      <w:rFonts w:cs="Times New Roman"/>
      <w:szCs w:val="24"/>
    </w:rPr>
  </w:style>
  <w:style w:type="paragraph" w:customStyle="1" w:styleId="Neodsazen">
    <w:name w:val="Neodsazený"/>
    <w:basedOn w:val="Normln"/>
    <w:next w:val="Normln"/>
    <w:rsid w:val="00CC38FB"/>
    <w:pPr>
      <w:tabs>
        <w:tab w:val="left" w:pos="1418"/>
      </w:tabs>
      <w:autoSpaceDE w:val="0"/>
      <w:autoSpaceDN w:val="0"/>
      <w:spacing w:after="0" w:line="260" w:lineRule="exact"/>
    </w:pPr>
    <w:rPr>
      <w:rFonts w:cs="Times New Roman"/>
      <w:szCs w:val="24"/>
    </w:rPr>
  </w:style>
  <w:style w:type="paragraph" w:customStyle="1" w:styleId="Textrovnice">
    <w:name w:val="Text rovnice"/>
    <w:basedOn w:val="Normln"/>
    <w:next w:val="Normln"/>
    <w:rsid w:val="00CC38FB"/>
    <w:pPr>
      <w:tabs>
        <w:tab w:val="left" w:pos="1418"/>
      </w:tabs>
      <w:autoSpaceDE w:val="0"/>
      <w:autoSpaceDN w:val="0"/>
      <w:spacing w:after="226" w:line="283" w:lineRule="atLeast"/>
    </w:pPr>
    <w:rPr>
      <w:rFonts w:ascii="Times New Roman" w:hAnsi="Times New Roman" w:cs="Times New Roman"/>
      <w:szCs w:val="24"/>
    </w:rPr>
  </w:style>
  <w:style w:type="paragraph" w:customStyle="1" w:styleId="Vpis">
    <w:name w:val="Výpis"/>
    <w:basedOn w:val="Normln"/>
    <w:rsid w:val="00EF2DC2"/>
    <w:pPr>
      <w:tabs>
        <w:tab w:val="left" w:pos="1418"/>
      </w:tabs>
      <w:autoSpaceDE w:val="0"/>
      <w:autoSpaceDN w:val="0"/>
      <w:spacing w:after="80"/>
      <w:jc w:val="left"/>
    </w:pPr>
    <w:rPr>
      <w:rFonts w:ascii="Courier" w:hAnsi="Courier" w:cs="Times New Roman"/>
      <w:noProof/>
      <w:spacing w:val="-2"/>
    </w:rPr>
  </w:style>
  <w:style w:type="paragraph" w:customStyle="1" w:styleId="Tabulka">
    <w:name w:val="Tabulka"/>
    <w:basedOn w:val="Normln"/>
    <w:qFormat/>
    <w:rsid w:val="00234EA1"/>
    <w:pPr>
      <w:spacing w:after="0"/>
    </w:pPr>
    <w:rPr>
      <w:sz w:val="20"/>
    </w:rPr>
  </w:style>
  <w:style w:type="paragraph" w:customStyle="1" w:styleId="OdstavecA">
    <w:name w:val="Odstavec A"/>
    <w:basedOn w:val="Nadpis1"/>
    <w:qFormat/>
    <w:rsid w:val="003A5479"/>
    <w:pPr>
      <w:keepLines/>
      <w:numPr>
        <w:numId w:val="0"/>
      </w:numPr>
      <w:spacing w:before="120" w:line="276" w:lineRule="auto"/>
    </w:pPr>
    <w:rPr>
      <w:rFonts w:cstheme="majorBidi"/>
      <w:b w:val="0"/>
      <w:caps w:val="0"/>
      <w:color w:val="auto"/>
      <w:kern w:val="0"/>
      <w:sz w:val="20"/>
      <w:szCs w:val="28"/>
      <w:lang w:eastAsia="en-US"/>
    </w:rPr>
  </w:style>
  <w:style w:type="paragraph" w:customStyle="1" w:styleId="OdstavecB">
    <w:name w:val="Odstavec B"/>
    <w:basedOn w:val="Nadpis2"/>
    <w:qFormat/>
    <w:rsid w:val="005F08C6"/>
    <w:pPr>
      <w:keepLines/>
      <w:numPr>
        <w:ilvl w:val="0"/>
        <w:numId w:val="0"/>
      </w:numPr>
    </w:pPr>
    <w:rPr>
      <w:rFonts w:cstheme="majorBidi"/>
      <w:iCs w:val="0"/>
      <w:lang w:eastAsia="en-US"/>
    </w:rPr>
  </w:style>
  <w:style w:type="paragraph" w:customStyle="1" w:styleId="OdstavecC">
    <w:name w:val="Odstavec C"/>
    <w:basedOn w:val="Nadpis1"/>
    <w:qFormat/>
    <w:rsid w:val="003A5479"/>
    <w:pPr>
      <w:keepLines/>
      <w:numPr>
        <w:numId w:val="21"/>
      </w:numPr>
      <w:spacing w:before="120"/>
      <w:ind w:left="568" w:hanging="284"/>
    </w:pPr>
    <w:rPr>
      <w:rFonts w:cstheme="majorBidi"/>
      <w:b w:val="0"/>
      <w:caps w:val="0"/>
      <w:color w:val="auto"/>
      <w:kern w:val="0"/>
      <w:sz w:val="20"/>
      <w:szCs w:val="28"/>
      <w:lang w:eastAsia="en-US"/>
    </w:rPr>
  </w:style>
  <w:style w:type="paragraph" w:customStyle="1" w:styleId="OdstavecE">
    <w:name w:val="Odstavec E"/>
    <w:basedOn w:val="Normln"/>
    <w:qFormat/>
    <w:rsid w:val="003A5479"/>
    <w:pPr>
      <w:keepNext/>
      <w:keepLines/>
      <w:numPr>
        <w:numId w:val="22"/>
      </w:numPr>
      <w:tabs>
        <w:tab w:val="left" w:pos="284"/>
      </w:tabs>
      <w:spacing w:before="180" w:after="120" w:line="276" w:lineRule="auto"/>
      <w:ind w:left="284" w:hanging="284"/>
      <w:outlineLvl w:val="0"/>
    </w:pPr>
    <w:rPr>
      <w:rFonts w:eastAsiaTheme="majorEastAsia" w:cstheme="majorBidi"/>
      <w:bCs/>
      <w:sz w:val="20"/>
      <w:szCs w:val="28"/>
      <w:lang w:eastAsia="en-US"/>
    </w:rPr>
  </w:style>
  <w:style w:type="paragraph" w:customStyle="1" w:styleId="OdstavecG">
    <w:name w:val="Odstavec G"/>
    <w:basedOn w:val="OdstavecA"/>
    <w:qFormat/>
    <w:rsid w:val="003A5479"/>
    <w:pPr>
      <w:keepLines w:val="0"/>
      <w:tabs>
        <w:tab w:val="clear" w:pos="567"/>
        <w:tab w:val="left" w:leader="dot" w:pos="1134"/>
      </w:tabs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5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10635226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package" Target="embeddings/List_aplikace_Microsoft_Excel.xlsx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Zaloha\b\POH%20Technicka%20Specifikace%20CZ_v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6F0E-35E8-415E-AE8A-DBE80BB1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 Technicka Specifikace CZ_v1</Template>
  <TotalTime>84</TotalTime>
  <Pages>6</Pages>
  <Words>1015</Words>
  <Characters>5786</Characters>
  <Application>Microsoft Office Word</Application>
  <DocSecurity>0</DocSecurity>
  <PresentationFormat>A4</PresentationFormat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škoda holding a.s.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Kraus  Jan</dc:creator>
  <cp:keywords/>
  <dc:description/>
  <cp:lastModifiedBy>SmarTeam PDF</cp:lastModifiedBy>
  <cp:revision>21</cp:revision>
  <cp:lastPrinted>2015-03-19T12:58:00Z</cp:lastPrinted>
  <dcterms:created xsi:type="dcterms:W3CDTF">2019-09-26T09:10:00Z</dcterms:created>
  <dcterms:modified xsi:type="dcterms:W3CDTF">2024-06-27T11:13:00Z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kace">
    <vt:lpwstr>EY08607P</vt:lpwstr>
  </property>
  <property fmtid="{D5CDD505-2E9C-101B-9397-08002B2CF9AE}" pid="3" name="Vytvoreno">
    <vt:lpwstr>21.1.2016 8:49:11</vt:lpwstr>
  </property>
  <property fmtid="{D5CDD505-2E9C-101B-9397-08002B2CF9AE}" pid="4" name="Vytvoril">
    <vt:lpwstr>Šmiřák , Miroslav , POH , miroslav.smirak</vt:lpwstr>
  </property>
  <property fmtid="{D5CDD505-2E9C-101B-9397-08002B2CF9AE}" pid="5" name="Revize">
    <vt:lpwstr>a.06</vt:lpwstr>
  </property>
  <property fmtid="{D5CDD505-2E9C-101B-9397-08002B2CF9AE}" pid="6" name="Schvaleno">
    <vt:lpwstr/>
  </property>
  <property fmtid="{D5CDD505-2E9C-101B-9397-08002B2CF9AE}" pid="7" name="Schvalil">
    <vt:lpwstr/>
  </property>
  <property fmtid="{D5CDD505-2E9C-101B-9397-08002B2CF9AE}" pid="8" name="Dokument - Druh">
    <vt:lpwstr>Jiná technická dokumentace</vt:lpwstr>
  </property>
  <property fmtid="{D5CDD505-2E9C-101B-9397-08002B2CF9AE}" pid="9" name="DocNazev">
    <vt:lpwstr>Pokyny a vysvětlivky k požadavkům na RAM/LCC nakupovaných položek</vt:lpwstr>
  </property>
  <property fmtid="{D5CDD505-2E9C-101B-9397-08002B2CF9AE}" pid="10" name="MSIP_Label_ac797e36-fc65-4ccb-9985-cd3fd2141a7f_Enabled">
    <vt:lpwstr>true</vt:lpwstr>
  </property>
  <property fmtid="{D5CDD505-2E9C-101B-9397-08002B2CF9AE}" pid="11" name="MSIP_Label_ac797e36-fc65-4ccb-9985-cd3fd2141a7f_SetDate">
    <vt:lpwstr>2024-06-27T10:57:53Z</vt:lpwstr>
  </property>
  <property fmtid="{D5CDD505-2E9C-101B-9397-08002B2CF9AE}" pid="12" name="MSIP_Label_ac797e36-fc65-4ccb-9985-cd3fd2141a7f_Method">
    <vt:lpwstr>Privileged</vt:lpwstr>
  </property>
  <property fmtid="{D5CDD505-2E9C-101B-9397-08002B2CF9AE}" pid="13" name="MSIP_Label_ac797e36-fc65-4ccb-9985-cd3fd2141a7f_Name">
    <vt:lpwstr>C0 – Public</vt:lpwstr>
  </property>
  <property fmtid="{D5CDD505-2E9C-101B-9397-08002B2CF9AE}" pid="14" name="MSIP_Label_ac797e36-fc65-4ccb-9985-cd3fd2141a7f_SiteId">
    <vt:lpwstr>e7e56ba0-22a9-4ee1-a596-891af4935ee3</vt:lpwstr>
  </property>
  <property fmtid="{D5CDD505-2E9C-101B-9397-08002B2CF9AE}" pid="15" name="MSIP_Label_ac797e36-fc65-4ccb-9985-cd3fd2141a7f_ActionId">
    <vt:lpwstr>ae877f48-9234-4ab8-b66f-3dab49fd1e4e</vt:lpwstr>
  </property>
  <property fmtid="{D5CDD505-2E9C-101B-9397-08002B2CF9AE}" pid="16" name="MSIP_Label_ac797e36-fc65-4ccb-9985-cd3fd2141a7f_ContentBits">
    <vt:lpwstr>2</vt:lpwstr>
  </property>
</Properties>
</file>